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15" w:type="dxa"/>
        <w:jc w:val="center"/>
        <w:tblLayout w:type="fixed"/>
        <w:tblLook w:val="0000" w:firstRow="0" w:lastRow="0" w:firstColumn="0" w:lastColumn="0" w:noHBand="0" w:noVBand="0"/>
      </w:tblPr>
      <w:tblGrid>
        <w:gridCol w:w="4915"/>
      </w:tblGrid>
      <w:tr w:rsidR="00C96ADF" w14:paraId="213084AC" w14:textId="77777777" w:rsidTr="00C96ADF">
        <w:trPr>
          <w:trHeight w:val="507"/>
          <w:jc w:val="center"/>
        </w:trPr>
        <w:tc>
          <w:tcPr>
            <w:tcW w:w="4915" w:type="dxa"/>
          </w:tcPr>
          <w:p w14:paraId="107698C5" w14:textId="77777777" w:rsidR="00C96ADF" w:rsidRDefault="00C96ADF" w:rsidP="00D73A4F">
            <w:pPr>
              <w:spacing w:line="240" w:lineRule="auto"/>
              <w:ind w:firstLine="0"/>
              <w:rPr>
                <w:b/>
              </w:rPr>
            </w:pPr>
          </w:p>
        </w:tc>
      </w:tr>
      <w:tr w:rsidR="00C96ADF" w14:paraId="04E5B031" w14:textId="77777777" w:rsidTr="00C96ADF">
        <w:trPr>
          <w:trHeight w:val="781"/>
          <w:jc w:val="center"/>
        </w:trPr>
        <w:tc>
          <w:tcPr>
            <w:tcW w:w="4915" w:type="dxa"/>
          </w:tcPr>
          <w:p w14:paraId="5D5E6D82" w14:textId="77777777" w:rsidR="00C96ADF" w:rsidRDefault="00C96ADF" w:rsidP="00D73A4F">
            <w:pPr>
              <w:pStyle w:val="TableGraf12L"/>
              <w:suppressAutoHyphens/>
              <w:spacing w:line="360" w:lineRule="auto"/>
              <w:rPr>
                <w:szCs w:val="24"/>
              </w:rPr>
            </w:pPr>
          </w:p>
        </w:tc>
      </w:tr>
      <w:tr w:rsidR="00C96ADF" w14:paraId="45400F0C" w14:textId="77777777" w:rsidTr="00C96ADF">
        <w:trPr>
          <w:trHeight w:val="766"/>
          <w:jc w:val="center"/>
        </w:trPr>
        <w:tc>
          <w:tcPr>
            <w:tcW w:w="4915" w:type="dxa"/>
          </w:tcPr>
          <w:p w14:paraId="7AA50251" w14:textId="77777777" w:rsidR="00C96ADF" w:rsidRDefault="00C96ADF" w:rsidP="00D73A4F">
            <w:pPr>
              <w:pStyle w:val="TableGraf12L"/>
              <w:suppressAutoHyphens/>
              <w:spacing w:line="288" w:lineRule="auto"/>
              <w:rPr>
                <w:szCs w:val="24"/>
              </w:rPr>
            </w:pPr>
          </w:p>
        </w:tc>
      </w:tr>
      <w:tr w:rsidR="00C96ADF" w14:paraId="039AD0B4" w14:textId="77777777" w:rsidTr="00C96ADF">
        <w:trPr>
          <w:trHeight w:val="565"/>
          <w:jc w:val="center"/>
        </w:trPr>
        <w:tc>
          <w:tcPr>
            <w:tcW w:w="4915" w:type="dxa"/>
          </w:tcPr>
          <w:p w14:paraId="458E1959" w14:textId="77777777" w:rsidR="00C96ADF" w:rsidRDefault="00C96ADF" w:rsidP="00D73A4F">
            <w:pPr>
              <w:pStyle w:val="TableGraf12L"/>
              <w:suppressAutoHyphens/>
              <w:spacing w:line="288" w:lineRule="auto"/>
              <w:rPr>
                <w:szCs w:val="24"/>
              </w:rPr>
            </w:pPr>
          </w:p>
        </w:tc>
      </w:tr>
    </w:tbl>
    <w:p w14:paraId="65453213" w14:textId="77777777" w:rsidR="00EF09FF" w:rsidRDefault="00EF09FF" w:rsidP="00EF09FF">
      <w:pPr>
        <w:pStyle w:val="1fd"/>
        <w:suppressAutoHyphens/>
        <w:ind w:firstLine="0"/>
        <w:rPr>
          <w:b w:val="0"/>
        </w:rPr>
      </w:pPr>
    </w:p>
    <w:p w14:paraId="2A9EF4F2" w14:textId="77777777" w:rsidR="00EF09FF" w:rsidRDefault="00EF09FF" w:rsidP="00EF09FF">
      <w:pPr>
        <w:pStyle w:val="1fd"/>
        <w:suppressAutoHyphens/>
        <w:ind w:firstLine="0"/>
        <w:rPr>
          <w:b w:val="0"/>
        </w:rPr>
      </w:pPr>
    </w:p>
    <w:p w14:paraId="2F27ACED" w14:textId="77777777" w:rsidR="00EF09FF" w:rsidRDefault="00EF09FF" w:rsidP="00EF09FF">
      <w:pPr>
        <w:pStyle w:val="1fd"/>
        <w:suppressAutoHyphens/>
        <w:ind w:firstLine="0"/>
        <w:rPr>
          <w:b w:val="0"/>
        </w:rPr>
      </w:pPr>
    </w:p>
    <w:p w14:paraId="2021BEBD" w14:textId="77777777" w:rsidR="00EF09FF" w:rsidRDefault="00EF09FF" w:rsidP="00EF09FF">
      <w:pPr>
        <w:pStyle w:val="1fd"/>
        <w:suppressAutoHyphens/>
        <w:ind w:firstLine="0"/>
        <w:rPr>
          <w:b w:val="0"/>
        </w:rPr>
      </w:pPr>
    </w:p>
    <w:p w14:paraId="499F2CCE" w14:textId="77777777" w:rsidR="00EF09FF" w:rsidRDefault="00EF09FF" w:rsidP="00EF09FF">
      <w:pPr>
        <w:pStyle w:val="1fd"/>
        <w:suppressAutoHyphens/>
        <w:ind w:firstLine="0"/>
        <w:rPr>
          <w:b w:val="0"/>
        </w:rPr>
      </w:pPr>
    </w:p>
    <w:p w14:paraId="7A86B3FF" w14:textId="77777777" w:rsidR="00EF09FF" w:rsidRDefault="00EF09FF" w:rsidP="00EF09FF">
      <w:pPr>
        <w:tabs>
          <w:tab w:val="left" w:pos="7513"/>
        </w:tabs>
        <w:suppressAutoHyphens/>
        <w:spacing w:before="40" w:after="40"/>
        <w:ind w:firstLine="0"/>
        <w:jc w:val="center"/>
        <w:rPr>
          <w:b/>
          <w:caps/>
          <w:sz w:val="30"/>
          <w:szCs w:val="30"/>
        </w:rPr>
      </w:pPr>
      <w:r w:rsidRPr="00E86DBC">
        <w:rPr>
          <w:b/>
          <w:caps/>
          <w:sz w:val="30"/>
          <w:szCs w:val="30"/>
        </w:rPr>
        <w:t xml:space="preserve">Сиcтема </w:t>
      </w:r>
      <w:r>
        <w:rPr>
          <w:b/>
          <w:caps/>
          <w:sz w:val="30"/>
          <w:szCs w:val="30"/>
        </w:rPr>
        <w:t xml:space="preserve">контроля прав доступа </w:t>
      </w:r>
    </w:p>
    <w:p w14:paraId="1CB443B0" w14:textId="77777777" w:rsidR="00EF09FF" w:rsidRDefault="00EF09FF" w:rsidP="00EF09FF">
      <w:pPr>
        <w:tabs>
          <w:tab w:val="left" w:pos="7513"/>
        </w:tabs>
        <w:suppressAutoHyphens/>
        <w:spacing w:before="40" w:after="40"/>
        <w:ind w:firstLine="0"/>
        <w:jc w:val="center"/>
      </w:pPr>
      <w:r>
        <w:rPr>
          <w:b/>
          <w:caps/>
          <w:sz w:val="30"/>
          <w:szCs w:val="30"/>
        </w:rPr>
        <w:t>«Матрица доступа»</w:t>
      </w:r>
    </w:p>
    <w:p w14:paraId="4A9568C4" w14:textId="77777777" w:rsidR="00EF09FF" w:rsidRDefault="00EF09FF" w:rsidP="00EF09FF">
      <w:pPr>
        <w:suppressAutoHyphens/>
        <w:spacing w:before="40" w:after="40"/>
        <w:ind w:firstLine="0"/>
        <w:jc w:val="center"/>
        <w:rPr>
          <w:b/>
          <w:caps/>
          <w:sz w:val="30"/>
          <w:szCs w:val="30"/>
        </w:rPr>
      </w:pPr>
    </w:p>
    <w:p w14:paraId="60E0F906" w14:textId="05D4199F" w:rsidR="00EF09FF" w:rsidRDefault="00EF09FF" w:rsidP="00EF09FF">
      <w:pPr>
        <w:suppressAutoHyphens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применения</w:t>
      </w:r>
    </w:p>
    <w:p w14:paraId="31BE4282" w14:textId="77777777" w:rsidR="00EF09FF" w:rsidRDefault="00EF09FF" w:rsidP="00EF09FF">
      <w:pPr>
        <w:suppressAutoHyphens/>
        <w:ind w:firstLine="0"/>
        <w:jc w:val="center"/>
        <w:rPr>
          <w:b/>
          <w:sz w:val="28"/>
          <w:szCs w:val="28"/>
        </w:rPr>
      </w:pPr>
    </w:p>
    <w:p w14:paraId="6B0A3B35" w14:textId="77777777" w:rsidR="00EF09FF" w:rsidRDefault="00EF09FF" w:rsidP="00EF09FF">
      <w:pPr>
        <w:suppressAutoHyphens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Лист утверждения</w:t>
      </w:r>
    </w:p>
    <w:p w14:paraId="028E5320" w14:textId="2F32FFD6" w:rsidR="00EF09FF" w:rsidRDefault="00EF09FF" w:rsidP="00EF09FF">
      <w:pPr>
        <w:suppressAutoHyphens/>
        <w:spacing w:before="120"/>
        <w:ind w:firstLine="0"/>
        <w:jc w:val="center"/>
        <w:rPr>
          <w:sz w:val="28"/>
        </w:rPr>
      </w:pPr>
      <w:r w:rsidRPr="00734E47">
        <w:rPr>
          <w:sz w:val="28"/>
          <w:szCs w:val="28"/>
        </w:rPr>
        <w:t>58.29.29-001-29233469-2020</w:t>
      </w:r>
      <w:r>
        <w:rPr>
          <w:sz w:val="28"/>
        </w:rPr>
        <w:t xml:space="preserve"> 31 01 – ЛУ</w:t>
      </w:r>
    </w:p>
    <w:p w14:paraId="29179146" w14:textId="77777777" w:rsidR="00EF09FF" w:rsidRDefault="00EF09FF" w:rsidP="00EF09FF">
      <w:pPr>
        <w:suppressAutoHyphens/>
        <w:spacing w:before="60" w:after="120" w:line="288" w:lineRule="auto"/>
        <w:ind w:firstLine="0"/>
        <w:jc w:val="center"/>
        <w:rPr>
          <w:sz w:val="12"/>
          <w:szCs w:val="12"/>
        </w:rPr>
      </w:pPr>
    </w:p>
    <w:p w14:paraId="082CE913" w14:textId="77777777" w:rsidR="00EF09FF" w:rsidRDefault="00EF09FF" w:rsidP="00EF09FF">
      <w:pPr>
        <w:suppressAutoHyphens/>
        <w:spacing w:before="60" w:after="120" w:line="288" w:lineRule="auto"/>
        <w:ind w:firstLine="0"/>
        <w:jc w:val="center"/>
        <w:rPr>
          <w:sz w:val="12"/>
          <w:szCs w:val="12"/>
        </w:rPr>
      </w:pPr>
    </w:p>
    <w:p w14:paraId="3DF642B0" w14:textId="77777777" w:rsidR="00EF09FF" w:rsidRDefault="00EF09FF" w:rsidP="00EF09FF">
      <w:pPr>
        <w:suppressAutoHyphens/>
        <w:spacing w:before="60" w:after="120" w:line="288" w:lineRule="auto"/>
        <w:ind w:firstLine="0"/>
        <w:jc w:val="center"/>
        <w:rPr>
          <w:sz w:val="12"/>
          <w:szCs w:val="12"/>
        </w:rPr>
      </w:pPr>
    </w:p>
    <w:p w14:paraId="2B692A0A" w14:textId="77777777" w:rsidR="00EF09FF" w:rsidRDefault="00EF09FF" w:rsidP="00EF09FF">
      <w:pPr>
        <w:suppressAutoHyphens/>
        <w:spacing w:before="60" w:after="120" w:line="288" w:lineRule="auto"/>
        <w:ind w:firstLine="0"/>
        <w:jc w:val="center"/>
        <w:rPr>
          <w:sz w:val="12"/>
          <w:szCs w:val="12"/>
        </w:rPr>
      </w:pPr>
    </w:p>
    <w:p w14:paraId="7C7E7BC6" w14:textId="77777777" w:rsidR="00EF09FF" w:rsidRDefault="00EF09FF" w:rsidP="00EF09FF">
      <w:pPr>
        <w:suppressAutoHyphens/>
        <w:spacing w:before="60" w:after="120" w:line="288" w:lineRule="auto"/>
        <w:ind w:firstLine="0"/>
        <w:jc w:val="center"/>
        <w:rPr>
          <w:sz w:val="12"/>
          <w:szCs w:val="12"/>
        </w:rPr>
      </w:pPr>
    </w:p>
    <w:p w14:paraId="1B5F5956" w14:textId="77777777" w:rsidR="00EF09FF" w:rsidRDefault="00EF09FF" w:rsidP="00EF09FF">
      <w:pPr>
        <w:suppressAutoHyphens/>
        <w:spacing w:before="60" w:after="120" w:line="288" w:lineRule="auto"/>
        <w:ind w:firstLine="0"/>
        <w:jc w:val="center"/>
        <w:rPr>
          <w:sz w:val="12"/>
          <w:szCs w:val="12"/>
        </w:rPr>
      </w:pPr>
    </w:p>
    <w:p w14:paraId="33F2FC34" w14:textId="77777777" w:rsidR="00EF09FF" w:rsidRDefault="00EF09FF" w:rsidP="00EF09FF">
      <w:pPr>
        <w:suppressAutoHyphens/>
        <w:spacing w:before="60" w:after="120" w:line="288" w:lineRule="auto"/>
        <w:ind w:firstLine="0"/>
        <w:jc w:val="center"/>
        <w:rPr>
          <w:sz w:val="12"/>
          <w:szCs w:val="12"/>
        </w:rPr>
      </w:pPr>
    </w:p>
    <w:p w14:paraId="0BC22711" w14:textId="77777777" w:rsidR="00EF09FF" w:rsidRDefault="00EF09FF" w:rsidP="00EF09FF">
      <w:pPr>
        <w:suppressAutoHyphens/>
        <w:spacing w:before="60" w:after="120" w:line="288" w:lineRule="auto"/>
        <w:ind w:firstLine="0"/>
        <w:jc w:val="center"/>
        <w:rPr>
          <w:sz w:val="12"/>
          <w:szCs w:val="12"/>
        </w:rPr>
      </w:pPr>
    </w:p>
    <w:p w14:paraId="3261784A" w14:textId="77777777" w:rsidR="00EF09FF" w:rsidRDefault="00EF09FF" w:rsidP="00EF09FF">
      <w:pPr>
        <w:suppressAutoHyphens/>
        <w:spacing w:before="60" w:after="120" w:line="288" w:lineRule="auto"/>
        <w:ind w:firstLine="0"/>
        <w:jc w:val="center"/>
        <w:rPr>
          <w:sz w:val="12"/>
          <w:szCs w:val="12"/>
        </w:rPr>
      </w:pPr>
    </w:p>
    <w:p w14:paraId="605082CD" w14:textId="77777777" w:rsidR="00EF09FF" w:rsidRDefault="00EF09FF" w:rsidP="00EF09FF">
      <w:pPr>
        <w:suppressAutoHyphens/>
        <w:spacing w:before="60" w:after="120" w:line="288" w:lineRule="auto"/>
        <w:ind w:firstLine="0"/>
        <w:jc w:val="center"/>
        <w:rPr>
          <w:sz w:val="12"/>
          <w:szCs w:val="12"/>
        </w:rPr>
      </w:pPr>
    </w:p>
    <w:p w14:paraId="0BB6DD19" w14:textId="77777777" w:rsidR="00EF09FF" w:rsidRDefault="00EF09FF" w:rsidP="00EF09FF">
      <w:pPr>
        <w:suppressAutoHyphens/>
        <w:spacing w:before="60" w:after="120" w:line="288" w:lineRule="auto"/>
        <w:ind w:firstLine="0"/>
        <w:jc w:val="center"/>
        <w:rPr>
          <w:sz w:val="12"/>
          <w:szCs w:val="12"/>
        </w:rPr>
      </w:pPr>
    </w:p>
    <w:p w14:paraId="014CCDC5" w14:textId="77777777" w:rsidR="00EF09FF" w:rsidRDefault="00EF09FF" w:rsidP="00EF09FF">
      <w:pPr>
        <w:suppressAutoHyphens/>
        <w:spacing w:before="60" w:after="120" w:line="288" w:lineRule="auto"/>
        <w:ind w:firstLine="0"/>
        <w:jc w:val="center"/>
        <w:rPr>
          <w:sz w:val="12"/>
          <w:szCs w:val="12"/>
        </w:rPr>
      </w:pPr>
    </w:p>
    <w:p w14:paraId="7A7EAF31" w14:textId="77777777" w:rsidR="00EF09FF" w:rsidRDefault="00EF09FF" w:rsidP="00EF09FF">
      <w:pPr>
        <w:suppressAutoHyphens/>
        <w:spacing w:before="60" w:after="120" w:line="288" w:lineRule="auto"/>
        <w:ind w:firstLine="0"/>
        <w:jc w:val="center"/>
        <w:rPr>
          <w:sz w:val="12"/>
          <w:szCs w:val="12"/>
        </w:rPr>
      </w:pPr>
    </w:p>
    <w:p w14:paraId="6913E695" w14:textId="77777777" w:rsidR="00EF09FF" w:rsidRDefault="00EF09FF" w:rsidP="00EF09FF">
      <w:pPr>
        <w:suppressAutoHyphens/>
        <w:spacing w:before="60" w:after="120" w:line="288" w:lineRule="auto"/>
        <w:ind w:firstLine="0"/>
        <w:jc w:val="center"/>
        <w:rPr>
          <w:sz w:val="12"/>
          <w:szCs w:val="12"/>
        </w:rPr>
      </w:pPr>
    </w:p>
    <w:p w14:paraId="3B81CA34" w14:textId="77777777" w:rsidR="00EF09FF" w:rsidRDefault="00EF09FF" w:rsidP="00EF09FF">
      <w:pPr>
        <w:suppressAutoHyphens/>
        <w:spacing w:before="60" w:after="120" w:line="288" w:lineRule="auto"/>
        <w:ind w:firstLine="0"/>
        <w:jc w:val="center"/>
        <w:rPr>
          <w:sz w:val="12"/>
          <w:szCs w:val="12"/>
        </w:rPr>
      </w:pPr>
    </w:p>
    <w:p w14:paraId="7D371231" w14:textId="77777777" w:rsidR="00EF09FF" w:rsidRDefault="00EF09FF" w:rsidP="00EF09FF">
      <w:pPr>
        <w:suppressAutoHyphens/>
        <w:spacing w:before="60" w:after="120" w:line="288" w:lineRule="auto"/>
        <w:ind w:firstLine="0"/>
        <w:jc w:val="center"/>
        <w:rPr>
          <w:sz w:val="12"/>
          <w:szCs w:val="12"/>
        </w:rPr>
      </w:pPr>
    </w:p>
    <w:p w14:paraId="7FDB05B3" w14:textId="44C1D1D2" w:rsidR="00EF09FF" w:rsidRDefault="00EF09FF" w:rsidP="00EF09FF">
      <w:pPr>
        <w:jc w:val="center"/>
      </w:pPr>
      <w:r>
        <w:rPr>
          <w:sz w:val="28"/>
          <w:szCs w:val="28"/>
        </w:rPr>
        <w:t>2020</w:t>
      </w:r>
    </w:p>
    <w:tbl>
      <w:tblPr>
        <w:tblW w:w="10236" w:type="dxa"/>
        <w:jc w:val="center"/>
        <w:tblLayout w:type="fixed"/>
        <w:tblLook w:val="0000" w:firstRow="0" w:lastRow="0" w:firstColumn="0" w:lastColumn="0" w:noHBand="0" w:noVBand="0"/>
      </w:tblPr>
      <w:tblGrid>
        <w:gridCol w:w="5664"/>
        <w:gridCol w:w="4572"/>
      </w:tblGrid>
      <w:tr w:rsidR="00CE3D3D" w14:paraId="1BBC152D" w14:textId="77777777">
        <w:trPr>
          <w:trHeight w:val="507"/>
          <w:jc w:val="center"/>
        </w:trPr>
        <w:tc>
          <w:tcPr>
            <w:tcW w:w="5664" w:type="dxa"/>
          </w:tcPr>
          <w:p w14:paraId="5268CF0B" w14:textId="77777777" w:rsidR="00CE3D3D" w:rsidRDefault="00CE3D3D" w:rsidP="0018152F">
            <w:pPr>
              <w:pStyle w:val="af6"/>
              <w:suppressAutoHyphens/>
              <w:spacing w:before="40" w:after="40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УТВЕРЖДЕН</w:t>
            </w:r>
          </w:p>
        </w:tc>
        <w:tc>
          <w:tcPr>
            <w:tcW w:w="4572" w:type="dxa"/>
          </w:tcPr>
          <w:p w14:paraId="19DBAE58" w14:textId="77777777" w:rsidR="00CE3D3D" w:rsidRDefault="00CE3D3D" w:rsidP="0018152F">
            <w:pPr>
              <w:pStyle w:val="af6"/>
              <w:suppressAutoHyphens/>
              <w:spacing w:before="40" w:after="40"/>
              <w:ind w:left="181" w:firstLine="0"/>
              <w:jc w:val="left"/>
              <w:rPr>
                <w:b/>
                <w:szCs w:val="24"/>
              </w:rPr>
            </w:pPr>
          </w:p>
        </w:tc>
      </w:tr>
      <w:tr w:rsidR="00CE3D3D" w14:paraId="69B2EF44" w14:textId="77777777">
        <w:trPr>
          <w:trHeight w:val="1728"/>
          <w:jc w:val="center"/>
        </w:trPr>
        <w:tc>
          <w:tcPr>
            <w:tcW w:w="5664" w:type="dxa"/>
          </w:tcPr>
          <w:p w14:paraId="19852376" w14:textId="0F0749B2" w:rsidR="00CE3D3D" w:rsidRDefault="001E3413" w:rsidP="00EF09FF">
            <w:pPr>
              <w:pStyle w:val="11"/>
              <w:numPr>
                <w:ilvl w:val="0"/>
                <w:numId w:val="0"/>
              </w:numPr>
              <w:suppressAutoHyphens/>
              <w:spacing w:before="40" w:after="40" w:line="288" w:lineRule="auto"/>
              <w:rPr>
                <w:szCs w:val="24"/>
                <w:lang w:val="ru-RU" w:eastAsia="ru-RU"/>
              </w:rPr>
            </w:pPr>
            <w:r w:rsidRPr="001E3413">
              <w:rPr>
                <w:szCs w:val="24"/>
                <w:lang w:val="ru-RU" w:eastAsia="ru-RU"/>
              </w:rPr>
              <w:t>5</w:t>
            </w:r>
            <w:r w:rsidR="00F91175">
              <w:rPr>
                <w:szCs w:val="24"/>
                <w:lang w:val="ru-RU" w:eastAsia="ru-RU"/>
              </w:rPr>
              <w:t>8.29.29</w:t>
            </w:r>
            <w:r w:rsidRPr="001E3413">
              <w:rPr>
                <w:szCs w:val="24"/>
                <w:lang w:val="ru-RU" w:eastAsia="ru-RU"/>
              </w:rPr>
              <w:t>-001-</w:t>
            </w:r>
            <w:r w:rsidR="00EF09FF" w:rsidRPr="00EF09FF">
              <w:rPr>
                <w:szCs w:val="24"/>
                <w:lang w:val="ru-RU" w:eastAsia="ru-RU"/>
              </w:rPr>
              <w:t>29233469</w:t>
            </w:r>
            <w:r w:rsidRPr="001E3413">
              <w:rPr>
                <w:szCs w:val="24"/>
                <w:lang w:val="ru-RU" w:eastAsia="ru-RU"/>
              </w:rPr>
              <w:t>-20</w:t>
            </w:r>
            <w:r w:rsidR="00EF09FF">
              <w:rPr>
                <w:szCs w:val="24"/>
                <w:lang w:val="ru-RU" w:eastAsia="ru-RU"/>
              </w:rPr>
              <w:t>20</w:t>
            </w:r>
            <w:r w:rsidR="00CE3D3D">
              <w:rPr>
                <w:szCs w:val="24"/>
                <w:lang w:val="ru-RU" w:eastAsia="ru-RU"/>
              </w:rPr>
              <w:t xml:space="preserve"> 31 01 –ЛУ</w:t>
            </w:r>
          </w:p>
        </w:tc>
        <w:tc>
          <w:tcPr>
            <w:tcW w:w="4572" w:type="dxa"/>
          </w:tcPr>
          <w:p w14:paraId="23AE1D9E" w14:textId="77777777" w:rsidR="00CE3D3D" w:rsidRDefault="00CE3D3D" w:rsidP="0018152F">
            <w:pPr>
              <w:pStyle w:val="11"/>
              <w:numPr>
                <w:ilvl w:val="0"/>
                <w:numId w:val="0"/>
              </w:numPr>
              <w:suppressAutoHyphens/>
              <w:spacing w:before="40" w:after="40" w:line="288" w:lineRule="auto"/>
              <w:rPr>
                <w:szCs w:val="24"/>
                <w:lang w:val="ru-RU" w:eastAsia="ru-RU"/>
              </w:rPr>
            </w:pPr>
          </w:p>
        </w:tc>
      </w:tr>
    </w:tbl>
    <w:p w14:paraId="1091FEBD" w14:textId="77777777" w:rsidR="00CE3D3D" w:rsidRDefault="00CE3D3D" w:rsidP="0018152F">
      <w:pPr>
        <w:suppressAutoHyphens/>
        <w:ind w:firstLine="0"/>
        <w:jc w:val="left"/>
        <w:rPr>
          <w:caps/>
        </w:rPr>
      </w:pPr>
    </w:p>
    <w:p w14:paraId="4BE655E0" w14:textId="77777777" w:rsidR="00CE3D3D" w:rsidRDefault="00CE3D3D" w:rsidP="0018152F">
      <w:pPr>
        <w:suppressAutoHyphens/>
        <w:ind w:firstLine="0"/>
        <w:jc w:val="left"/>
        <w:rPr>
          <w:caps/>
        </w:rPr>
      </w:pPr>
    </w:p>
    <w:p w14:paraId="5E795B93" w14:textId="77777777" w:rsidR="00CE3D3D" w:rsidRDefault="00CE3D3D" w:rsidP="0018152F">
      <w:pPr>
        <w:suppressAutoHyphens/>
        <w:ind w:firstLine="0"/>
        <w:jc w:val="left"/>
        <w:rPr>
          <w:caps/>
        </w:rPr>
      </w:pPr>
    </w:p>
    <w:p w14:paraId="70BAF123" w14:textId="77777777" w:rsidR="00CE3D3D" w:rsidRDefault="00CE3D3D" w:rsidP="0018152F">
      <w:pPr>
        <w:suppressAutoHyphens/>
        <w:ind w:firstLine="0"/>
        <w:jc w:val="left"/>
        <w:rPr>
          <w:caps/>
        </w:rPr>
      </w:pPr>
    </w:p>
    <w:p w14:paraId="4EC1CAA5" w14:textId="77777777" w:rsidR="00CE3D3D" w:rsidRDefault="00CE3D3D" w:rsidP="0018152F">
      <w:pPr>
        <w:suppressAutoHyphens/>
        <w:ind w:firstLine="0"/>
        <w:jc w:val="left"/>
        <w:rPr>
          <w:caps/>
        </w:rPr>
      </w:pPr>
    </w:p>
    <w:p w14:paraId="7B87EA63" w14:textId="77777777" w:rsidR="00CE3D3D" w:rsidRDefault="00CE3D3D" w:rsidP="0018152F">
      <w:pPr>
        <w:suppressAutoHyphens/>
        <w:ind w:firstLine="0"/>
        <w:jc w:val="left"/>
        <w:rPr>
          <w:caps/>
        </w:rPr>
      </w:pPr>
    </w:p>
    <w:p w14:paraId="1C1B6A56" w14:textId="77777777" w:rsidR="00EF09FF" w:rsidRDefault="00EF09FF" w:rsidP="00EF09FF">
      <w:pPr>
        <w:tabs>
          <w:tab w:val="left" w:pos="7513"/>
        </w:tabs>
        <w:suppressAutoHyphens/>
        <w:spacing w:before="40" w:after="40"/>
        <w:ind w:firstLine="0"/>
        <w:jc w:val="center"/>
        <w:rPr>
          <w:b/>
          <w:caps/>
          <w:sz w:val="30"/>
          <w:szCs w:val="30"/>
        </w:rPr>
      </w:pPr>
      <w:r w:rsidRPr="00E86DBC">
        <w:rPr>
          <w:b/>
          <w:caps/>
          <w:sz w:val="30"/>
          <w:szCs w:val="30"/>
        </w:rPr>
        <w:t xml:space="preserve">Сиcтема </w:t>
      </w:r>
      <w:r>
        <w:rPr>
          <w:b/>
          <w:caps/>
          <w:sz w:val="30"/>
          <w:szCs w:val="30"/>
        </w:rPr>
        <w:t xml:space="preserve">контроля прав доступа </w:t>
      </w:r>
    </w:p>
    <w:p w14:paraId="2837DEFD" w14:textId="0F158E66" w:rsidR="00CE3D3D" w:rsidRDefault="00EF09FF" w:rsidP="00EF09FF">
      <w:pPr>
        <w:suppressAutoHyphens/>
        <w:spacing w:before="40" w:after="40"/>
        <w:ind w:firstLine="0"/>
        <w:jc w:val="center"/>
        <w:rPr>
          <w:b/>
          <w:caps/>
          <w:sz w:val="30"/>
          <w:szCs w:val="30"/>
        </w:rPr>
      </w:pPr>
      <w:r>
        <w:rPr>
          <w:b/>
          <w:caps/>
          <w:sz w:val="30"/>
          <w:szCs w:val="30"/>
        </w:rPr>
        <w:t>«Матрица доступа»</w:t>
      </w:r>
    </w:p>
    <w:p w14:paraId="49048E2F" w14:textId="77777777" w:rsidR="00EF09FF" w:rsidRDefault="00EF09FF" w:rsidP="00EF09FF">
      <w:pPr>
        <w:suppressAutoHyphens/>
        <w:spacing w:before="40" w:after="40"/>
        <w:ind w:firstLine="0"/>
        <w:jc w:val="center"/>
        <w:rPr>
          <w:b/>
          <w:caps/>
          <w:sz w:val="30"/>
          <w:szCs w:val="30"/>
        </w:rPr>
      </w:pPr>
    </w:p>
    <w:p w14:paraId="02724FAE" w14:textId="77777777" w:rsidR="00CE3D3D" w:rsidRDefault="00CE3D3D" w:rsidP="0018152F">
      <w:pPr>
        <w:suppressAutoHyphens/>
        <w:ind w:firstLine="0"/>
        <w:jc w:val="center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Описание</w:t>
      </w:r>
      <w:r>
        <w:rPr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en-US"/>
        </w:rPr>
        <w:t>применения</w:t>
      </w:r>
    </w:p>
    <w:p w14:paraId="7667696D" w14:textId="77777777" w:rsidR="00CE3D3D" w:rsidRDefault="00CE3D3D" w:rsidP="0018152F">
      <w:pPr>
        <w:pStyle w:val="11"/>
        <w:numPr>
          <w:ilvl w:val="0"/>
          <w:numId w:val="0"/>
        </w:numPr>
        <w:suppressAutoHyphens/>
        <w:jc w:val="center"/>
        <w:rPr>
          <w:sz w:val="28"/>
          <w:szCs w:val="28"/>
        </w:rPr>
      </w:pPr>
    </w:p>
    <w:p w14:paraId="784462AC" w14:textId="2DA7E672" w:rsidR="00CE3D3D" w:rsidRDefault="001E3413" w:rsidP="0018152F">
      <w:pPr>
        <w:suppressAutoHyphens/>
        <w:ind w:firstLine="0"/>
        <w:jc w:val="center"/>
        <w:rPr>
          <w:sz w:val="28"/>
          <w:szCs w:val="28"/>
        </w:rPr>
      </w:pPr>
      <w:r w:rsidRPr="001E3413">
        <w:rPr>
          <w:sz w:val="28"/>
          <w:szCs w:val="28"/>
        </w:rPr>
        <w:t>5</w:t>
      </w:r>
      <w:r w:rsidR="007F2755">
        <w:rPr>
          <w:sz w:val="28"/>
          <w:szCs w:val="28"/>
        </w:rPr>
        <w:t>8.29.29</w:t>
      </w:r>
      <w:r w:rsidRPr="001E3413">
        <w:rPr>
          <w:sz w:val="28"/>
          <w:szCs w:val="28"/>
        </w:rPr>
        <w:t>-001-</w:t>
      </w:r>
      <w:r w:rsidR="00EF09FF" w:rsidRPr="00734E47">
        <w:rPr>
          <w:sz w:val="28"/>
          <w:szCs w:val="28"/>
        </w:rPr>
        <w:t>29233469-2020</w:t>
      </w:r>
      <w:r>
        <w:rPr>
          <w:sz w:val="28"/>
          <w:szCs w:val="28"/>
        </w:rPr>
        <w:t xml:space="preserve"> </w:t>
      </w:r>
      <w:r w:rsidR="00CE3D3D">
        <w:rPr>
          <w:sz w:val="28"/>
          <w:szCs w:val="28"/>
        </w:rPr>
        <w:t>31 01</w:t>
      </w:r>
    </w:p>
    <w:p w14:paraId="728A5CCA" w14:textId="77777777" w:rsidR="00CE3D3D" w:rsidRDefault="00CE3D3D" w:rsidP="0018152F">
      <w:pPr>
        <w:suppressAutoHyphens/>
        <w:spacing w:line="288" w:lineRule="auto"/>
        <w:ind w:firstLine="0"/>
        <w:jc w:val="center"/>
        <w:rPr>
          <w:noProof/>
          <w:sz w:val="28"/>
          <w:szCs w:val="28"/>
        </w:rPr>
      </w:pPr>
    </w:p>
    <w:p w14:paraId="41169869" w14:textId="532720D8" w:rsidR="00CE3D3D" w:rsidRDefault="00CE3D3D" w:rsidP="0018152F">
      <w:pPr>
        <w:tabs>
          <w:tab w:val="center" w:pos="4990"/>
        </w:tabs>
        <w:suppressAutoHyphens/>
        <w:spacing w:line="288" w:lineRule="auto"/>
        <w:ind w:firstLine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 </w:t>
      </w:r>
      <w:r w:rsidR="003F6855">
        <w:rPr>
          <w:noProof/>
          <w:sz w:val="28"/>
          <w:szCs w:val="28"/>
        </w:rPr>
        <w:t>16</w:t>
      </w:r>
      <w:r>
        <w:rPr>
          <w:noProof/>
          <w:sz w:val="28"/>
          <w:szCs w:val="28"/>
        </w:rPr>
        <w:t xml:space="preserve"> лист</w:t>
      </w:r>
      <w:r w:rsidR="00574088">
        <w:rPr>
          <w:noProof/>
          <w:sz w:val="28"/>
          <w:szCs w:val="28"/>
        </w:rPr>
        <w:t>ах</w:t>
      </w:r>
    </w:p>
    <w:p w14:paraId="1AE1C4B2" w14:textId="77777777" w:rsidR="00CE3D3D" w:rsidRDefault="00CE3D3D" w:rsidP="0018152F">
      <w:pPr>
        <w:suppressAutoHyphens/>
        <w:ind w:firstLine="0"/>
        <w:jc w:val="center"/>
        <w:rPr>
          <w:sz w:val="28"/>
          <w:szCs w:val="20"/>
        </w:rPr>
      </w:pPr>
    </w:p>
    <w:p w14:paraId="62439E41" w14:textId="77777777" w:rsidR="00CE3D3D" w:rsidRDefault="00CE3D3D" w:rsidP="0018152F">
      <w:pPr>
        <w:suppressAutoHyphens/>
        <w:ind w:firstLine="0"/>
        <w:jc w:val="center"/>
        <w:rPr>
          <w:sz w:val="28"/>
          <w:szCs w:val="20"/>
        </w:rPr>
      </w:pPr>
    </w:p>
    <w:p w14:paraId="571B094A" w14:textId="77777777" w:rsidR="00CE3D3D" w:rsidRDefault="00CE3D3D" w:rsidP="0018152F">
      <w:pPr>
        <w:suppressAutoHyphens/>
        <w:ind w:firstLine="0"/>
        <w:jc w:val="center"/>
      </w:pPr>
    </w:p>
    <w:p w14:paraId="43404861" w14:textId="77777777" w:rsidR="00CE3D3D" w:rsidRDefault="00CE3D3D" w:rsidP="0018152F">
      <w:pPr>
        <w:suppressAutoHyphens/>
        <w:ind w:firstLine="0"/>
        <w:jc w:val="center"/>
      </w:pPr>
    </w:p>
    <w:p w14:paraId="14258BAE" w14:textId="77777777" w:rsidR="00BC2B35" w:rsidRDefault="00BC2B35" w:rsidP="0018152F">
      <w:pPr>
        <w:suppressAutoHyphens/>
        <w:ind w:firstLine="0"/>
        <w:jc w:val="center"/>
      </w:pPr>
    </w:p>
    <w:p w14:paraId="7F6C4EE6" w14:textId="77777777" w:rsidR="00BC2B35" w:rsidRDefault="00BC2B35" w:rsidP="0018152F">
      <w:pPr>
        <w:suppressAutoHyphens/>
        <w:ind w:firstLine="0"/>
        <w:jc w:val="center"/>
      </w:pPr>
    </w:p>
    <w:p w14:paraId="791BD2B3" w14:textId="77777777" w:rsidR="00CE3D3D" w:rsidRDefault="00CE3D3D" w:rsidP="0018152F">
      <w:pPr>
        <w:suppressAutoHyphens/>
        <w:ind w:firstLine="0"/>
        <w:jc w:val="center"/>
        <w:rPr>
          <w:sz w:val="28"/>
          <w:szCs w:val="20"/>
        </w:rPr>
      </w:pPr>
    </w:p>
    <w:p w14:paraId="3B6F14B0" w14:textId="77777777" w:rsidR="001E3413" w:rsidRDefault="001E3413" w:rsidP="0018152F">
      <w:pPr>
        <w:suppressAutoHyphens/>
        <w:ind w:firstLine="0"/>
        <w:jc w:val="center"/>
        <w:rPr>
          <w:sz w:val="28"/>
          <w:szCs w:val="20"/>
        </w:rPr>
      </w:pPr>
    </w:p>
    <w:p w14:paraId="2F7980ED" w14:textId="35C1E988" w:rsidR="00CE3D3D" w:rsidRDefault="00CE3D3D" w:rsidP="0018152F">
      <w:pPr>
        <w:suppressAutoHyphens/>
        <w:ind w:firstLine="0"/>
        <w:jc w:val="center"/>
        <w:sectPr w:rsidR="00CE3D3D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397" w:right="567" w:bottom="851" w:left="1134" w:header="284" w:footer="284" w:gutter="0"/>
          <w:cols w:space="708"/>
          <w:titlePg/>
          <w:docGrid w:linePitch="360"/>
        </w:sectPr>
      </w:pPr>
      <w:r>
        <w:rPr>
          <w:sz w:val="28"/>
          <w:szCs w:val="20"/>
        </w:rPr>
        <w:t>20</w:t>
      </w:r>
      <w:r w:rsidR="00E844BB">
        <w:rPr>
          <w:sz w:val="28"/>
          <w:szCs w:val="20"/>
        </w:rPr>
        <w:t>20</w:t>
      </w:r>
    </w:p>
    <w:p w14:paraId="6353C788" w14:textId="77777777" w:rsidR="00CE3D3D" w:rsidRDefault="00CE3D3D" w:rsidP="0018152F">
      <w:pPr>
        <w:pStyle w:val="af7"/>
        <w:suppressAutoHyphens/>
        <w:spacing w:before="600" w:after="600" w:line="360" w:lineRule="auto"/>
        <w:rPr>
          <w:bCs/>
          <w:caps/>
        </w:rPr>
      </w:pPr>
      <w:r>
        <w:rPr>
          <w:bCs/>
          <w:caps/>
        </w:rPr>
        <w:lastRenderedPageBreak/>
        <w:t>АННОТАЦИЯ</w:t>
      </w:r>
    </w:p>
    <w:p w14:paraId="201A9888" w14:textId="38E3015A" w:rsidR="00CE3D3D" w:rsidRDefault="00CE3D3D" w:rsidP="00BC2B35">
      <w:pPr>
        <w:suppressAutoHyphens/>
        <w:spacing w:before="120"/>
      </w:pPr>
      <w:r>
        <w:t xml:space="preserve">В данном программном документе приведено описание </w:t>
      </w:r>
      <w:r w:rsidR="00EF09FF">
        <w:t>программного средства контроля (анализа) защищенности информации</w:t>
      </w:r>
      <w:r w:rsidR="00EF09FF" w:rsidRPr="0095489D">
        <w:t xml:space="preserve"> </w:t>
      </w:r>
      <w:r w:rsidR="00EF09FF" w:rsidRPr="00931054">
        <w:t>«</w:t>
      </w:r>
      <w:r w:rsidR="00EF09FF" w:rsidRPr="00427139">
        <w:t xml:space="preserve">Система </w:t>
      </w:r>
      <w:r w:rsidR="00EF09FF">
        <w:t xml:space="preserve">контроля прав доступа «Матрица доступа»», децимальный номер </w:t>
      </w:r>
      <w:r w:rsidR="00EF09FF" w:rsidRPr="00A65981">
        <w:t>58.29.29-001-</w:t>
      </w:r>
      <w:r w:rsidR="00EF09FF">
        <w:t>29233469</w:t>
      </w:r>
      <w:r w:rsidR="00EF09FF" w:rsidRPr="00A65981">
        <w:t>-2020</w:t>
      </w:r>
      <w:r w:rsidR="00EF09FF">
        <w:t>, (далее – Система)</w:t>
      </w:r>
      <w:r>
        <w:t>.</w:t>
      </w:r>
    </w:p>
    <w:p w14:paraId="375A5101" w14:textId="59F82866" w:rsidR="00CE3D3D" w:rsidRDefault="00CE3D3D" w:rsidP="00BC2B35">
      <w:pPr>
        <w:suppressAutoHyphens/>
        <w:spacing w:before="120"/>
      </w:pPr>
      <w:r>
        <w:t xml:space="preserve">В разделе «Назначение </w:t>
      </w:r>
      <w:r w:rsidR="00EF09FF">
        <w:t>Системы</w:t>
      </w:r>
      <w:r>
        <w:t xml:space="preserve">» приведено описание назначения </w:t>
      </w:r>
      <w:r w:rsidR="00EF09FF">
        <w:t>Системы, ее</w:t>
      </w:r>
      <w:r>
        <w:t xml:space="preserve"> возможности, основные характеристики, а также ограничения, накладываемые на область применения </w:t>
      </w:r>
      <w:r w:rsidR="00EF09FF">
        <w:t>Системы</w:t>
      </w:r>
      <w:r>
        <w:t>.</w:t>
      </w:r>
    </w:p>
    <w:p w14:paraId="1EE264AA" w14:textId="68D72695" w:rsidR="00CE3D3D" w:rsidRDefault="00CE3D3D" w:rsidP="00BC2B35">
      <w:pPr>
        <w:suppressAutoHyphens/>
        <w:spacing w:before="120"/>
      </w:pPr>
      <w:r>
        <w:t xml:space="preserve">В разделе «Условия применения» указаны условия, необходимые для функционирования </w:t>
      </w:r>
      <w:r w:rsidR="00EF09FF">
        <w:t>Системы</w:t>
      </w:r>
      <w:r>
        <w:t xml:space="preserve">: требования к необходимым для </w:t>
      </w:r>
      <w:r w:rsidR="00EF09FF">
        <w:t>Системы</w:t>
      </w:r>
      <w:r>
        <w:t xml:space="preserve"> техническим средствам, программам, общие характеристики входной и выходной информации, а также требования и условия организационного, технического и технологического характера.</w:t>
      </w:r>
    </w:p>
    <w:p w14:paraId="6E3C844E" w14:textId="42D1D1BE" w:rsidR="00CE3D3D" w:rsidRDefault="00CE3D3D" w:rsidP="00BC2B35">
      <w:pPr>
        <w:suppressAutoHyphens/>
        <w:spacing w:before="120"/>
      </w:pPr>
      <w:r>
        <w:t xml:space="preserve">В разделе «Описание задачи» указаны задачи, решаемые </w:t>
      </w:r>
      <w:r w:rsidR="00EF09FF">
        <w:t>Системой</w:t>
      </w:r>
      <w:r>
        <w:t>, методы их решения.</w:t>
      </w:r>
    </w:p>
    <w:p w14:paraId="22AC872B" w14:textId="413CD3AC" w:rsidR="00CE3D3D" w:rsidRDefault="00CE3D3D" w:rsidP="00BC2B35">
      <w:pPr>
        <w:suppressAutoHyphens/>
        <w:spacing w:before="120"/>
      </w:pPr>
      <w:r>
        <w:t xml:space="preserve">В разделе «Входные и выходные данные» указаны сведения о входных и выходных данных </w:t>
      </w:r>
      <w:r w:rsidR="00EF09FF">
        <w:t>Системы</w:t>
      </w:r>
      <w:r>
        <w:t>.</w:t>
      </w:r>
    </w:p>
    <w:p w14:paraId="4FCA4693" w14:textId="77777777" w:rsidR="00CE3D3D" w:rsidRDefault="00CE3D3D" w:rsidP="0018152F">
      <w:pPr>
        <w:pStyle w:val="a"/>
        <w:numPr>
          <w:ilvl w:val="0"/>
          <w:numId w:val="0"/>
        </w:numPr>
        <w:spacing w:before="600" w:after="600" w:line="360" w:lineRule="auto"/>
        <w:rPr>
          <w:szCs w:val="22"/>
          <w:lang w:eastAsia="ru-RU"/>
        </w:rPr>
      </w:pPr>
      <w:r>
        <w:rPr>
          <w:szCs w:val="22"/>
          <w:lang w:eastAsia="ru-RU"/>
        </w:rPr>
        <w:lastRenderedPageBreak/>
        <w:t>СОДЕРЖАНИЕ</w:t>
      </w:r>
    </w:p>
    <w:p w14:paraId="4F3EAFAB" w14:textId="35F4661A" w:rsidR="003F6855" w:rsidRDefault="00CE3D3D">
      <w:pPr>
        <w:pStyle w:val="1c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2802098" w:history="1">
        <w:r w:rsidR="003F6855" w:rsidRPr="00953188">
          <w:rPr>
            <w:rStyle w:val="aff4"/>
          </w:rPr>
          <w:t>1.</w:t>
        </w:r>
        <w:r w:rsidR="003F6855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F6855" w:rsidRPr="00953188">
          <w:rPr>
            <w:rStyle w:val="aff4"/>
          </w:rPr>
          <w:t>Назначение Системы</w:t>
        </w:r>
        <w:r w:rsidR="003F6855">
          <w:rPr>
            <w:webHidden/>
          </w:rPr>
          <w:tab/>
        </w:r>
        <w:r w:rsidR="003F6855">
          <w:rPr>
            <w:webHidden/>
          </w:rPr>
          <w:fldChar w:fldCharType="begin"/>
        </w:r>
        <w:r w:rsidR="003F6855">
          <w:rPr>
            <w:webHidden/>
          </w:rPr>
          <w:instrText xml:space="preserve"> PAGEREF _Toc52802098 \h </w:instrText>
        </w:r>
        <w:r w:rsidR="003F6855">
          <w:rPr>
            <w:webHidden/>
          </w:rPr>
        </w:r>
        <w:r w:rsidR="003F6855">
          <w:rPr>
            <w:webHidden/>
          </w:rPr>
          <w:fldChar w:fldCharType="separate"/>
        </w:r>
        <w:r w:rsidR="003F6855">
          <w:rPr>
            <w:webHidden/>
          </w:rPr>
          <w:t>4</w:t>
        </w:r>
        <w:r w:rsidR="003F6855">
          <w:rPr>
            <w:webHidden/>
          </w:rPr>
          <w:fldChar w:fldCharType="end"/>
        </w:r>
      </w:hyperlink>
    </w:p>
    <w:p w14:paraId="32E623AA" w14:textId="04854205" w:rsidR="003F6855" w:rsidRDefault="00846D79">
      <w:pPr>
        <w:pStyle w:val="25"/>
        <w:tabs>
          <w:tab w:val="left" w:pos="130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2802099" w:history="1">
        <w:r w:rsidR="003F6855" w:rsidRPr="00953188">
          <w:rPr>
            <w:rStyle w:val="aff4"/>
            <w:noProof/>
          </w:rPr>
          <w:t>1.1.</w:t>
        </w:r>
        <w:r w:rsidR="003F685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F6855" w:rsidRPr="00953188">
          <w:rPr>
            <w:rStyle w:val="aff4"/>
            <w:noProof/>
          </w:rPr>
          <w:t>Назначение Системы</w:t>
        </w:r>
        <w:r w:rsidR="003F6855">
          <w:rPr>
            <w:noProof/>
            <w:webHidden/>
          </w:rPr>
          <w:tab/>
        </w:r>
        <w:r w:rsidR="003F6855">
          <w:rPr>
            <w:noProof/>
            <w:webHidden/>
          </w:rPr>
          <w:fldChar w:fldCharType="begin"/>
        </w:r>
        <w:r w:rsidR="003F6855">
          <w:rPr>
            <w:noProof/>
            <w:webHidden/>
          </w:rPr>
          <w:instrText xml:space="preserve"> PAGEREF _Toc52802099 \h </w:instrText>
        </w:r>
        <w:r w:rsidR="003F6855">
          <w:rPr>
            <w:noProof/>
            <w:webHidden/>
          </w:rPr>
        </w:r>
        <w:r w:rsidR="003F6855">
          <w:rPr>
            <w:noProof/>
            <w:webHidden/>
          </w:rPr>
          <w:fldChar w:fldCharType="separate"/>
        </w:r>
        <w:r w:rsidR="003F6855">
          <w:rPr>
            <w:noProof/>
            <w:webHidden/>
          </w:rPr>
          <w:t>4</w:t>
        </w:r>
        <w:r w:rsidR="003F6855">
          <w:rPr>
            <w:noProof/>
            <w:webHidden/>
          </w:rPr>
          <w:fldChar w:fldCharType="end"/>
        </w:r>
      </w:hyperlink>
    </w:p>
    <w:p w14:paraId="41F303DA" w14:textId="5C6D229E" w:rsidR="003F6855" w:rsidRDefault="00846D79">
      <w:pPr>
        <w:pStyle w:val="25"/>
        <w:tabs>
          <w:tab w:val="left" w:pos="130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2802100" w:history="1">
        <w:r w:rsidR="003F6855" w:rsidRPr="00953188">
          <w:rPr>
            <w:rStyle w:val="aff4"/>
            <w:noProof/>
          </w:rPr>
          <w:t>1.2.</w:t>
        </w:r>
        <w:r w:rsidR="003F685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F6855" w:rsidRPr="00953188">
          <w:rPr>
            <w:rStyle w:val="aff4"/>
            <w:noProof/>
          </w:rPr>
          <w:t>Возможности Системы</w:t>
        </w:r>
        <w:r w:rsidR="003F6855">
          <w:rPr>
            <w:noProof/>
            <w:webHidden/>
          </w:rPr>
          <w:tab/>
        </w:r>
        <w:r w:rsidR="003F6855">
          <w:rPr>
            <w:noProof/>
            <w:webHidden/>
          </w:rPr>
          <w:fldChar w:fldCharType="begin"/>
        </w:r>
        <w:r w:rsidR="003F6855">
          <w:rPr>
            <w:noProof/>
            <w:webHidden/>
          </w:rPr>
          <w:instrText xml:space="preserve"> PAGEREF _Toc52802100 \h </w:instrText>
        </w:r>
        <w:r w:rsidR="003F6855">
          <w:rPr>
            <w:noProof/>
            <w:webHidden/>
          </w:rPr>
        </w:r>
        <w:r w:rsidR="003F6855">
          <w:rPr>
            <w:noProof/>
            <w:webHidden/>
          </w:rPr>
          <w:fldChar w:fldCharType="separate"/>
        </w:r>
        <w:r w:rsidR="003F6855">
          <w:rPr>
            <w:noProof/>
            <w:webHidden/>
          </w:rPr>
          <w:t>5</w:t>
        </w:r>
        <w:r w:rsidR="003F6855">
          <w:rPr>
            <w:noProof/>
            <w:webHidden/>
          </w:rPr>
          <w:fldChar w:fldCharType="end"/>
        </w:r>
      </w:hyperlink>
    </w:p>
    <w:p w14:paraId="22E7ACE5" w14:textId="78D3C236" w:rsidR="003F6855" w:rsidRDefault="00846D79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2802101" w:history="1">
        <w:r w:rsidR="003F6855" w:rsidRPr="00953188">
          <w:rPr>
            <w:rStyle w:val="aff4"/>
            <w:noProof/>
          </w:rPr>
          <w:t>1.2.1.</w:t>
        </w:r>
        <w:r w:rsidR="003F685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F6855" w:rsidRPr="00953188">
          <w:rPr>
            <w:rStyle w:val="aff4"/>
            <w:noProof/>
          </w:rPr>
          <w:t>Контроль заведения и удаления учетных записей пользователей в защищаемой системе – службе каталогов MS Active Directory</w:t>
        </w:r>
        <w:r w:rsidR="003F6855">
          <w:rPr>
            <w:noProof/>
            <w:webHidden/>
          </w:rPr>
          <w:tab/>
        </w:r>
        <w:r w:rsidR="003F6855">
          <w:rPr>
            <w:noProof/>
            <w:webHidden/>
          </w:rPr>
          <w:fldChar w:fldCharType="begin"/>
        </w:r>
        <w:r w:rsidR="003F6855">
          <w:rPr>
            <w:noProof/>
            <w:webHidden/>
          </w:rPr>
          <w:instrText xml:space="preserve"> PAGEREF _Toc52802101 \h </w:instrText>
        </w:r>
        <w:r w:rsidR="003F6855">
          <w:rPr>
            <w:noProof/>
            <w:webHidden/>
          </w:rPr>
        </w:r>
        <w:r w:rsidR="003F6855">
          <w:rPr>
            <w:noProof/>
            <w:webHidden/>
          </w:rPr>
          <w:fldChar w:fldCharType="separate"/>
        </w:r>
        <w:r w:rsidR="003F6855">
          <w:rPr>
            <w:noProof/>
            <w:webHidden/>
          </w:rPr>
          <w:t>5</w:t>
        </w:r>
        <w:r w:rsidR="003F6855">
          <w:rPr>
            <w:noProof/>
            <w:webHidden/>
          </w:rPr>
          <w:fldChar w:fldCharType="end"/>
        </w:r>
      </w:hyperlink>
    </w:p>
    <w:p w14:paraId="2CE099D8" w14:textId="2C4201FA" w:rsidR="003F6855" w:rsidRDefault="00846D79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2802102" w:history="1">
        <w:r w:rsidR="003F6855" w:rsidRPr="00953188">
          <w:rPr>
            <w:rStyle w:val="aff4"/>
            <w:noProof/>
          </w:rPr>
          <w:t>1.2.2.</w:t>
        </w:r>
        <w:r w:rsidR="003F685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F6855" w:rsidRPr="00953188">
          <w:rPr>
            <w:rStyle w:val="aff4"/>
            <w:noProof/>
          </w:rPr>
          <w:t>Контроль реализации правил разграничения доступом</w:t>
        </w:r>
        <w:r w:rsidR="003F6855">
          <w:rPr>
            <w:noProof/>
            <w:webHidden/>
          </w:rPr>
          <w:tab/>
        </w:r>
        <w:r w:rsidR="003F6855">
          <w:rPr>
            <w:noProof/>
            <w:webHidden/>
          </w:rPr>
          <w:fldChar w:fldCharType="begin"/>
        </w:r>
        <w:r w:rsidR="003F6855">
          <w:rPr>
            <w:noProof/>
            <w:webHidden/>
          </w:rPr>
          <w:instrText xml:space="preserve"> PAGEREF _Toc52802102 \h </w:instrText>
        </w:r>
        <w:r w:rsidR="003F6855">
          <w:rPr>
            <w:noProof/>
            <w:webHidden/>
          </w:rPr>
        </w:r>
        <w:r w:rsidR="003F6855">
          <w:rPr>
            <w:noProof/>
            <w:webHidden/>
          </w:rPr>
          <w:fldChar w:fldCharType="separate"/>
        </w:r>
        <w:r w:rsidR="003F6855">
          <w:rPr>
            <w:noProof/>
            <w:webHidden/>
          </w:rPr>
          <w:t>6</w:t>
        </w:r>
        <w:r w:rsidR="003F6855">
          <w:rPr>
            <w:noProof/>
            <w:webHidden/>
          </w:rPr>
          <w:fldChar w:fldCharType="end"/>
        </w:r>
      </w:hyperlink>
    </w:p>
    <w:p w14:paraId="3F7AC657" w14:textId="7A9C0CCB" w:rsidR="003F6855" w:rsidRDefault="00846D79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2802103" w:history="1">
        <w:r w:rsidR="003F6855" w:rsidRPr="00953188">
          <w:rPr>
            <w:rStyle w:val="aff4"/>
            <w:noProof/>
          </w:rPr>
          <w:t>1.2.3.</w:t>
        </w:r>
        <w:r w:rsidR="003F685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F6855" w:rsidRPr="00953188">
          <w:rPr>
            <w:rStyle w:val="aff4"/>
            <w:noProof/>
          </w:rPr>
          <w:t>Контроль реализации полномочий пользователей</w:t>
        </w:r>
        <w:r w:rsidR="003F6855">
          <w:rPr>
            <w:noProof/>
            <w:webHidden/>
          </w:rPr>
          <w:tab/>
        </w:r>
        <w:r w:rsidR="003F6855">
          <w:rPr>
            <w:noProof/>
            <w:webHidden/>
          </w:rPr>
          <w:fldChar w:fldCharType="begin"/>
        </w:r>
        <w:r w:rsidR="003F6855">
          <w:rPr>
            <w:noProof/>
            <w:webHidden/>
          </w:rPr>
          <w:instrText xml:space="preserve"> PAGEREF _Toc52802103 \h </w:instrText>
        </w:r>
        <w:r w:rsidR="003F6855">
          <w:rPr>
            <w:noProof/>
            <w:webHidden/>
          </w:rPr>
        </w:r>
        <w:r w:rsidR="003F6855">
          <w:rPr>
            <w:noProof/>
            <w:webHidden/>
          </w:rPr>
          <w:fldChar w:fldCharType="separate"/>
        </w:r>
        <w:r w:rsidR="003F6855">
          <w:rPr>
            <w:noProof/>
            <w:webHidden/>
          </w:rPr>
          <w:t>6</w:t>
        </w:r>
        <w:r w:rsidR="003F6855">
          <w:rPr>
            <w:noProof/>
            <w:webHidden/>
          </w:rPr>
          <w:fldChar w:fldCharType="end"/>
        </w:r>
      </w:hyperlink>
    </w:p>
    <w:p w14:paraId="6417CD66" w14:textId="5158DDDD" w:rsidR="003F6855" w:rsidRDefault="00846D79">
      <w:pPr>
        <w:pStyle w:val="25"/>
        <w:tabs>
          <w:tab w:val="left" w:pos="130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2802104" w:history="1">
        <w:r w:rsidR="003F6855" w:rsidRPr="00953188">
          <w:rPr>
            <w:rStyle w:val="aff4"/>
            <w:noProof/>
          </w:rPr>
          <w:t>1.3.</w:t>
        </w:r>
        <w:r w:rsidR="003F685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F6855" w:rsidRPr="00953188">
          <w:rPr>
            <w:rStyle w:val="aff4"/>
            <w:noProof/>
          </w:rPr>
          <w:t>Ограничения, накладываемые на область применения Системы</w:t>
        </w:r>
        <w:r w:rsidR="003F6855">
          <w:rPr>
            <w:noProof/>
            <w:webHidden/>
          </w:rPr>
          <w:tab/>
        </w:r>
        <w:r w:rsidR="003F6855">
          <w:rPr>
            <w:noProof/>
            <w:webHidden/>
          </w:rPr>
          <w:fldChar w:fldCharType="begin"/>
        </w:r>
        <w:r w:rsidR="003F6855">
          <w:rPr>
            <w:noProof/>
            <w:webHidden/>
          </w:rPr>
          <w:instrText xml:space="preserve"> PAGEREF _Toc52802104 \h </w:instrText>
        </w:r>
        <w:r w:rsidR="003F6855">
          <w:rPr>
            <w:noProof/>
            <w:webHidden/>
          </w:rPr>
        </w:r>
        <w:r w:rsidR="003F6855">
          <w:rPr>
            <w:noProof/>
            <w:webHidden/>
          </w:rPr>
          <w:fldChar w:fldCharType="separate"/>
        </w:r>
        <w:r w:rsidR="003F6855">
          <w:rPr>
            <w:noProof/>
            <w:webHidden/>
          </w:rPr>
          <w:t>6</w:t>
        </w:r>
        <w:r w:rsidR="003F6855">
          <w:rPr>
            <w:noProof/>
            <w:webHidden/>
          </w:rPr>
          <w:fldChar w:fldCharType="end"/>
        </w:r>
      </w:hyperlink>
    </w:p>
    <w:p w14:paraId="002F9B13" w14:textId="1E70767D" w:rsidR="003F6855" w:rsidRDefault="00846D79">
      <w:pPr>
        <w:pStyle w:val="1c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2802105" w:history="1">
        <w:r w:rsidR="003F6855" w:rsidRPr="00953188">
          <w:rPr>
            <w:rStyle w:val="aff4"/>
          </w:rPr>
          <w:t>2.</w:t>
        </w:r>
        <w:r w:rsidR="003F6855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F6855" w:rsidRPr="00953188">
          <w:rPr>
            <w:rStyle w:val="aff4"/>
          </w:rPr>
          <w:t>Условия применения</w:t>
        </w:r>
        <w:r w:rsidR="003F6855">
          <w:rPr>
            <w:webHidden/>
          </w:rPr>
          <w:tab/>
        </w:r>
        <w:r w:rsidR="003F6855">
          <w:rPr>
            <w:webHidden/>
          </w:rPr>
          <w:fldChar w:fldCharType="begin"/>
        </w:r>
        <w:r w:rsidR="003F6855">
          <w:rPr>
            <w:webHidden/>
          </w:rPr>
          <w:instrText xml:space="preserve"> PAGEREF _Toc52802105 \h </w:instrText>
        </w:r>
        <w:r w:rsidR="003F6855">
          <w:rPr>
            <w:webHidden/>
          </w:rPr>
        </w:r>
        <w:r w:rsidR="003F6855">
          <w:rPr>
            <w:webHidden/>
          </w:rPr>
          <w:fldChar w:fldCharType="separate"/>
        </w:r>
        <w:r w:rsidR="003F6855">
          <w:rPr>
            <w:webHidden/>
          </w:rPr>
          <w:t>7</w:t>
        </w:r>
        <w:r w:rsidR="003F6855">
          <w:rPr>
            <w:webHidden/>
          </w:rPr>
          <w:fldChar w:fldCharType="end"/>
        </w:r>
      </w:hyperlink>
    </w:p>
    <w:p w14:paraId="3D5CD349" w14:textId="6791DBEC" w:rsidR="003F6855" w:rsidRDefault="00846D79">
      <w:pPr>
        <w:pStyle w:val="25"/>
        <w:tabs>
          <w:tab w:val="left" w:pos="130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2802106" w:history="1">
        <w:r w:rsidR="003F6855" w:rsidRPr="00953188">
          <w:rPr>
            <w:rStyle w:val="aff4"/>
            <w:noProof/>
          </w:rPr>
          <w:t>2.1.</w:t>
        </w:r>
        <w:r w:rsidR="003F685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F6855" w:rsidRPr="00953188">
          <w:rPr>
            <w:rStyle w:val="aff4"/>
            <w:noProof/>
          </w:rPr>
          <w:t>Требования к аппаратному и программному обеспечению</w:t>
        </w:r>
        <w:r w:rsidR="003F6855">
          <w:rPr>
            <w:noProof/>
            <w:webHidden/>
          </w:rPr>
          <w:tab/>
        </w:r>
        <w:r w:rsidR="003F6855">
          <w:rPr>
            <w:noProof/>
            <w:webHidden/>
          </w:rPr>
          <w:fldChar w:fldCharType="begin"/>
        </w:r>
        <w:r w:rsidR="003F6855">
          <w:rPr>
            <w:noProof/>
            <w:webHidden/>
          </w:rPr>
          <w:instrText xml:space="preserve"> PAGEREF _Toc52802106 \h </w:instrText>
        </w:r>
        <w:r w:rsidR="003F6855">
          <w:rPr>
            <w:noProof/>
            <w:webHidden/>
          </w:rPr>
        </w:r>
        <w:r w:rsidR="003F6855">
          <w:rPr>
            <w:noProof/>
            <w:webHidden/>
          </w:rPr>
          <w:fldChar w:fldCharType="separate"/>
        </w:r>
        <w:r w:rsidR="003F6855">
          <w:rPr>
            <w:noProof/>
            <w:webHidden/>
          </w:rPr>
          <w:t>7</w:t>
        </w:r>
        <w:r w:rsidR="003F6855">
          <w:rPr>
            <w:noProof/>
            <w:webHidden/>
          </w:rPr>
          <w:fldChar w:fldCharType="end"/>
        </w:r>
      </w:hyperlink>
    </w:p>
    <w:p w14:paraId="2D2277E1" w14:textId="0777D2FC" w:rsidR="003F6855" w:rsidRDefault="00846D79">
      <w:pPr>
        <w:pStyle w:val="25"/>
        <w:tabs>
          <w:tab w:val="left" w:pos="130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2802107" w:history="1">
        <w:r w:rsidR="003F6855" w:rsidRPr="00953188">
          <w:rPr>
            <w:rStyle w:val="aff4"/>
            <w:noProof/>
          </w:rPr>
          <w:t>2.2.</w:t>
        </w:r>
        <w:r w:rsidR="003F685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F6855" w:rsidRPr="00953188">
          <w:rPr>
            <w:rStyle w:val="aff4"/>
            <w:noProof/>
          </w:rPr>
          <w:t>Общие характеристики входной и выходной информации</w:t>
        </w:r>
        <w:r w:rsidR="003F6855">
          <w:rPr>
            <w:noProof/>
            <w:webHidden/>
          </w:rPr>
          <w:tab/>
        </w:r>
        <w:r w:rsidR="003F6855">
          <w:rPr>
            <w:noProof/>
            <w:webHidden/>
          </w:rPr>
          <w:fldChar w:fldCharType="begin"/>
        </w:r>
        <w:r w:rsidR="003F6855">
          <w:rPr>
            <w:noProof/>
            <w:webHidden/>
          </w:rPr>
          <w:instrText xml:space="preserve"> PAGEREF _Toc52802107 \h </w:instrText>
        </w:r>
        <w:r w:rsidR="003F6855">
          <w:rPr>
            <w:noProof/>
            <w:webHidden/>
          </w:rPr>
        </w:r>
        <w:r w:rsidR="003F6855">
          <w:rPr>
            <w:noProof/>
            <w:webHidden/>
          </w:rPr>
          <w:fldChar w:fldCharType="separate"/>
        </w:r>
        <w:r w:rsidR="003F6855">
          <w:rPr>
            <w:noProof/>
            <w:webHidden/>
          </w:rPr>
          <w:t>7</w:t>
        </w:r>
        <w:r w:rsidR="003F6855">
          <w:rPr>
            <w:noProof/>
            <w:webHidden/>
          </w:rPr>
          <w:fldChar w:fldCharType="end"/>
        </w:r>
      </w:hyperlink>
    </w:p>
    <w:p w14:paraId="1E5DCB3B" w14:textId="795D26FB" w:rsidR="003F6855" w:rsidRDefault="00846D79">
      <w:pPr>
        <w:pStyle w:val="25"/>
        <w:tabs>
          <w:tab w:val="left" w:pos="130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2802108" w:history="1">
        <w:r w:rsidR="003F6855" w:rsidRPr="00953188">
          <w:rPr>
            <w:rStyle w:val="aff4"/>
            <w:noProof/>
          </w:rPr>
          <w:t>2.3.</w:t>
        </w:r>
        <w:r w:rsidR="003F685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F6855" w:rsidRPr="00953188">
          <w:rPr>
            <w:rStyle w:val="aff4"/>
            <w:noProof/>
          </w:rPr>
          <w:t>Требования и условия организационного характера</w:t>
        </w:r>
        <w:r w:rsidR="003F6855">
          <w:rPr>
            <w:noProof/>
            <w:webHidden/>
          </w:rPr>
          <w:tab/>
        </w:r>
        <w:r w:rsidR="003F6855">
          <w:rPr>
            <w:noProof/>
            <w:webHidden/>
          </w:rPr>
          <w:fldChar w:fldCharType="begin"/>
        </w:r>
        <w:r w:rsidR="003F6855">
          <w:rPr>
            <w:noProof/>
            <w:webHidden/>
          </w:rPr>
          <w:instrText xml:space="preserve"> PAGEREF _Toc52802108 \h </w:instrText>
        </w:r>
        <w:r w:rsidR="003F6855">
          <w:rPr>
            <w:noProof/>
            <w:webHidden/>
          </w:rPr>
        </w:r>
        <w:r w:rsidR="003F6855">
          <w:rPr>
            <w:noProof/>
            <w:webHidden/>
          </w:rPr>
          <w:fldChar w:fldCharType="separate"/>
        </w:r>
        <w:r w:rsidR="003F6855">
          <w:rPr>
            <w:noProof/>
            <w:webHidden/>
          </w:rPr>
          <w:t>8</w:t>
        </w:r>
        <w:r w:rsidR="003F6855">
          <w:rPr>
            <w:noProof/>
            <w:webHidden/>
          </w:rPr>
          <w:fldChar w:fldCharType="end"/>
        </w:r>
      </w:hyperlink>
    </w:p>
    <w:p w14:paraId="0F4A5DC5" w14:textId="17DB32EF" w:rsidR="003F6855" w:rsidRDefault="00846D79">
      <w:pPr>
        <w:pStyle w:val="25"/>
        <w:tabs>
          <w:tab w:val="left" w:pos="130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2802109" w:history="1">
        <w:r w:rsidR="003F6855" w:rsidRPr="00953188">
          <w:rPr>
            <w:rStyle w:val="aff4"/>
            <w:noProof/>
          </w:rPr>
          <w:t>2.4.</w:t>
        </w:r>
        <w:r w:rsidR="003F685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F6855" w:rsidRPr="00953188">
          <w:rPr>
            <w:rStyle w:val="aff4"/>
            <w:noProof/>
          </w:rPr>
          <w:t>Требования и условия технического характера</w:t>
        </w:r>
        <w:r w:rsidR="003F6855">
          <w:rPr>
            <w:noProof/>
            <w:webHidden/>
          </w:rPr>
          <w:tab/>
        </w:r>
        <w:r w:rsidR="003F6855">
          <w:rPr>
            <w:noProof/>
            <w:webHidden/>
          </w:rPr>
          <w:fldChar w:fldCharType="begin"/>
        </w:r>
        <w:r w:rsidR="003F6855">
          <w:rPr>
            <w:noProof/>
            <w:webHidden/>
          </w:rPr>
          <w:instrText xml:space="preserve"> PAGEREF _Toc52802109 \h </w:instrText>
        </w:r>
        <w:r w:rsidR="003F6855">
          <w:rPr>
            <w:noProof/>
            <w:webHidden/>
          </w:rPr>
        </w:r>
        <w:r w:rsidR="003F6855">
          <w:rPr>
            <w:noProof/>
            <w:webHidden/>
          </w:rPr>
          <w:fldChar w:fldCharType="separate"/>
        </w:r>
        <w:r w:rsidR="003F6855">
          <w:rPr>
            <w:noProof/>
            <w:webHidden/>
          </w:rPr>
          <w:t>9</w:t>
        </w:r>
        <w:r w:rsidR="003F6855">
          <w:rPr>
            <w:noProof/>
            <w:webHidden/>
          </w:rPr>
          <w:fldChar w:fldCharType="end"/>
        </w:r>
      </w:hyperlink>
    </w:p>
    <w:p w14:paraId="32FBFF0C" w14:textId="6E959ACB" w:rsidR="003F6855" w:rsidRDefault="00846D79">
      <w:pPr>
        <w:pStyle w:val="25"/>
        <w:tabs>
          <w:tab w:val="left" w:pos="130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2802110" w:history="1">
        <w:r w:rsidR="003F6855" w:rsidRPr="00953188">
          <w:rPr>
            <w:rStyle w:val="aff4"/>
            <w:noProof/>
          </w:rPr>
          <w:t>2.5.</w:t>
        </w:r>
        <w:r w:rsidR="003F685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F6855" w:rsidRPr="00953188">
          <w:rPr>
            <w:rStyle w:val="aff4"/>
            <w:noProof/>
          </w:rPr>
          <w:t>Требования и условия технологического характера</w:t>
        </w:r>
        <w:r w:rsidR="003F6855">
          <w:rPr>
            <w:noProof/>
            <w:webHidden/>
          </w:rPr>
          <w:tab/>
        </w:r>
        <w:r w:rsidR="003F6855">
          <w:rPr>
            <w:noProof/>
            <w:webHidden/>
          </w:rPr>
          <w:fldChar w:fldCharType="begin"/>
        </w:r>
        <w:r w:rsidR="003F6855">
          <w:rPr>
            <w:noProof/>
            <w:webHidden/>
          </w:rPr>
          <w:instrText xml:space="preserve"> PAGEREF _Toc52802110 \h </w:instrText>
        </w:r>
        <w:r w:rsidR="003F6855">
          <w:rPr>
            <w:noProof/>
            <w:webHidden/>
          </w:rPr>
        </w:r>
        <w:r w:rsidR="003F6855">
          <w:rPr>
            <w:noProof/>
            <w:webHidden/>
          </w:rPr>
          <w:fldChar w:fldCharType="separate"/>
        </w:r>
        <w:r w:rsidR="003F6855">
          <w:rPr>
            <w:noProof/>
            <w:webHidden/>
          </w:rPr>
          <w:t>9</w:t>
        </w:r>
        <w:r w:rsidR="003F6855">
          <w:rPr>
            <w:noProof/>
            <w:webHidden/>
          </w:rPr>
          <w:fldChar w:fldCharType="end"/>
        </w:r>
      </w:hyperlink>
    </w:p>
    <w:p w14:paraId="087436D8" w14:textId="796F577C" w:rsidR="003F6855" w:rsidRDefault="00846D79">
      <w:pPr>
        <w:pStyle w:val="1c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2802111" w:history="1">
        <w:r w:rsidR="003F6855" w:rsidRPr="00953188">
          <w:rPr>
            <w:rStyle w:val="aff4"/>
          </w:rPr>
          <w:t>3.</w:t>
        </w:r>
        <w:r w:rsidR="003F6855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F6855" w:rsidRPr="00953188">
          <w:rPr>
            <w:rStyle w:val="aff4"/>
          </w:rPr>
          <w:t>Описание задачи</w:t>
        </w:r>
        <w:r w:rsidR="003F6855">
          <w:rPr>
            <w:webHidden/>
          </w:rPr>
          <w:tab/>
        </w:r>
        <w:r w:rsidR="003F6855">
          <w:rPr>
            <w:webHidden/>
          </w:rPr>
          <w:fldChar w:fldCharType="begin"/>
        </w:r>
        <w:r w:rsidR="003F6855">
          <w:rPr>
            <w:webHidden/>
          </w:rPr>
          <w:instrText xml:space="preserve"> PAGEREF _Toc52802111 \h </w:instrText>
        </w:r>
        <w:r w:rsidR="003F6855">
          <w:rPr>
            <w:webHidden/>
          </w:rPr>
        </w:r>
        <w:r w:rsidR="003F6855">
          <w:rPr>
            <w:webHidden/>
          </w:rPr>
          <w:fldChar w:fldCharType="separate"/>
        </w:r>
        <w:r w:rsidR="003F6855">
          <w:rPr>
            <w:webHidden/>
          </w:rPr>
          <w:t>10</w:t>
        </w:r>
        <w:r w:rsidR="003F6855">
          <w:rPr>
            <w:webHidden/>
          </w:rPr>
          <w:fldChar w:fldCharType="end"/>
        </w:r>
      </w:hyperlink>
    </w:p>
    <w:p w14:paraId="6D68BAE2" w14:textId="23025A46" w:rsidR="003F6855" w:rsidRDefault="00846D79">
      <w:pPr>
        <w:pStyle w:val="25"/>
        <w:tabs>
          <w:tab w:val="left" w:pos="130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2802112" w:history="1">
        <w:r w:rsidR="003F6855" w:rsidRPr="00953188">
          <w:rPr>
            <w:rStyle w:val="aff4"/>
            <w:noProof/>
          </w:rPr>
          <w:t>3.1.</w:t>
        </w:r>
        <w:r w:rsidR="003F685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F6855" w:rsidRPr="00953188">
          <w:rPr>
            <w:rStyle w:val="aff4"/>
            <w:noProof/>
          </w:rPr>
          <w:t>Определение задачи</w:t>
        </w:r>
        <w:r w:rsidR="003F6855">
          <w:rPr>
            <w:noProof/>
            <w:webHidden/>
          </w:rPr>
          <w:tab/>
        </w:r>
        <w:r w:rsidR="003F6855">
          <w:rPr>
            <w:noProof/>
            <w:webHidden/>
          </w:rPr>
          <w:fldChar w:fldCharType="begin"/>
        </w:r>
        <w:r w:rsidR="003F6855">
          <w:rPr>
            <w:noProof/>
            <w:webHidden/>
          </w:rPr>
          <w:instrText xml:space="preserve"> PAGEREF _Toc52802112 \h </w:instrText>
        </w:r>
        <w:r w:rsidR="003F6855">
          <w:rPr>
            <w:noProof/>
            <w:webHidden/>
          </w:rPr>
        </w:r>
        <w:r w:rsidR="003F6855">
          <w:rPr>
            <w:noProof/>
            <w:webHidden/>
          </w:rPr>
          <w:fldChar w:fldCharType="separate"/>
        </w:r>
        <w:r w:rsidR="003F6855">
          <w:rPr>
            <w:noProof/>
            <w:webHidden/>
          </w:rPr>
          <w:t>10</w:t>
        </w:r>
        <w:r w:rsidR="003F6855">
          <w:rPr>
            <w:noProof/>
            <w:webHidden/>
          </w:rPr>
          <w:fldChar w:fldCharType="end"/>
        </w:r>
      </w:hyperlink>
    </w:p>
    <w:p w14:paraId="65D655B4" w14:textId="6BC2FC45" w:rsidR="003F6855" w:rsidRDefault="00846D79">
      <w:pPr>
        <w:pStyle w:val="25"/>
        <w:tabs>
          <w:tab w:val="left" w:pos="130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2802113" w:history="1">
        <w:r w:rsidR="003F6855" w:rsidRPr="00953188">
          <w:rPr>
            <w:rStyle w:val="aff4"/>
            <w:noProof/>
          </w:rPr>
          <w:t>3.2.</w:t>
        </w:r>
        <w:r w:rsidR="003F685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F6855" w:rsidRPr="00953188">
          <w:rPr>
            <w:rStyle w:val="aff4"/>
            <w:noProof/>
          </w:rPr>
          <w:t>Метод решения задачи</w:t>
        </w:r>
        <w:r w:rsidR="003F6855">
          <w:rPr>
            <w:noProof/>
            <w:webHidden/>
          </w:rPr>
          <w:tab/>
        </w:r>
        <w:r w:rsidR="003F6855">
          <w:rPr>
            <w:noProof/>
            <w:webHidden/>
          </w:rPr>
          <w:fldChar w:fldCharType="begin"/>
        </w:r>
        <w:r w:rsidR="003F6855">
          <w:rPr>
            <w:noProof/>
            <w:webHidden/>
          </w:rPr>
          <w:instrText xml:space="preserve"> PAGEREF _Toc52802113 \h </w:instrText>
        </w:r>
        <w:r w:rsidR="003F6855">
          <w:rPr>
            <w:noProof/>
            <w:webHidden/>
          </w:rPr>
        </w:r>
        <w:r w:rsidR="003F6855">
          <w:rPr>
            <w:noProof/>
            <w:webHidden/>
          </w:rPr>
          <w:fldChar w:fldCharType="separate"/>
        </w:r>
        <w:r w:rsidR="003F6855">
          <w:rPr>
            <w:noProof/>
            <w:webHidden/>
          </w:rPr>
          <w:t>10</w:t>
        </w:r>
        <w:r w:rsidR="003F6855">
          <w:rPr>
            <w:noProof/>
            <w:webHidden/>
          </w:rPr>
          <w:fldChar w:fldCharType="end"/>
        </w:r>
      </w:hyperlink>
    </w:p>
    <w:p w14:paraId="6AA2BFEB" w14:textId="48B7407F" w:rsidR="003F6855" w:rsidRDefault="00846D79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2802114" w:history="1">
        <w:r w:rsidR="003F6855" w:rsidRPr="00953188">
          <w:rPr>
            <w:rStyle w:val="aff4"/>
            <w:noProof/>
          </w:rPr>
          <w:t>3.2.1.</w:t>
        </w:r>
        <w:r w:rsidR="003F685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F6855" w:rsidRPr="00953188">
          <w:rPr>
            <w:rStyle w:val="aff4"/>
            <w:noProof/>
          </w:rPr>
          <w:t>Контроль заведения и удаления учетных записей пользователей</w:t>
        </w:r>
        <w:r w:rsidR="003F6855">
          <w:rPr>
            <w:noProof/>
            <w:webHidden/>
          </w:rPr>
          <w:tab/>
        </w:r>
        <w:r w:rsidR="003F6855">
          <w:rPr>
            <w:noProof/>
            <w:webHidden/>
          </w:rPr>
          <w:fldChar w:fldCharType="begin"/>
        </w:r>
        <w:r w:rsidR="003F6855">
          <w:rPr>
            <w:noProof/>
            <w:webHidden/>
          </w:rPr>
          <w:instrText xml:space="preserve"> PAGEREF _Toc52802114 \h </w:instrText>
        </w:r>
        <w:r w:rsidR="003F6855">
          <w:rPr>
            <w:noProof/>
            <w:webHidden/>
          </w:rPr>
        </w:r>
        <w:r w:rsidR="003F6855">
          <w:rPr>
            <w:noProof/>
            <w:webHidden/>
          </w:rPr>
          <w:fldChar w:fldCharType="separate"/>
        </w:r>
        <w:r w:rsidR="003F6855">
          <w:rPr>
            <w:noProof/>
            <w:webHidden/>
          </w:rPr>
          <w:t>10</w:t>
        </w:r>
        <w:r w:rsidR="003F6855">
          <w:rPr>
            <w:noProof/>
            <w:webHidden/>
          </w:rPr>
          <w:fldChar w:fldCharType="end"/>
        </w:r>
      </w:hyperlink>
    </w:p>
    <w:p w14:paraId="00A978EF" w14:textId="7F9AEFCF" w:rsidR="003F6855" w:rsidRDefault="00846D79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2802115" w:history="1">
        <w:r w:rsidR="003F6855" w:rsidRPr="00953188">
          <w:rPr>
            <w:rStyle w:val="aff4"/>
            <w:noProof/>
          </w:rPr>
          <w:t>3.2.2.</w:t>
        </w:r>
        <w:r w:rsidR="003F685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F6855" w:rsidRPr="00953188">
          <w:rPr>
            <w:rStyle w:val="aff4"/>
            <w:noProof/>
          </w:rPr>
          <w:t>Контроль реализации правил разграничения доступом</w:t>
        </w:r>
        <w:r w:rsidR="003F6855">
          <w:rPr>
            <w:noProof/>
            <w:webHidden/>
          </w:rPr>
          <w:tab/>
        </w:r>
        <w:r w:rsidR="003F6855">
          <w:rPr>
            <w:noProof/>
            <w:webHidden/>
          </w:rPr>
          <w:fldChar w:fldCharType="begin"/>
        </w:r>
        <w:r w:rsidR="003F6855">
          <w:rPr>
            <w:noProof/>
            <w:webHidden/>
          </w:rPr>
          <w:instrText xml:space="preserve"> PAGEREF _Toc52802115 \h </w:instrText>
        </w:r>
        <w:r w:rsidR="003F6855">
          <w:rPr>
            <w:noProof/>
            <w:webHidden/>
          </w:rPr>
        </w:r>
        <w:r w:rsidR="003F6855">
          <w:rPr>
            <w:noProof/>
            <w:webHidden/>
          </w:rPr>
          <w:fldChar w:fldCharType="separate"/>
        </w:r>
        <w:r w:rsidR="003F6855">
          <w:rPr>
            <w:noProof/>
            <w:webHidden/>
          </w:rPr>
          <w:t>10</w:t>
        </w:r>
        <w:r w:rsidR="003F6855">
          <w:rPr>
            <w:noProof/>
            <w:webHidden/>
          </w:rPr>
          <w:fldChar w:fldCharType="end"/>
        </w:r>
      </w:hyperlink>
    </w:p>
    <w:p w14:paraId="00912525" w14:textId="4E157724" w:rsidR="003F6855" w:rsidRDefault="00846D79">
      <w:pPr>
        <w:pStyle w:val="35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2802116" w:history="1">
        <w:r w:rsidR="003F6855" w:rsidRPr="00953188">
          <w:rPr>
            <w:rStyle w:val="aff4"/>
            <w:noProof/>
          </w:rPr>
          <w:t>3.2.3.</w:t>
        </w:r>
        <w:r w:rsidR="003F685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F6855" w:rsidRPr="00953188">
          <w:rPr>
            <w:rStyle w:val="aff4"/>
            <w:noProof/>
          </w:rPr>
          <w:t>Контроль реализации полномочий пользователей</w:t>
        </w:r>
        <w:r w:rsidR="003F6855">
          <w:rPr>
            <w:noProof/>
            <w:webHidden/>
          </w:rPr>
          <w:tab/>
        </w:r>
        <w:r w:rsidR="003F6855">
          <w:rPr>
            <w:noProof/>
            <w:webHidden/>
          </w:rPr>
          <w:fldChar w:fldCharType="begin"/>
        </w:r>
        <w:r w:rsidR="003F6855">
          <w:rPr>
            <w:noProof/>
            <w:webHidden/>
          </w:rPr>
          <w:instrText xml:space="preserve"> PAGEREF _Toc52802116 \h </w:instrText>
        </w:r>
        <w:r w:rsidR="003F6855">
          <w:rPr>
            <w:noProof/>
            <w:webHidden/>
          </w:rPr>
        </w:r>
        <w:r w:rsidR="003F6855">
          <w:rPr>
            <w:noProof/>
            <w:webHidden/>
          </w:rPr>
          <w:fldChar w:fldCharType="separate"/>
        </w:r>
        <w:r w:rsidR="003F6855">
          <w:rPr>
            <w:noProof/>
            <w:webHidden/>
          </w:rPr>
          <w:t>10</w:t>
        </w:r>
        <w:r w:rsidR="003F6855">
          <w:rPr>
            <w:noProof/>
            <w:webHidden/>
          </w:rPr>
          <w:fldChar w:fldCharType="end"/>
        </w:r>
      </w:hyperlink>
    </w:p>
    <w:p w14:paraId="5B4AB862" w14:textId="389D20BD" w:rsidR="003F6855" w:rsidRDefault="00846D79">
      <w:pPr>
        <w:pStyle w:val="1c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2802117" w:history="1">
        <w:r w:rsidR="003F6855" w:rsidRPr="00953188">
          <w:rPr>
            <w:rStyle w:val="aff4"/>
          </w:rPr>
          <w:t>4.</w:t>
        </w:r>
        <w:r w:rsidR="003F6855">
          <w:rPr>
            <w:rFonts w:asciiTheme="minorHAnsi" w:eastAsiaTheme="minorEastAsia" w:hAnsiTheme="minorHAnsi" w:cstheme="minorBidi"/>
            <w:b w:val="0"/>
            <w:sz w:val="22"/>
            <w:szCs w:val="22"/>
            <w:lang w:eastAsia="ru-RU"/>
          </w:rPr>
          <w:tab/>
        </w:r>
        <w:r w:rsidR="003F6855" w:rsidRPr="00953188">
          <w:rPr>
            <w:rStyle w:val="aff4"/>
          </w:rPr>
          <w:t>Входные и выходные данные</w:t>
        </w:r>
        <w:r w:rsidR="003F6855">
          <w:rPr>
            <w:webHidden/>
          </w:rPr>
          <w:tab/>
        </w:r>
        <w:r w:rsidR="003F6855">
          <w:rPr>
            <w:webHidden/>
          </w:rPr>
          <w:fldChar w:fldCharType="begin"/>
        </w:r>
        <w:r w:rsidR="003F6855">
          <w:rPr>
            <w:webHidden/>
          </w:rPr>
          <w:instrText xml:space="preserve"> PAGEREF _Toc52802117 \h </w:instrText>
        </w:r>
        <w:r w:rsidR="003F6855">
          <w:rPr>
            <w:webHidden/>
          </w:rPr>
        </w:r>
        <w:r w:rsidR="003F6855">
          <w:rPr>
            <w:webHidden/>
          </w:rPr>
          <w:fldChar w:fldCharType="separate"/>
        </w:r>
        <w:r w:rsidR="003F6855">
          <w:rPr>
            <w:webHidden/>
          </w:rPr>
          <w:t>12</w:t>
        </w:r>
        <w:r w:rsidR="003F6855">
          <w:rPr>
            <w:webHidden/>
          </w:rPr>
          <w:fldChar w:fldCharType="end"/>
        </w:r>
      </w:hyperlink>
    </w:p>
    <w:p w14:paraId="5C9078ED" w14:textId="3FD161FB" w:rsidR="003F6855" w:rsidRDefault="00846D79">
      <w:pPr>
        <w:pStyle w:val="1c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2802118" w:history="1">
        <w:r w:rsidR="003F6855" w:rsidRPr="00953188">
          <w:rPr>
            <w:rStyle w:val="aff4"/>
          </w:rPr>
          <w:t>Перечень терминов</w:t>
        </w:r>
        <w:r w:rsidR="003F6855">
          <w:rPr>
            <w:webHidden/>
          </w:rPr>
          <w:tab/>
        </w:r>
        <w:r w:rsidR="003F6855">
          <w:rPr>
            <w:webHidden/>
          </w:rPr>
          <w:fldChar w:fldCharType="begin"/>
        </w:r>
        <w:r w:rsidR="003F6855">
          <w:rPr>
            <w:webHidden/>
          </w:rPr>
          <w:instrText xml:space="preserve"> PAGEREF _Toc52802118 \h </w:instrText>
        </w:r>
        <w:r w:rsidR="003F6855">
          <w:rPr>
            <w:webHidden/>
          </w:rPr>
        </w:r>
        <w:r w:rsidR="003F6855">
          <w:rPr>
            <w:webHidden/>
          </w:rPr>
          <w:fldChar w:fldCharType="separate"/>
        </w:r>
        <w:r w:rsidR="003F6855">
          <w:rPr>
            <w:webHidden/>
          </w:rPr>
          <w:t>13</w:t>
        </w:r>
        <w:r w:rsidR="003F6855">
          <w:rPr>
            <w:webHidden/>
          </w:rPr>
          <w:fldChar w:fldCharType="end"/>
        </w:r>
      </w:hyperlink>
    </w:p>
    <w:p w14:paraId="2D7C0E37" w14:textId="77EF7C41" w:rsidR="003F6855" w:rsidRDefault="00846D79">
      <w:pPr>
        <w:pStyle w:val="1c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52802119" w:history="1">
        <w:r w:rsidR="003F6855" w:rsidRPr="00953188">
          <w:rPr>
            <w:rStyle w:val="aff4"/>
          </w:rPr>
          <w:t>Перечень сокращений</w:t>
        </w:r>
        <w:r w:rsidR="003F6855">
          <w:rPr>
            <w:webHidden/>
          </w:rPr>
          <w:tab/>
        </w:r>
        <w:r w:rsidR="003F6855">
          <w:rPr>
            <w:webHidden/>
          </w:rPr>
          <w:fldChar w:fldCharType="begin"/>
        </w:r>
        <w:r w:rsidR="003F6855">
          <w:rPr>
            <w:webHidden/>
          </w:rPr>
          <w:instrText xml:space="preserve"> PAGEREF _Toc52802119 \h </w:instrText>
        </w:r>
        <w:r w:rsidR="003F6855">
          <w:rPr>
            <w:webHidden/>
          </w:rPr>
        </w:r>
        <w:r w:rsidR="003F6855">
          <w:rPr>
            <w:webHidden/>
          </w:rPr>
          <w:fldChar w:fldCharType="separate"/>
        </w:r>
        <w:r w:rsidR="003F6855">
          <w:rPr>
            <w:webHidden/>
          </w:rPr>
          <w:t>14</w:t>
        </w:r>
        <w:r w:rsidR="003F6855">
          <w:rPr>
            <w:webHidden/>
          </w:rPr>
          <w:fldChar w:fldCharType="end"/>
        </w:r>
      </w:hyperlink>
    </w:p>
    <w:p w14:paraId="28B97D0C" w14:textId="3C1D687F" w:rsidR="00CE3D3D" w:rsidRDefault="00CE3D3D" w:rsidP="00BC2B35">
      <w:pPr>
        <w:suppressAutoHyphens/>
        <w:ind w:firstLine="0"/>
        <w:rPr>
          <w:sz w:val="2"/>
          <w:szCs w:val="2"/>
        </w:rPr>
      </w:pPr>
      <w:r>
        <w:rPr>
          <w:noProof/>
          <w:lang w:eastAsia="en-US"/>
        </w:rPr>
        <w:fldChar w:fldCharType="end"/>
      </w:r>
    </w:p>
    <w:p w14:paraId="6EFEFEC9" w14:textId="6367C432" w:rsidR="00CE3D3D" w:rsidRDefault="00CE3D3D" w:rsidP="0039663D">
      <w:pPr>
        <w:pStyle w:val="12"/>
        <w:numPr>
          <w:ilvl w:val="0"/>
          <w:numId w:val="28"/>
        </w:numPr>
        <w:suppressAutoHyphens/>
        <w:ind w:left="0" w:firstLine="0"/>
      </w:pPr>
      <w:bookmarkStart w:id="0" w:name="_Toc244855375"/>
      <w:bookmarkStart w:id="1" w:name="_Toc244855447"/>
      <w:bookmarkStart w:id="2" w:name="_Toc249157976"/>
      <w:bookmarkStart w:id="3" w:name="_Toc52802098"/>
      <w:r>
        <w:lastRenderedPageBreak/>
        <w:t xml:space="preserve">Назначение </w:t>
      </w:r>
      <w:bookmarkEnd w:id="0"/>
      <w:bookmarkEnd w:id="1"/>
      <w:bookmarkEnd w:id="2"/>
      <w:r w:rsidR="00EF09FF">
        <w:t>Системы</w:t>
      </w:r>
      <w:bookmarkEnd w:id="3"/>
    </w:p>
    <w:p w14:paraId="47816585" w14:textId="39EF7B9E" w:rsidR="00CE3D3D" w:rsidRDefault="00CE3D3D" w:rsidP="00136269">
      <w:pPr>
        <w:pStyle w:val="22"/>
      </w:pPr>
      <w:bookmarkStart w:id="4" w:name="_Toc244855448"/>
      <w:bookmarkStart w:id="5" w:name="_Toc249157977"/>
      <w:bookmarkStart w:id="6" w:name="_Toc256427419"/>
      <w:bookmarkStart w:id="7" w:name="_Toc277498859"/>
      <w:bookmarkStart w:id="8" w:name="_Toc316464632"/>
      <w:bookmarkStart w:id="9" w:name="_Toc52802099"/>
      <w:r>
        <w:t xml:space="preserve">Назначение </w:t>
      </w:r>
      <w:bookmarkEnd w:id="4"/>
      <w:bookmarkEnd w:id="5"/>
      <w:bookmarkEnd w:id="6"/>
      <w:bookmarkEnd w:id="7"/>
      <w:bookmarkEnd w:id="8"/>
      <w:r w:rsidR="00EF09FF">
        <w:rPr>
          <w:lang w:val="ru-RU"/>
        </w:rPr>
        <w:t>Системы</w:t>
      </w:r>
      <w:bookmarkEnd w:id="9"/>
    </w:p>
    <w:p w14:paraId="20E2AA40" w14:textId="77777777" w:rsidR="00EF09FF" w:rsidRDefault="00EF09FF" w:rsidP="00EF09FF">
      <w:pPr>
        <w:pStyle w:val="NS"/>
        <w:tabs>
          <w:tab w:val="left" w:pos="1134"/>
        </w:tabs>
        <w:suppressAutoHyphens/>
        <w:spacing w:before="0"/>
      </w:pPr>
      <w:r>
        <w:t>С</w:t>
      </w:r>
      <w:r w:rsidRPr="00931054">
        <w:t>истема предназначена для контроля реализации правил разграничения доступом и формирования актуальной матрицы прав доступа пользователей к корпоративным информационным ресурсам/системам (далее – Защищаемые системы)</w:t>
      </w:r>
      <w:r>
        <w:t xml:space="preserve">, а также </w:t>
      </w:r>
      <w:r w:rsidRPr="00931054">
        <w:t>выявлени</w:t>
      </w:r>
      <w:r>
        <w:t>я</w:t>
      </w:r>
      <w:r w:rsidRPr="00931054">
        <w:t xml:space="preserve"> произошедших изменени</w:t>
      </w:r>
      <w:r>
        <w:t xml:space="preserve">й в правах доступа. Подключение </w:t>
      </w:r>
      <w:r w:rsidRPr="00931054">
        <w:t>Системы к защищаемым системам осуществляется посредством программных коннекторов с использованием встроенных механизмов (API-функции, процедуры и т.д.) данных систем. Реализация программных коннекторов не предполагает установки дополнительных программных компонентов на серверы защищаемых систем.</w:t>
      </w:r>
    </w:p>
    <w:p w14:paraId="32AA2142" w14:textId="77777777" w:rsidR="00EF09FF" w:rsidRDefault="00EF09FF" w:rsidP="00EF09FF">
      <w:pPr>
        <w:pStyle w:val="NS"/>
        <w:tabs>
          <w:tab w:val="left" w:pos="1276"/>
        </w:tabs>
        <w:spacing w:before="0"/>
      </w:pPr>
      <w:r>
        <w:t>Система является программным средством контроля (анализа) защищенности информации, реализующим меру</w:t>
      </w:r>
      <w:r w:rsidRPr="00771F24">
        <w:t xml:space="preserve"> защиты</w:t>
      </w:r>
      <w:r>
        <w:t xml:space="preserve"> информации «Контроль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информационной системе» (АНЗ.5)</w:t>
      </w:r>
      <w:r w:rsidRPr="00771F24">
        <w:t xml:space="preserve"> в соответствии с требованиями документов «Требования о защите информации, не составляющей государственную тайну, содержащейся в государственных информационных системах» (введены в действие приказом ФСТЭК России № 17 от 11.02.2013), «Состав и содержание организационных и технических мер по обеспечению безопасности персональных данных при их обработке в информационных системах персональных данных» (введены в действие приказом ФСТЭК России № 21 от 18.02.2013) и «Меры защиты информации в государственных информационных системах» (утверждены директором ФСТЭК России 11.02.2014)</w:t>
      </w:r>
      <w:r>
        <w:t>, в части:</w:t>
      </w:r>
    </w:p>
    <w:p w14:paraId="43CAA9CF" w14:textId="77777777" w:rsidR="00EF09FF" w:rsidRDefault="00EF09FF" w:rsidP="005702A2">
      <w:pPr>
        <w:pStyle w:val="NS"/>
        <w:numPr>
          <w:ilvl w:val="0"/>
          <w:numId w:val="37"/>
        </w:numPr>
        <w:tabs>
          <w:tab w:val="left" w:pos="1276"/>
        </w:tabs>
        <w:spacing w:before="0"/>
        <w:ind w:left="0" w:firstLine="851"/>
      </w:pPr>
      <w:r w:rsidRPr="00DD385D">
        <w:t>контроль заведения и удаления учетных записей пользователей,</w:t>
      </w:r>
      <w:r>
        <w:t xml:space="preserve"> </w:t>
      </w:r>
    </w:p>
    <w:p w14:paraId="50E132F4" w14:textId="77777777" w:rsidR="00EF09FF" w:rsidRDefault="00EF09FF" w:rsidP="005702A2">
      <w:pPr>
        <w:pStyle w:val="NS"/>
        <w:numPr>
          <w:ilvl w:val="0"/>
          <w:numId w:val="37"/>
        </w:numPr>
        <w:tabs>
          <w:tab w:val="left" w:pos="1276"/>
        </w:tabs>
        <w:spacing w:before="0"/>
        <w:ind w:left="0" w:firstLine="851"/>
      </w:pPr>
      <w:r>
        <w:t>контроль</w:t>
      </w:r>
      <w:r w:rsidRPr="00DD385D">
        <w:t xml:space="preserve"> реализации правил разграничения доступом,</w:t>
      </w:r>
      <w:r>
        <w:t xml:space="preserve"> </w:t>
      </w:r>
    </w:p>
    <w:p w14:paraId="684A2450" w14:textId="6A6CA2CA" w:rsidR="00574088" w:rsidRPr="00F9004F" w:rsidRDefault="00EF09FF" w:rsidP="005702A2">
      <w:pPr>
        <w:pStyle w:val="1fa"/>
        <w:numPr>
          <w:ilvl w:val="0"/>
          <w:numId w:val="37"/>
        </w:numPr>
        <w:tabs>
          <w:tab w:val="clear" w:pos="1134"/>
          <w:tab w:val="left" w:pos="0"/>
          <w:tab w:val="left" w:pos="1276"/>
        </w:tabs>
        <w:suppressAutoHyphens/>
        <w:ind w:left="0" w:firstLine="851"/>
      </w:pPr>
      <w:r>
        <w:t>контроль реализации</w:t>
      </w:r>
      <w:r w:rsidRPr="00DD385D">
        <w:t xml:space="preserve"> полномоч</w:t>
      </w:r>
      <w:r>
        <w:t>ий пользователей.</w:t>
      </w:r>
    </w:p>
    <w:p w14:paraId="5C9F720E" w14:textId="77777777" w:rsidR="00EF09FF" w:rsidRPr="00367B23" w:rsidRDefault="00EF09FF" w:rsidP="00EF09FF">
      <w:pPr>
        <w:pStyle w:val="1f8"/>
        <w:numPr>
          <w:ilvl w:val="0"/>
          <w:numId w:val="0"/>
        </w:numPr>
        <w:tabs>
          <w:tab w:val="left" w:pos="1134"/>
        </w:tabs>
        <w:suppressAutoHyphens/>
        <w:ind w:firstLine="851"/>
        <w:jc w:val="both"/>
      </w:pPr>
      <w:r>
        <w:t xml:space="preserve">Общая схема архитектуры Системы </w:t>
      </w:r>
      <w:r w:rsidRPr="00931054">
        <w:t>представлена на рисунке ниже</w:t>
      </w:r>
      <w:r>
        <w:t xml:space="preserve"> </w:t>
      </w:r>
      <w:r>
        <w:rPr>
          <w:szCs w:val="24"/>
        </w:rPr>
        <w:t>(</w:t>
      </w:r>
      <w:r>
        <w:fldChar w:fldCharType="begin"/>
      </w:r>
      <w:r>
        <w:instrText xml:space="preserve"> REF _Ref302382846 \h  \* MERGEFORMAT </w:instrText>
      </w:r>
      <w:r>
        <w:fldChar w:fldCharType="separate"/>
      </w:r>
      <w:r w:rsidRPr="00BB5BD3">
        <w:rPr>
          <w:szCs w:val="24"/>
        </w:rPr>
        <w:t>Рис</w:t>
      </w:r>
      <w:r>
        <w:t>. 1</w:t>
      </w:r>
      <w:r>
        <w:fldChar w:fldCharType="end"/>
      </w:r>
      <w:r>
        <w:rPr>
          <w:szCs w:val="24"/>
        </w:rPr>
        <w:t>).</w:t>
      </w:r>
    </w:p>
    <w:p w14:paraId="6BE77DBE" w14:textId="77777777" w:rsidR="00EF09FF" w:rsidRDefault="00EF09FF" w:rsidP="00EF09FF">
      <w:pPr>
        <w:pStyle w:val="af6"/>
        <w:keepNext/>
        <w:suppressAutoHyphens/>
        <w:spacing w:before="120" w:after="0" w:line="360" w:lineRule="auto"/>
        <w:ind w:firstLine="0"/>
        <w:jc w:val="center"/>
        <w:rPr>
          <w:b/>
          <w:szCs w:val="24"/>
        </w:rPr>
      </w:pPr>
      <w:r>
        <w:rPr>
          <w:b/>
          <w:noProof/>
        </w:rPr>
        <w:lastRenderedPageBreak/>
        <w:t>Структурная схема Системы</w:t>
      </w:r>
    </w:p>
    <w:bookmarkStart w:id="10" w:name="_Ref238988271"/>
    <w:p w14:paraId="2ACFC920" w14:textId="77777777" w:rsidR="00EF09FF" w:rsidRDefault="00EF09FF" w:rsidP="00EF09FF">
      <w:pPr>
        <w:pStyle w:val="af6"/>
        <w:keepNext/>
        <w:suppressAutoHyphens/>
        <w:spacing w:before="120" w:after="0" w:line="360" w:lineRule="auto"/>
        <w:ind w:firstLine="0"/>
        <w:jc w:val="center"/>
        <w:rPr>
          <w:szCs w:val="24"/>
        </w:rPr>
      </w:pPr>
      <w:r>
        <w:object w:dxaOrig="6580" w:dyaOrig="5610" w14:anchorId="0EA7F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6pt;height:303.6pt" o:ole="" filled="t">
            <v:imagedata r:id="rId13" o:title=""/>
          </v:shape>
          <o:OLEObject Type="Embed" ProgID="Visio.Drawing.11" ShapeID="_x0000_i1025" DrawAspect="Content" ObjectID="_1785653916" r:id="rId14"/>
        </w:object>
      </w:r>
    </w:p>
    <w:p w14:paraId="0F714BC3" w14:textId="0063A812" w:rsidR="00EF09FF" w:rsidRDefault="00EF09FF" w:rsidP="00EF09FF">
      <w:pPr>
        <w:pStyle w:val="NS"/>
        <w:suppressAutoHyphens/>
        <w:ind w:firstLine="0"/>
        <w:jc w:val="center"/>
      </w:pPr>
      <w:bookmarkStart w:id="11" w:name="_Ref302382846"/>
      <w:r>
        <w:t>Рис. </w:t>
      </w:r>
      <w:fldSimple w:instr=" SEQ Рисунок \* ARABIC ">
        <w:r>
          <w:rPr>
            <w:noProof/>
          </w:rPr>
          <w:t>1</w:t>
        </w:r>
      </w:fldSimple>
      <w:bookmarkEnd w:id="10"/>
      <w:bookmarkEnd w:id="11"/>
    </w:p>
    <w:p w14:paraId="0395AC30" w14:textId="77777777" w:rsidR="00EF09FF" w:rsidRPr="00931054" w:rsidRDefault="00EF09FF" w:rsidP="00EF09FF">
      <w:pPr>
        <w:pStyle w:val="1fa"/>
        <w:spacing w:before="120"/>
      </w:pPr>
      <w:r>
        <w:t xml:space="preserve">Управление </w:t>
      </w:r>
      <w:r w:rsidRPr="00931054">
        <w:t>Системой осуществляется с АРМ администратора посредством веб-консоли управления.</w:t>
      </w:r>
    </w:p>
    <w:p w14:paraId="1FFB5DC5" w14:textId="77777777" w:rsidR="00EF09FF" w:rsidRPr="00931054" w:rsidRDefault="00EF09FF" w:rsidP="00EF09FF">
      <w:pPr>
        <w:pStyle w:val="1fa"/>
        <w:spacing w:before="120"/>
      </w:pPr>
      <w:r w:rsidRPr="00931054">
        <w:t>ПО, обеспечивающее выполнен</w:t>
      </w:r>
      <w:r>
        <w:t xml:space="preserve">ие функциональных возможностей </w:t>
      </w:r>
      <w:r w:rsidRPr="00931054">
        <w:t>Системы, устанавливается на сервер приложений. Программные коннекторы для подключения к защищаемым системам также устанавливаются на сервер приложений.</w:t>
      </w:r>
    </w:p>
    <w:p w14:paraId="7F5FFBAF" w14:textId="0949081D" w:rsidR="00CE3D3D" w:rsidRDefault="00EF09FF" w:rsidP="00EF09FF">
      <w:pPr>
        <w:pStyle w:val="NS"/>
        <w:suppressAutoHyphens/>
      </w:pPr>
      <w:r w:rsidRPr="00931054">
        <w:t>Хранен</w:t>
      </w:r>
      <w:r>
        <w:t xml:space="preserve">ие конфигурационных параметров </w:t>
      </w:r>
      <w:r w:rsidRPr="00931054">
        <w:t>Системы, а также хранение сформированных матриц текущих прав доступа для защищаемых систем осуществляется на сервере баз данных.</w:t>
      </w:r>
    </w:p>
    <w:p w14:paraId="56CF4CDF" w14:textId="21087E1C" w:rsidR="00CE3D3D" w:rsidRDefault="00CE3D3D" w:rsidP="00136269">
      <w:pPr>
        <w:pStyle w:val="22"/>
      </w:pPr>
      <w:bookmarkStart w:id="12" w:name="_Ref416339938"/>
      <w:bookmarkStart w:id="13" w:name="_Toc52802100"/>
      <w:r>
        <w:t xml:space="preserve">Возможности </w:t>
      </w:r>
      <w:bookmarkEnd w:id="12"/>
      <w:r w:rsidR="00EF09FF">
        <w:rPr>
          <w:lang w:val="ru-RU"/>
        </w:rPr>
        <w:t>Системы</w:t>
      </w:r>
      <w:bookmarkEnd w:id="13"/>
    </w:p>
    <w:p w14:paraId="69C4FC0C" w14:textId="0DDA6FA7" w:rsidR="00CE3D3D" w:rsidRDefault="00EF09FF" w:rsidP="0018152F">
      <w:pPr>
        <w:pStyle w:val="NS"/>
        <w:suppressAutoHyphens/>
        <w:spacing w:before="0"/>
      </w:pPr>
      <w:r>
        <w:t>Система</w:t>
      </w:r>
      <w:r w:rsidR="00136269" w:rsidRPr="004773AB">
        <w:t xml:space="preserve"> предназначен</w:t>
      </w:r>
      <w:r>
        <w:t>а</w:t>
      </w:r>
      <w:r w:rsidR="00CE3D3D">
        <w:t xml:space="preserve"> для решения следующих задач.</w:t>
      </w:r>
    </w:p>
    <w:p w14:paraId="45064DEC" w14:textId="1126F7C2" w:rsidR="00CE3D3D" w:rsidRDefault="00EF09FF" w:rsidP="00136269">
      <w:pPr>
        <w:pStyle w:val="3"/>
      </w:pPr>
      <w:bookmarkStart w:id="14" w:name="_Toc394671928"/>
      <w:bookmarkStart w:id="15" w:name="_Toc394671929"/>
      <w:bookmarkStart w:id="16" w:name="_Toc394671930"/>
      <w:bookmarkStart w:id="17" w:name="_Toc394671931"/>
      <w:bookmarkStart w:id="18" w:name="_Toc394671932"/>
      <w:bookmarkStart w:id="19" w:name="_Toc394671933"/>
      <w:bookmarkStart w:id="20" w:name="_Toc394671934"/>
      <w:bookmarkStart w:id="21" w:name="_Toc394671935"/>
      <w:bookmarkStart w:id="22" w:name="_Toc394671936"/>
      <w:bookmarkStart w:id="23" w:name="_Toc394671937"/>
      <w:bookmarkStart w:id="24" w:name="_Toc394671938"/>
      <w:bookmarkStart w:id="25" w:name="_Toc52793626"/>
      <w:bookmarkStart w:id="26" w:name="_Toc52802101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>
        <w:t>К</w:t>
      </w:r>
      <w:r w:rsidRPr="00771F24">
        <w:t>онтроль</w:t>
      </w:r>
      <w:r w:rsidRPr="00365AC6">
        <w:t xml:space="preserve"> заведения и удаления учетных записей пользователей в защищаемой системе – службе каталогов </w:t>
      </w:r>
      <w:r>
        <w:t>MS</w:t>
      </w:r>
      <w:r w:rsidRPr="00365AC6">
        <w:t xml:space="preserve"> </w:t>
      </w:r>
      <w:r>
        <w:t>Active</w:t>
      </w:r>
      <w:r w:rsidRPr="00365AC6">
        <w:t xml:space="preserve"> </w:t>
      </w:r>
      <w:r>
        <w:t>Directory</w:t>
      </w:r>
      <w:bookmarkEnd w:id="25"/>
      <w:bookmarkEnd w:id="26"/>
    </w:p>
    <w:p w14:paraId="563B6A10" w14:textId="77777777" w:rsidR="00EF09FF" w:rsidRDefault="00EF09FF" w:rsidP="00EF09FF">
      <w:pPr>
        <w:pStyle w:val="NS"/>
        <w:tabs>
          <w:tab w:val="left" w:pos="1276"/>
        </w:tabs>
        <w:spacing w:before="0"/>
      </w:pPr>
      <w:r>
        <w:t xml:space="preserve">Система предоставляет возможность </w:t>
      </w:r>
      <w:r w:rsidRPr="008C29DF">
        <w:t>контроля заведения и удаления учетных записей пользователей в защищаемой системе – службе каталогов</w:t>
      </w:r>
      <w:r>
        <w:t xml:space="preserve"> MS Active Directory. Это обеспечивается реализацией следующих функциональных возможностей:</w:t>
      </w:r>
    </w:p>
    <w:p w14:paraId="4060BAFC" w14:textId="77777777" w:rsidR="00EF09FF" w:rsidRDefault="00EF09FF" w:rsidP="005702A2">
      <w:pPr>
        <w:pStyle w:val="NS"/>
        <w:numPr>
          <w:ilvl w:val="0"/>
          <w:numId w:val="38"/>
        </w:numPr>
        <w:tabs>
          <w:tab w:val="left" w:pos="1276"/>
        </w:tabs>
        <w:spacing w:before="0"/>
        <w:ind w:left="0" w:firstLine="851"/>
        <w:rPr>
          <w:color w:val="000000"/>
        </w:rPr>
      </w:pPr>
      <w:r>
        <w:lastRenderedPageBreak/>
        <w:t>пос</w:t>
      </w:r>
      <w:r w:rsidRPr="00B47641">
        <w:rPr>
          <w:color w:val="000000"/>
        </w:rPr>
        <w:t>троение матрицы вхождения пользователей в группы безопасности службы каталогов MS Active Directory;</w:t>
      </w:r>
    </w:p>
    <w:p w14:paraId="59F220D9" w14:textId="77777777" w:rsidR="00EF09FF" w:rsidRPr="00B47641" w:rsidRDefault="00EF09FF" w:rsidP="005702A2">
      <w:pPr>
        <w:pStyle w:val="NS"/>
        <w:numPr>
          <w:ilvl w:val="0"/>
          <w:numId w:val="38"/>
        </w:numPr>
        <w:tabs>
          <w:tab w:val="left" w:pos="1276"/>
        </w:tabs>
        <w:spacing w:before="0"/>
        <w:ind w:left="0" w:firstLine="851"/>
        <w:rPr>
          <w:color w:val="000000"/>
        </w:rPr>
      </w:pPr>
      <w:r w:rsidRPr="00B47641">
        <w:rPr>
          <w:color w:val="000000"/>
        </w:rPr>
        <w:t>возможность контекстного поиска записей в сформированной матрице по пользователям и группам безопасности службы каталогов MS Active Directory;</w:t>
      </w:r>
    </w:p>
    <w:p w14:paraId="6998DCCD" w14:textId="77777777" w:rsidR="00EF09FF" w:rsidRDefault="00EF09FF" w:rsidP="005702A2">
      <w:pPr>
        <w:pStyle w:val="NS"/>
        <w:numPr>
          <w:ilvl w:val="0"/>
          <w:numId w:val="38"/>
        </w:numPr>
        <w:tabs>
          <w:tab w:val="left" w:pos="1276"/>
        </w:tabs>
        <w:spacing w:before="0"/>
        <w:ind w:left="0" w:firstLine="851"/>
        <w:rPr>
          <w:color w:val="000000"/>
        </w:rPr>
      </w:pPr>
      <w:r w:rsidRPr="00B47641">
        <w:rPr>
          <w:color w:val="000000"/>
        </w:rPr>
        <w:t>возможность сохранения сформированной матрицы в качестве эталона;</w:t>
      </w:r>
    </w:p>
    <w:p w14:paraId="6F93A976" w14:textId="706EE6CB" w:rsidR="00CE3D3D" w:rsidRPr="00EF09FF" w:rsidRDefault="00EF09FF" w:rsidP="005702A2">
      <w:pPr>
        <w:pStyle w:val="NS"/>
        <w:numPr>
          <w:ilvl w:val="0"/>
          <w:numId w:val="38"/>
        </w:numPr>
        <w:tabs>
          <w:tab w:val="left" w:pos="1276"/>
        </w:tabs>
        <w:spacing w:before="0"/>
        <w:ind w:left="0" w:firstLine="851"/>
        <w:rPr>
          <w:color w:val="000000"/>
        </w:rPr>
      </w:pPr>
      <w:r w:rsidRPr="00EF09FF">
        <w:rPr>
          <w:color w:val="000000"/>
        </w:rPr>
        <w:t>сравнени</w:t>
      </w:r>
      <w:r>
        <w:t>е сформированной матрицы текущих прав доступа пользователей защищаемой системы с эталоном и отображение выявленных изменений.</w:t>
      </w:r>
    </w:p>
    <w:p w14:paraId="0ED8F9A0" w14:textId="21A78B0E" w:rsidR="00CE3D3D" w:rsidRDefault="00EF09FF" w:rsidP="00136269">
      <w:pPr>
        <w:pStyle w:val="3"/>
      </w:pPr>
      <w:bookmarkStart w:id="27" w:name="_Toc52793627"/>
      <w:bookmarkStart w:id="28" w:name="_Toc52802102"/>
      <w:r>
        <w:t>К</w:t>
      </w:r>
      <w:r w:rsidRPr="00365AC6">
        <w:t>онтроль реализации правил разграничения доступом</w:t>
      </w:r>
      <w:bookmarkEnd w:id="27"/>
      <w:bookmarkEnd w:id="28"/>
    </w:p>
    <w:p w14:paraId="125B8526" w14:textId="7F53A023" w:rsidR="00EF09FF" w:rsidRDefault="00EF09FF" w:rsidP="006133D5">
      <w:pPr>
        <w:suppressAutoHyphens/>
        <w:spacing w:before="120"/>
      </w:pPr>
      <w:r w:rsidRPr="00B47641">
        <w:t xml:space="preserve">Система </w:t>
      </w:r>
      <w:r>
        <w:t>предоставляет</w:t>
      </w:r>
      <w:r w:rsidRPr="00B47641">
        <w:t xml:space="preserve"> возможность контроля реализации правил разграничения доступом в защищаемой системе с дискреционной либо ролевой моделями управления доступом. Это обеспечивается посредством построения матрицы текущих прав доступа пользователей в защищаемой системе с дискреционной либо ролевой моделями управления доступом.</w:t>
      </w:r>
    </w:p>
    <w:p w14:paraId="64DFD5DE" w14:textId="77777777" w:rsidR="00EF09FF" w:rsidRPr="00B47641" w:rsidRDefault="00EF09FF" w:rsidP="00EF09FF">
      <w:pPr>
        <w:pStyle w:val="3"/>
        <w:keepNext w:val="0"/>
        <w:keepLines w:val="0"/>
        <w:tabs>
          <w:tab w:val="clear" w:pos="0"/>
          <w:tab w:val="clear" w:pos="1134"/>
          <w:tab w:val="clear" w:pos="1701"/>
          <w:tab w:val="clear" w:pos="9809"/>
          <w:tab w:val="left" w:pos="1560"/>
        </w:tabs>
      </w:pPr>
      <w:bookmarkStart w:id="29" w:name="_Toc52793628"/>
      <w:bookmarkStart w:id="30" w:name="_Toc52802103"/>
      <w:r>
        <w:t>К</w:t>
      </w:r>
      <w:r w:rsidRPr="00355C56">
        <w:t>онтрол</w:t>
      </w:r>
      <w:r>
        <w:t>ь</w:t>
      </w:r>
      <w:r w:rsidRPr="00355C56">
        <w:t xml:space="preserve"> </w:t>
      </w:r>
      <w:r w:rsidRPr="00365AC6">
        <w:t>реализации</w:t>
      </w:r>
      <w:r w:rsidRPr="00355C56">
        <w:t xml:space="preserve"> полномочий пользователей</w:t>
      </w:r>
      <w:bookmarkEnd w:id="29"/>
      <w:bookmarkEnd w:id="30"/>
    </w:p>
    <w:p w14:paraId="7A1CA4F3" w14:textId="77777777" w:rsidR="00EF09FF" w:rsidRPr="00355C56" w:rsidRDefault="00EF09FF" w:rsidP="00EF09FF">
      <w:pPr>
        <w:pStyle w:val="NS"/>
        <w:tabs>
          <w:tab w:val="left" w:pos="1276"/>
        </w:tabs>
        <w:spacing w:before="0"/>
      </w:pPr>
      <w:r w:rsidRPr="00B47641">
        <w:t xml:space="preserve">Система </w:t>
      </w:r>
      <w:r>
        <w:t>предоставляет</w:t>
      </w:r>
      <w:r w:rsidRPr="00355C56">
        <w:t xml:space="preserve"> возможность контроля реализации полномочий пользователей в защищаемой системе. Это обеспечивается реализацией следующих функциональных возможностей:</w:t>
      </w:r>
    </w:p>
    <w:p w14:paraId="37F0EF6B" w14:textId="77777777" w:rsidR="00EF09FF" w:rsidRPr="00B47641" w:rsidRDefault="00EF09FF" w:rsidP="005702A2">
      <w:pPr>
        <w:pStyle w:val="NS"/>
        <w:numPr>
          <w:ilvl w:val="0"/>
          <w:numId w:val="39"/>
        </w:numPr>
        <w:tabs>
          <w:tab w:val="left" w:pos="1276"/>
        </w:tabs>
        <w:spacing w:before="0"/>
        <w:ind w:left="0" w:firstLine="851"/>
        <w:rPr>
          <w:color w:val="000000"/>
        </w:rPr>
      </w:pPr>
      <w:r w:rsidRPr="00B47641">
        <w:rPr>
          <w:color w:val="000000"/>
        </w:rPr>
        <w:t>возможность контекстного поиска записей в сформированной матрице доступа по объектам доступа защищаемой системы;</w:t>
      </w:r>
    </w:p>
    <w:p w14:paraId="311DC080" w14:textId="77777777" w:rsidR="00EF09FF" w:rsidRPr="00B47641" w:rsidRDefault="00EF09FF" w:rsidP="005702A2">
      <w:pPr>
        <w:pStyle w:val="NS"/>
        <w:numPr>
          <w:ilvl w:val="0"/>
          <w:numId w:val="39"/>
        </w:numPr>
        <w:tabs>
          <w:tab w:val="left" w:pos="1276"/>
        </w:tabs>
        <w:spacing w:before="0"/>
        <w:ind w:left="0" w:firstLine="851"/>
        <w:rPr>
          <w:color w:val="000000"/>
        </w:rPr>
      </w:pPr>
      <w:r w:rsidRPr="00B47641">
        <w:rPr>
          <w:color w:val="000000"/>
        </w:rPr>
        <w:t>отображение текущих прав доступа для заданного пользователя защищаемой системы с дискреционной либо ролевой моделями управления доступом;</w:t>
      </w:r>
    </w:p>
    <w:p w14:paraId="5D6EC62A" w14:textId="77777777" w:rsidR="00EF09FF" w:rsidRPr="00B47641" w:rsidRDefault="00EF09FF" w:rsidP="005702A2">
      <w:pPr>
        <w:pStyle w:val="NS"/>
        <w:numPr>
          <w:ilvl w:val="0"/>
          <w:numId w:val="39"/>
        </w:numPr>
        <w:tabs>
          <w:tab w:val="left" w:pos="1276"/>
        </w:tabs>
        <w:spacing w:before="0"/>
        <w:ind w:left="0" w:firstLine="851"/>
        <w:rPr>
          <w:color w:val="000000"/>
        </w:rPr>
      </w:pPr>
      <w:r w:rsidRPr="00B47641">
        <w:rPr>
          <w:color w:val="000000"/>
        </w:rPr>
        <w:t>возможность сохранения сформированной матрицы текущих прав доступа пользователей в качестве эталона;</w:t>
      </w:r>
    </w:p>
    <w:p w14:paraId="69308D77" w14:textId="77777777" w:rsidR="00EF09FF" w:rsidRDefault="00EF09FF" w:rsidP="005702A2">
      <w:pPr>
        <w:pStyle w:val="NS"/>
        <w:numPr>
          <w:ilvl w:val="0"/>
          <w:numId w:val="39"/>
        </w:numPr>
        <w:tabs>
          <w:tab w:val="left" w:pos="1276"/>
        </w:tabs>
        <w:spacing w:before="0"/>
        <w:ind w:left="0" w:firstLine="851"/>
        <w:rPr>
          <w:color w:val="000000"/>
        </w:rPr>
      </w:pPr>
      <w:r w:rsidRPr="00B47641">
        <w:rPr>
          <w:color w:val="000000"/>
        </w:rPr>
        <w:t>сравнение сформированной матрицы текущих прав доступа пользователей защищаемой системы с эталоном и отображение выявленных изменений</w:t>
      </w:r>
      <w:r>
        <w:rPr>
          <w:color w:val="000000"/>
        </w:rPr>
        <w:t>;</w:t>
      </w:r>
    </w:p>
    <w:p w14:paraId="0C595F04" w14:textId="76A31DA2" w:rsidR="00A06346" w:rsidRPr="00EF09FF" w:rsidRDefault="00EF09FF" w:rsidP="005702A2">
      <w:pPr>
        <w:pStyle w:val="NS"/>
        <w:numPr>
          <w:ilvl w:val="0"/>
          <w:numId w:val="39"/>
        </w:numPr>
        <w:tabs>
          <w:tab w:val="left" w:pos="1276"/>
        </w:tabs>
        <w:spacing w:before="0"/>
        <w:ind w:left="0" w:firstLine="851"/>
        <w:rPr>
          <w:color w:val="000000"/>
        </w:rPr>
      </w:pPr>
      <w:r w:rsidRPr="00EF09FF">
        <w:rPr>
          <w:color w:val="000000"/>
        </w:rPr>
        <w:t>ведение истории прав доступа.</w:t>
      </w:r>
      <w:bookmarkStart w:id="31" w:name="_Toc418088515"/>
      <w:bookmarkStart w:id="32" w:name="_Toc418165244"/>
    </w:p>
    <w:p w14:paraId="5B9ECB82" w14:textId="7A5C15F7" w:rsidR="00CE3D3D" w:rsidRPr="005B3483" w:rsidRDefault="00CE3D3D" w:rsidP="00136269">
      <w:pPr>
        <w:pStyle w:val="22"/>
        <w:rPr>
          <w:lang w:val="ru-RU"/>
        </w:rPr>
      </w:pPr>
      <w:bookmarkStart w:id="33" w:name="_Toc394410471"/>
      <w:bookmarkStart w:id="34" w:name="_Toc395166441"/>
      <w:bookmarkStart w:id="35" w:name="_Toc394410483"/>
      <w:bookmarkStart w:id="36" w:name="_Toc394410487"/>
      <w:bookmarkStart w:id="37" w:name="_Toc394410488"/>
      <w:bookmarkStart w:id="38" w:name="_Toc394410489"/>
      <w:bookmarkStart w:id="39" w:name="_Toc394410490"/>
      <w:bookmarkStart w:id="40" w:name="_Toc394410510"/>
      <w:bookmarkStart w:id="41" w:name="_Toc394410516"/>
      <w:bookmarkStart w:id="42" w:name="_Toc394410517"/>
      <w:bookmarkStart w:id="43" w:name="_Toc394410519"/>
      <w:bookmarkStart w:id="44" w:name="_Toc394410520"/>
      <w:bookmarkStart w:id="45" w:name="_Toc394410521"/>
      <w:bookmarkStart w:id="46" w:name="_Toc394410523"/>
      <w:bookmarkStart w:id="47" w:name="_Toc394410524"/>
      <w:bookmarkStart w:id="48" w:name="_Toc394410525"/>
      <w:bookmarkStart w:id="49" w:name="_Toc394410526"/>
      <w:bookmarkStart w:id="50" w:name="_Toc394410527"/>
      <w:bookmarkStart w:id="51" w:name="_Toc394410528"/>
      <w:bookmarkStart w:id="52" w:name="_Toc394410529"/>
      <w:bookmarkStart w:id="53" w:name="_Toc394410530"/>
      <w:bookmarkStart w:id="54" w:name="_Toc394410531"/>
      <w:bookmarkStart w:id="55" w:name="_Toc394410533"/>
      <w:bookmarkStart w:id="56" w:name="_Toc394410534"/>
      <w:bookmarkStart w:id="57" w:name="_Toc394410535"/>
      <w:bookmarkStart w:id="58" w:name="_Toc394410536"/>
      <w:bookmarkStart w:id="59" w:name="_Toc270509773"/>
      <w:bookmarkStart w:id="60" w:name="_Toc52802104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5B3483">
        <w:rPr>
          <w:lang w:val="ru-RU"/>
        </w:rPr>
        <w:t xml:space="preserve">Ограничения, накладываемые на область применения </w:t>
      </w:r>
      <w:bookmarkEnd w:id="59"/>
      <w:r w:rsidR="00EF09FF">
        <w:rPr>
          <w:lang w:val="ru-RU"/>
        </w:rPr>
        <w:t>Системы</w:t>
      </w:r>
      <w:bookmarkEnd w:id="60"/>
    </w:p>
    <w:p w14:paraId="75F216C3" w14:textId="4A05F2FD" w:rsidR="00CE3D3D" w:rsidRDefault="00EF09FF" w:rsidP="0018152F">
      <w:pPr>
        <w:suppressAutoHyphens/>
      </w:pPr>
      <w:bookmarkStart w:id="61" w:name="_Toc249157980"/>
      <w:r>
        <w:t>Система</w:t>
      </w:r>
      <w:r w:rsidR="00CE3D3D">
        <w:t xml:space="preserve"> не предн</w:t>
      </w:r>
      <w:r w:rsidR="00B64A1C">
        <w:t>азначен</w:t>
      </w:r>
      <w:r>
        <w:t>а</w:t>
      </w:r>
      <w:r w:rsidR="00B64A1C">
        <w:t xml:space="preserve"> для обработки сведений, </w:t>
      </w:r>
      <w:r w:rsidR="00CE3D3D">
        <w:t>содержащих государственную тайну.</w:t>
      </w:r>
    </w:p>
    <w:p w14:paraId="63601D31" w14:textId="77777777" w:rsidR="00CE3D3D" w:rsidRDefault="00CE3D3D" w:rsidP="0039663D">
      <w:pPr>
        <w:pStyle w:val="12"/>
        <w:numPr>
          <w:ilvl w:val="0"/>
          <w:numId w:val="28"/>
        </w:numPr>
        <w:suppressAutoHyphens/>
        <w:ind w:left="0" w:firstLine="0"/>
      </w:pPr>
      <w:bookmarkStart w:id="62" w:name="_Toc52802105"/>
      <w:r>
        <w:lastRenderedPageBreak/>
        <w:t xml:space="preserve">Условия </w:t>
      </w:r>
      <w:bookmarkEnd w:id="61"/>
      <w:r>
        <w:t>применения</w:t>
      </w:r>
      <w:bookmarkEnd w:id="62"/>
    </w:p>
    <w:p w14:paraId="794CBF6F" w14:textId="77777777" w:rsidR="00CE3D3D" w:rsidRPr="005E7B48" w:rsidRDefault="00CE3D3D" w:rsidP="00136269">
      <w:pPr>
        <w:pStyle w:val="22"/>
        <w:rPr>
          <w:lang w:val="ru-RU"/>
        </w:rPr>
      </w:pPr>
      <w:bookmarkStart w:id="63" w:name="_Toc52802106"/>
      <w:bookmarkStart w:id="64" w:name="_Toc249157983"/>
      <w:bookmarkStart w:id="65" w:name="_Ref273712441"/>
      <w:bookmarkStart w:id="66" w:name="_Toc300566861"/>
      <w:r w:rsidRPr="005E7B48">
        <w:rPr>
          <w:lang w:val="ru-RU"/>
        </w:rPr>
        <w:t>Требования к аппаратному и программному обеспечению</w:t>
      </w:r>
      <w:bookmarkEnd w:id="63"/>
    </w:p>
    <w:p w14:paraId="1058EEFA" w14:textId="30CFCDFD" w:rsidR="00CE3D3D" w:rsidRPr="006064C1" w:rsidRDefault="00CE3D3D" w:rsidP="006064C1">
      <w:pPr>
        <w:pStyle w:val="29"/>
        <w:tabs>
          <w:tab w:val="clear" w:pos="1560"/>
          <w:tab w:val="left" w:pos="1200"/>
        </w:tabs>
        <w:suppressAutoHyphens/>
        <w:spacing w:before="120"/>
        <w:ind w:left="0" w:firstLine="851"/>
        <w:jc w:val="both"/>
      </w:pPr>
      <w:r>
        <w:t xml:space="preserve">Требования к аппаратному и программному обеспечению описаны в таблице </w:t>
      </w:r>
      <w:r>
        <w:rPr>
          <w:lang w:val="ru-RU"/>
        </w:rPr>
        <w:t>ниже</w:t>
      </w:r>
      <w:r w:rsidR="006064C1">
        <w:rPr>
          <w:lang w:val="ru-RU"/>
        </w:rPr>
        <w:t xml:space="preserve"> (</w:t>
      </w:r>
      <w:r w:rsidR="006064C1">
        <w:rPr>
          <w:lang w:val="ru-RU"/>
        </w:rPr>
        <w:fldChar w:fldCharType="begin"/>
      </w:r>
      <w:r w:rsidR="006064C1">
        <w:rPr>
          <w:lang w:val="ru-RU"/>
        </w:rPr>
        <w:instrText xml:space="preserve"> REF _Ref525202829 \h </w:instrText>
      </w:r>
      <w:r w:rsidR="006064C1">
        <w:rPr>
          <w:lang w:val="ru-RU"/>
        </w:rPr>
      </w:r>
      <w:r w:rsidR="006064C1">
        <w:rPr>
          <w:lang w:val="ru-RU"/>
        </w:rPr>
        <w:fldChar w:fldCharType="separate"/>
      </w:r>
      <w:r w:rsidR="005E7B48">
        <w:t xml:space="preserve">Таблица </w:t>
      </w:r>
      <w:r w:rsidR="005E7B48">
        <w:rPr>
          <w:noProof/>
        </w:rPr>
        <w:t>2</w:t>
      </w:r>
      <w:r w:rsidR="005E7B48">
        <w:t>.</w:t>
      </w:r>
      <w:r w:rsidR="005E7B48">
        <w:rPr>
          <w:noProof/>
        </w:rPr>
        <w:t>1</w:t>
      </w:r>
      <w:r w:rsidR="006064C1">
        <w:rPr>
          <w:lang w:val="ru-RU"/>
        </w:rPr>
        <w:fldChar w:fldCharType="end"/>
      </w:r>
      <w:r w:rsidR="006064C1">
        <w:rPr>
          <w:lang w:val="ru-RU"/>
        </w:rPr>
        <w:t>)</w:t>
      </w:r>
      <w:r>
        <w:t>.</w:t>
      </w:r>
    </w:p>
    <w:p w14:paraId="3ED4A4CB" w14:textId="59E90EAC" w:rsidR="006064C1" w:rsidRDefault="006064C1" w:rsidP="006064C1">
      <w:pPr>
        <w:pStyle w:val="af7"/>
        <w:jc w:val="both"/>
      </w:pPr>
      <w:bookmarkStart w:id="67" w:name="_Ref525202829"/>
      <w:r>
        <w:t xml:space="preserve">Таблица </w:t>
      </w:r>
      <w:fldSimple w:instr=" STYLEREF 1 \s ">
        <w:r w:rsidR="005E7B48">
          <w:rPr>
            <w:noProof/>
          </w:rPr>
          <w:t>2</w:t>
        </w:r>
      </w:fldSimple>
      <w:r>
        <w:t>.</w:t>
      </w:r>
      <w:fldSimple w:instr=" SEQ Таблица \* ARABIC \s 1 ">
        <w:r w:rsidR="005E7B48">
          <w:rPr>
            <w:noProof/>
          </w:rPr>
          <w:t>1</w:t>
        </w:r>
      </w:fldSimple>
      <w:bookmarkEnd w:id="67"/>
      <w:r>
        <w:rPr>
          <w:noProof/>
        </w:rPr>
        <w:t xml:space="preserve"> - </w:t>
      </w:r>
      <w:r w:rsidRPr="00DD05DF">
        <w:rPr>
          <w:noProof/>
        </w:rPr>
        <w:t>Требования к аппаратному и программному обеспечению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3624"/>
        <w:gridCol w:w="4339"/>
      </w:tblGrid>
      <w:tr w:rsidR="00CE3D3D" w14:paraId="559F1AC1" w14:textId="77777777" w:rsidTr="00D73A4F">
        <w:trPr>
          <w:cantSplit/>
          <w:tblHeader/>
        </w:trPr>
        <w:tc>
          <w:tcPr>
            <w:tcW w:w="2232" w:type="dxa"/>
            <w:vAlign w:val="center"/>
          </w:tcPr>
          <w:p w14:paraId="7EC2CD85" w14:textId="1E8B36E4" w:rsidR="00CE3D3D" w:rsidRDefault="00EE02DE" w:rsidP="00D73A4F">
            <w:pPr>
              <w:suppressAutoHyphens/>
              <w:spacing w:before="40" w:after="40" w:line="288" w:lineRule="auto"/>
              <w:ind w:firstLine="0"/>
              <w:jc w:val="center"/>
              <w:rPr>
                <w:b/>
              </w:rPr>
            </w:pPr>
            <w:r w:rsidRPr="0042394E">
              <w:rPr>
                <w:b/>
              </w:rPr>
              <w:t>Компонент</w:t>
            </w:r>
            <w:r>
              <w:rPr>
                <w:b/>
              </w:rPr>
              <w:t xml:space="preserve"> </w:t>
            </w:r>
            <w:r w:rsidR="00D73A4F">
              <w:rPr>
                <w:b/>
              </w:rPr>
              <w:t>Системы</w:t>
            </w:r>
          </w:p>
        </w:tc>
        <w:tc>
          <w:tcPr>
            <w:tcW w:w="3624" w:type="dxa"/>
            <w:vAlign w:val="center"/>
          </w:tcPr>
          <w:p w14:paraId="125355FD" w14:textId="77777777" w:rsidR="00CE3D3D" w:rsidRDefault="00CE3D3D" w:rsidP="00277077">
            <w:pPr>
              <w:suppressAutoHyphens/>
              <w:spacing w:before="40" w:after="40" w:line="288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Требования </w:t>
            </w:r>
            <w:r>
              <w:rPr>
                <w:b/>
              </w:rPr>
              <w:br/>
              <w:t>к аппаратной части</w:t>
            </w:r>
          </w:p>
        </w:tc>
        <w:tc>
          <w:tcPr>
            <w:tcW w:w="4339" w:type="dxa"/>
            <w:vAlign w:val="center"/>
          </w:tcPr>
          <w:p w14:paraId="22168954" w14:textId="77777777" w:rsidR="00CE3D3D" w:rsidRDefault="00CE3D3D" w:rsidP="00277077">
            <w:pPr>
              <w:suppressAutoHyphens/>
              <w:spacing w:before="40" w:after="40" w:line="288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Требования к программной части</w:t>
            </w:r>
          </w:p>
        </w:tc>
      </w:tr>
      <w:tr w:rsidR="00D73A4F" w14:paraId="5CE8BD35" w14:textId="77777777" w:rsidTr="00D73A4F">
        <w:trPr>
          <w:cantSplit/>
        </w:trPr>
        <w:tc>
          <w:tcPr>
            <w:tcW w:w="2232" w:type="dxa"/>
          </w:tcPr>
          <w:p w14:paraId="53D243A4" w14:textId="3A2BB788" w:rsidR="00D73A4F" w:rsidRPr="00D73A4F" w:rsidRDefault="00D73A4F" w:rsidP="00D73A4F">
            <w:pPr>
              <w:suppressAutoHyphens/>
              <w:spacing w:before="40" w:after="40"/>
              <w:ind w:firstLine="0"/>
            </w:pPr>
            <w:r>
              <w:rPr>
                <w:lang w:eastAsia="ar-SA"/>
              </w:rPr>
              <w:t>ПО «Система контроля прав доступа «Матрица доступа»» и СУБД</w:t>
            </w:r>
          </w:p>
        </w:tc>
        <w:tc>
          <w:tcPr>
            <w:tcW w:w="3624" w:type="dxa"/>
          </w:tcPr>
          <w:p w14:paraId="5CDA68C7" w14:textId="77777777" w:rsidR="00D73A4F" w:rsidRPr="000C6A34" w:rsidRDefault="00D73A4F" w:rsidP="005702A2">
            <w:pPr>
              <w:pStyle w:val="-0"/>
              <w:keepNext/>
              <w:numPr>
                <w:ilvl w:val="0"/>
                <w:numId w:val="35"/>
              </w:numPr>
              <w:tabs>
                <w:tab w:val="left" w:pos="0"/>
                <w:tab w:val="left" w:pos="264"/>
              </w:tabs>
              <w:spacing w:before="40" w:after="40"/>
              <w:ind w:left="0" w:firstLine="0"/>
              <w:rPr>
                <w:snapToGrid/>
                <w:szCs w:val="24"/>
                <w:lang w:eastAsia="ru-RU"/>
              </w:rPr>
            </w:pPr>
            <w:r w:rsidRPr="000C6A34">
              <w:rPr>
                <w:snapToGrid/>
                <w:szCs w:val="24"/>
                <w:lang w:eastAsia="ru-RU"/>
              </w:rPr>
              <w:t xml:space="preserve">процессор: 2 или более ядер с частотой 2.4 </w:t>
            </w:r>
            <w:r>
              <w:rPr>
                <w:snapToGrid/>
                <w:szCs w:val="24"/>
                <w:lang w:eastAsia="ru-RU"/>
              </w:rPr>
              <w:t>ГГц</w:t>
            </w:r>
            <w:r w:rsidRPr="000C6A34">
              <w:rPr>
                <w:snapToGrid/>
                <w:szCs w:val="24"/>
                <w:lang w:eastAsia="ru-RU"/>
              </w:rPr>
              <w:t>;</w:t>
            </w:r>
          </w:p>
          <w:p w14:paraId="41F28358" w14:textId="77777777" w:rsidR="00D73A4F" w:rsidRPr="000C6A34" w:rsidRDefault="00D73A4F" w:rsidP="005702A2">
            <w:pPr>
              <w:pStyle w:val="-0"/>
              <w:keepNext/>
              <w:numPr>
                <w:ilvl w:val="0"/>
                <w:numId w:val="35"/>
              </w:numPr>
              <w:tabs>
                <w:tab w:val="left" w:pos="0"/>
                <w:tab w:val="left" w:pos="264"/>
              </w:tabs>
              <w:spacing w:before="40" w:after="40"/>
              <w:ind w:left="0" w:firstLine="0"/>
              <w:rPr>
                <w:snapToGrid/>
                <w:szCs w:val="24"/>
                <w:lang w:eastAsia="ru-RU"/>
              </w:rPr>
            </w:pPr>
            <w:r w:rsidRPr="000C6A34">
              <w:rPr>
                <w:snapToGrid/>
                <w:szCs w:val="24"/>
                <w:lang w:eastAsia="ru-RU"/>
              </w:rPr>
              <w:t xml:space="preserve">оперативная память: </w:t>
            </w:r>
            <w:r w:rsidRPr="0077578B">
              <w:rPr>
                <w:snapToGrid/>
                <w:szCs w:val="24"/>
                <w:lang w:eastAsia="ru-RU"/>
              </w:rPr>
              <w:t>8</w:t>
            </w:r>
            <w:r w:rsidRPr="000C6A34">
              <w:rPr>
                <w:snapToGrid/>
                <w:szCs w:val="24"/>
                <w:lang w:eastAsia="ru-RU"/>
              </w:rPr>
              <w:t xml:space="preserve"> ГБ;</w:t>
            </w:r>
          </w:p>
          <w:p w14:paraId="459BD2FF" w14:textId="0FA593C6" w:rsidR="00D73A4F" w:rsidRPr="00D73A4F" w:rsidRDefault="00D73A4F" w:rsidP="005702A2">
            <w:pPr>
              <w:pStyle w:val="1f5"/>
              <w:numPr>
                <w:ilvl w:val="0"/>
                <w:numId w:val="35"/>
              </w:numPr>
              <w:tabs>
                <w:tab w:val="clear" w:pos="1276"/>
                <w:tab w:val="left" w:pos="317"/>
              </w:tabs>
              <w:suppressAutoHyphens/>
              <w:spacing w:before="40" w:after="40"/>
              <w:ind w:left="317" w:hanging="317"/>
              <w:rPr>
                <w:snapToGrid/>
                <w:szCs w:val="24"/>
                <w:lang w:val="ru-RU" w:eastAsia="ru-RU"/>
              </w:rPr>
            </w:pPr>
            <w:r w:rsidRPr="00245B4B">
              <w:rPr>
                <w:snapToGrid/>
                <w:szCs w:val="24"/>
                <w:lang w:val="ru-RU" w:eastAsia="ru-RU"/>
              </w:rPr>
              <w:t>свободное дисковое пространство: не менее 150</w:t>
            </w:r>
            <w:r w:rsidRPr="000C6A34">
              <w:rPr>
                <w:snapToGrid/>
                <w:szCs w:val="24"/>
                <w:lang w:eastAsia="ru-RU"/>
              </w:rPr>
              <w:t> </w:t>
            </w:r>
            <w:r w:rsidRPr="00245B4B">
              <w:rPr>
                <w:snapToGrid/>
                <w:szCs w:val="24"/>
                <w:lang w:val="ru-RU" w:eastAsia="ru-RU"/>
              </w:rPr>
              <w:t>ГБ</w:t>
            </w:r>
          </w:p>
        </w:tc>
        <w:tc>
          <w:tcPr>
            <w:tcW w:w="4339" w:type="dxa"/>
          </w:tcPr>
          <w:p w14:paraId="782DA96C" w14:textId="77777777" w:rsidR="00D73A4F" w:rsidRPr="000C6A34" w:rsidRDefault="00D73A4F" w:rsidP="00D73A4F">
            <w:pPr>
              <w:pStyle w:val="29"/>
              <w:numPr>
                <w:ilvl w:val="0"/>
                <w:numId w:val="22"/>
              </w:numPr>
              <w:tabs>
                <w:tab w:val="left" w:pos="174"/>
              </w:tabs>
              <w:spacing w:before="40" w:after="40" w:line="288" w:lineRule="auto"/>
              <w:ind w:left="0" w:firstLine="0"/>
            </w:pPr>
            <w:r w:rsidRPr="000C6A34">
              <w:t>Операционная система:</w:t>
            </w:r>
          </w:p>
          <w:p w14:paraId="0AC9945E" w14:textId="77777777" w:rsidR="00D73A4F" w:rsidRPr="00365AC6" w:rsidRDefault="00D73A4F" w:rsidP="005702A2">
            <w:pPr>
              <w:numPr>
                <w:ilvl w:val="0"/>
                <w:numId w:val="40"/>
              </w:numPr>
              <w:shd w:val="clear" w:color="auto" w:fill="F8F9FA"/>
              <w:tabs>
                <w:tab w:val="clear" w:pos="720"/>
              </w:tabs>
              <w:ind w:left="312" w:hanging="289"/>
              <w:jc w:val="left"/>
              <w:rPr>
                <w:color w:val="202122"/>
                <w:szCs w:val="21"/>
              </w:rPr>
            </w:pPr>
            <w:r w:rsidRPr="00365AC6">
              <w:rPr>
                <w:color w:val="202122"/>
                <w:szCs w:val="21"/>
              </w:rPr>
              <w:t>Windows Server 2008 R2 Standard</w:t>
            </w:r>
          </w:p>
          <w:p w14:paraId="724D7EA3" w14:textId="77777777" w:rsidR="00D73A4F" w:rsidRPr="00365AC6" w:rsidRDefault="00D73A4F" w:rsidP="005702A2">
            <w:pPr>
              <w:numPr>
                <w:ilvl w:val="0"/>
                <w:numId w:val="40"/>
              </w:numPr>
              <w:shd w:val="clear" w:color="auto" w:fill="F8F9FA"/>
              <w:tabs>
                <w:tab w:val="clear" w:pos="720"/>
              </w:tabs>
              <w:ind w:left="312" w:hanging="289"/>
              <w:jc w:val="left"/>
              <w:rPr>
                <w:color w:val="202122"/>
                <w:szCs w:val="21"/>
              </w:rPr>
            </w:pPr>
            <w:r w:rsidRPr="00365AC6">
              <w:rPr>
                <w:color w:val="202122"/>
                <w:szCs w:val="21"/>
              </w:rPr>
              <w:t>Windows Server 2008 R2 Enterprise</w:t>
            </w:r>
          </w:p>
          <w:p w14:paraId="22001EAA" w14:textId="77777777" w:rsidR="00D73A4F" w:rsidRPr="00365AC6" w:rsidRDefault="00D73A4F" w:rsidP="005702A2">
            <w:pPr>
              <w:numPr>
                <w:ilvl w:val="0"/>
                <w:numId w:val="40"/>
              </w:numPr>
              <w:shd w:val="clear" w:color="auto" w:fill="F8F9FA"/>
              <w:tabs>
                <w:tab w:val="clear" w:pos="720"/>
              </w:tabs>
              <w:ind w:left="312" w:hanging="289"/>
              <w:jc w:val="left"/>
              <w:rPr>
                <w:color w:val="202122"/>
                <w:szCs w:val="21"/>
              </w:rPr>
            </w:pPr>
            <w:r w:rsidRPr="00365AC6">
              <w:rPr>
                <w:color w:val="202122"/>
                <w:szCs w:val="21"/>
              </w:rPr>
              <w:t>Windows Server 2012 Standard</w:t>
            </w:r>
          </w:p>
          <w:p w14:paraId="79A52583" w14:textId="77777777" w:rsidR="00D73A4F" w:rsidRPr="00365AC6" w:rsidRDefault="00D73A4F" w:rsidP="005702A2">
            <w:pPr>
              <w:numPr>
                <w:ilvl w:val="0"/>
                <w:numId w:val="40"/>
              </w:numPr>
              <w:shd w:val="clear" w:color="auto" w:fill="F8F9FA"/>
              <w:tabs>
                <w:tab w:val="clear" w:pos="720"/>
              </w:tabs>
              <w:ind w:left="312" w:hanging="289"/>
              <w:jc w:val="left"/>
              <w:rPr>
                <w:color w:val="202122"/>
                <w:szCs w:val="21"/>
              </w:rPr>
            </w:pPr>
            <w:r w:rsidRPr="00365AC6">
              <w:rPr>
                <w:color w:val="202122"/>
                <w:szCs w:val="21"/>
              </w:rPr>
              <w:t>Windows Server 2012 R2 Standard</w:t>
            </w:r>
          </w:p>
          <w:p w14:paraId="4F9D16EA" w14:textId="77777777" w:rsidR="00D73A4F" w:rsidRPr="00365AC6" w:rsidRDefault="00D73A4F" w:rsidP="005702A2">
            <w:pPr>
              <w:numPr>
                <w:ilvl w:val="0"/>
                <w:numId w:val="40"/>
              </w:numPr>
              <w:shd w:val="clear" w:color="auto" w:fill="F8F9FA"/>
              <w:tabs>
                <w:tab w:val="clear" w:pos="720"/>
              </w:tabs>
              <w:ind w:left="312" w:hanging="289"/>
              <w:jc w:val="left"/>
              <w:rPr>
                <w:color w:val="202122"/>
                <w:szCs w:val="21"/>
              </w:rPr>
            </w:pPr>
            <w:r w:rsidRPr="00365AC6">
              <w:rPr>
                <w:color w:val="202122"/>
                <w:szCs w:val="21"/>
              </w:rPr>
              <w:t>Windows Server 2016 Standard</w:t>
            </w:r>
          </w:p>
          <w:p w14:paraId="5884E074" w14:textId="77777777" w:rsidR="00D73A4F" w:rsidRPr="00365AC6" w:rsidRDefault="00D73A4F" w:rsidP="005702A2">
            <w:pPr>
              <w:numPr>
                <w:ilvl w:val="0"/>
                <w:numId w:val="40"/>
              </w:numPr>
              <w:shd w:val="clear" w:color="auto" w:fill="F8F9FA"/>
              <w:tabs>
                <w:tab w:val="clear" w:pos="720"/>
              </w:tabs>
              <w:ind w:left="312" w:hanging="289"/>
              <w:jc w:val="left"/>
              <w:rPr>
                <w:rFonts w:ascii="Arial" w:hAnsi="Arial" w:cs="Arial"/>
                <w:color w:val="202122"/>
                <w:sz w:val="21"/>
                <w:szCs w:val="21"/>
              </w:rPr>
            </w:pPr>
            <w:r w:rsidRPr="00365AC6">
              <w:rPr>
                <w:color w:val="202122"/>
                <w:szCs w:val="21"/>
              </w:rPr>
              <w:t>Windows Server 2019 Standard</w:t>
            </w:r>
          </w:p>
          <w:p w14:paraId="7CA3ACFC" w14:textId="77777777" w:rsidR="00D73A4F" w:rsidRPr="002B3B32" w:rsidRDefault="00D73A4F" w:rsidP="00D73A4F">
            <w:pPr>
              <w:pStyle w:val="29"/>
              <w:numPr>
                <w:ilvl w:val="0"/>
                <w:numId w:val="22"/>
              </w:numPr>
              <w:tabs>
                <w:tab w:val="clear" w:pos="1560"/>
                <w:tab w:val="left" w:pos="317"/>
                <w:tab w:val="left" w:pos="459"/>
              </w:tabs>
              <w:spacing w:before="40" w:after="40" w:line="288" w:lineRule="auto"/>
              <w:ind w:left="0" w:firstLine="0"/>
            </w:pPr>
            <w:r>
              <w:rPr>
                <w:lang w:val="en-US"/>
              </w:rPr>
              <w:t>Python</w:t>
            </w:r>
            <w:r w:rsidRPr="008A4D6E">
              <w:t xml:space="preserve"> </w:t>
            </w:r>
            <w:r>
              <w:t>версии 3.</w:t>
            </w:r>
            <w:r w:rsidRPr="00944DA7">
              <w:t>8</w:t>
            </w:r>
            <w:r>
              <w:t>.1;</w:t>
            </w:r>
          </w:p>
          <w:p w14:paraId="2E304080" w14:textId="77777777" w:rsidR="00D73A4F" w:rsidRDefault="00D73A4F" w:rsidP="00D73A4F">
            <w:pPr>
              <w:pStyle w:val="29"/>
              <w:numPr>
                <w:ilvl w:val="0"/>
                <w:numId w:val="22"/>
              </w:numPr>
              <w:tabs>
                <w:tab w:val="clear" w:pos="1560"/>
                <w:tab w:val="left" w:pos="317"/>
                <w:tab w:val="left" w:pos="459"/>
              </w:tabs>
              <w:spacing w:before="40" w:after="40" w:line="288" w:lineRule="auto"/>
              <w:ind w:left="0" w:firstLine="0"/>
            </w:pPr>
            <w:r w:rsidRPr="000C6A34">
              <w:t xml:space="preserve">Веб сервер </w:t>
            </w:r>
            <w:r w:rsidRPr="000C6A34">
              <w:rPr>
                <w:lang w:val="en-US"/>
              </w:rPr>
              <w:t>Apache</w:t>
            </w:r>
            <w:r w:rsidRPr="000C6A34">
              <w:t xml:space="preserve"> </w:t>
            </w:r>
            <w:r w:rsidRPr="000C6A34">
              <w:rPr>
                <w:lang w:val="en-US"/>
              </w:rPr>
              <w:t>HTTP</w:t>
            </w:r>
            <w:r w:rsidRPr="000C6A34">
              <w:t xml:space="preserve"> </w:t>
            </w:r>
            <w:r w:rsidRPr="000C6A34">
              <w:rPr>
                <w:lang w:val="en-US"/>
              </w:rPr>
              <w:t>Server</w:t>
            </w:r>
            <w:r w:rsidRPr="000C6A34">
              <w:t xml:space="preserve"> версии 2.4</w:t>
            </w:r>
          </w:p>
          <w:p w14:paraId="0C273935" w14:textId="77777777" w:rsidR="00D73A4F" w:rsidRDefault="00D73A4F" w:rsidP="00D73A4F">
            <w:pPr>
              <w:pStyle w:val="29"/>
              <w:numPr>
                <w:ilvl w:val="0"/>
                <w:numId w:val="22"/>
              </w:numPr>
              <w:tabs>
                <w:tab w:val="clear" w:pos="1560"/>
                <w:tab w:val="left" w:pos="317"/>
                <w:tab w:val="left" w:pos="459"/>
              </w:tabs>
              <w:spacing w:before="40" w:after="40" w:line="288" w:lineRule="auto"/>
              <w:ind w:left="0" w:firstLine="0"/>
            </w:pPr>
            <w:r>
              <w:t xml:space="preserve">СУБД </w:t>
            </w:r>
            <w:r>
              <w:rPr>
                <w:lang w:val="en-US"/>
              </w:rPr>
              <w:t>PostgreSQL</w:t>
            </w:r>
            <w:r w:rsidRPr="00EB4BDC">
              <w:t xml:space="preserve"> </w:t>
            </w:r>
            <w:r>
              <w:t>версии 10.3-2</w:t>
            </w:r>
          </w:p>
          <w:p w14:paraId="57CA5D66" w14:textId="77777777" w:rsidR="00D73A4F" w:rsidRDefault="00D73A4F" w:rsidP="00D73A4F">
            <w:pPr>
              <w:pStyle w:val="29"/>
              <w:numPr>
                <w:ilvl w:val="0"/>
                <w:numId w:val="22"/>
              </w:numPr>
              <w:tabs>
                <w:tab w:val="clear" w:pos="1560"/>
                <w:tab w:val="left" w:pos="317"/>
                <w:tab w:val="left" w:pos="459"/>
              </w:tabs>
              <w:spacing w:before="40" w:after="40" w:line="288" w:lineRule="auto"/>
              <w:ind w:left="0" w:firstLine="0"/>
            </w:pPr>
            <w:r w:rsidRPr="00EB4BDC">
              <w:t>Распространяемый пакет Visual C++ для Visual Studio 2013</w:t>
            </w:r>
          </w:p>
          <w:p w14:paraId="65007080" w14:textId="096E0646" w:rsidR="00D73A4F" w:rsidRPr="00D73A4F" w:rsidRDefault="00D73A4F" w:rsidP="00D73A4F">
            <w:pPr>
              <w:pStyle w:val="1f5"/>
              <w:tabs>
                <w:tab w:val="clear" w:pos="1276"/>
                <w:tab w:val="left" w:pos="317"/>
              </w:tabs>
              <w:suppressAutoHyphens/>
              <w:spacing w:before="40" w:after="40"/>
              <w:ind w:left="0" w:firstLine="0"/>
              <w:rPr>
                <w:snapToGrid/>
                <w:szCs w:val="24"/>
                <w:lang w:val="ru-RU" w:eastAsia="ru-RU"/>
              </w:rPr>
            </w:pPr>
            <w:r w:rsidRPr="00D73A4F">
              <w:rPr>
                <w:lang w:val="ru-RU"/>
              </w:rPr>
              <w:t xml:space="preserve">Распространяемый пакет </w:t>
            </w:r>
            <w:r w:rsidRPr="00EB4BDC">
              <w:t>V</w:t>
            </w:r>
            <w:r>
              <w:t>isual</w:t>
            </w:r>
            <w:r w:rsidRPr="00D73A4F">
              <w:rPr>
                <w:lang w:val="ru-RU"/>
              </w:rPr>
              <w:t xml:space="preserve"> </w:t>
            </w:r>
            <w:r>
              <w:t>C</w:t>
            </w:r>
            <w:r w:rsidRPr="00D73A4F">
              <w:rPr>
                <w:lang w:val="ru-RU"/>
              </w:rPr>
              <w:t xml:space="preserve">++ для </w:t>
            </w:r>
            <w:r>
              <w:t>Visual</w:t>
            </w:r>
            <w:r w:rsidRPr="00D73A4F">
              <w:rPr>
                <w:lang w:val="ru-RU"/>
              </w:rPr>
              <w:t xml:space="preserve"> </w:t>
            </w:r>
            <w:r>
              <w:t>Studio</w:t>
            </w:r>
            <w:r w:rsidRPr="00D73A4F">
              <w:rPr>
                <w:lang w:val="ru-RU"/>
              </w:rPr>
              <w:t xml:space="preserve"> 2017</w:t>
            </w:r>
          </w:p>
        </w:tc>
      </w:tr>
    </w:tbl>
    <w:p w14:paraId="77F8D2AE" w14:textId="77777777" w:rsidR="00CE3D3D" w:rsidRPr="005E7B48" w:rsidRDefault="00CE3D3D" w:rsidP="00136269">
      <w:pPr>
        <w:pStyle w:val="22"/>
        <w:rPr>
          <w:lang w:val="ru-RU"/>
        </w:rPr>
      </w:pPr>
      <w:bookmarkStart w:id="68" w:name="_Toc316464640"/>
      <w:bookmarkStart w:id="69" w:name="_Toc52802107"/>
      <w:r w:rsidRPr="005E7B48">
        <w:rPr>
          <w:lang w:val="ru-RU"/>
        </w:rPr>
        <w:t xml:space="preserve">Общие характеристики входной и выходной </w:t>
      </w:r>
      <w:commentRangeStart w:id="70"/>
      <w:r w:rsidRPr="005E7B48">
        <w:rPr>
          <w:lang w:val="ru-RU"/>
        </w:rPr>
        <w:t>информации</w:t>
      </w:r>
      <w:bookmarkEnd w:id="68"/>
      <w:commentRangeEnd w:id="70"/>
      <w:r w:rsidR="00D73A4F">
        <w:rPr>
          <w:rStyle w:val="af3"/>
          <w:noProof w:val="0"/>
          <w:lang w:val="ru-RU"/>
        </w:rPr>
        <w:commentReference w:id="70"/>
      </w:r>
      <w:bookmarkEnd w:id="69"/>
    </w:p>
    <w:p w14:paraId="1FB743A4" w14:textId="073A4557" w:rsidR="00B80E8D" w:rsidRDefault="00B80E8D" w:rsidP="00B80E8D">
      <w:pPr>
        <w:suppressAutoHyphens/>
        <w:spacing w:before="120"/>
      </w:pPr>
      <w:r>
        <w:t>Входными данными</w:t>
      </w:r>
      <w:r w:rsidR="005F71AE">
        <w:t xml:space="preserve"> </w:t>
      </w:r>
      <w:r w:rsidR="00D73A4F">
        <w:t>Системы</w:t>
      </w:r>
      <w:r>
        <w:t xml:space="preserve"> являются:</w:t>
      </w:r>
    </w:p>
    <w:p w14:paraId="43A22B68" w14:textId="77777777" w:rsidR="00721F6D" w:rsidRDefault="00721F6D" w:rsidP="00721F6D">
      <w:pPr>
        <w:numPr>
          <w:ilvl w:val="0"/>
          <w:numId w:val="31"/>
        </w:numPr>
        <w:tabs>
          <w:tab w:val="left" w:pos="1276"/>
        </w:tabs>
        <w:suppressAutoHyphens/>
        <w:ind w:left="0" w:firstLine="851"/>
      </w:pPr>
      <w:r>
        <w:t>данные о субъектах информационных систем;</w:t>
      </w:r>
    </w:p>
    <w:p w14:paraId="3F68200B" w14:textId="77777777" w:rsidR="00721F6D" w:rsidRDefault="00721F6D" w:rsidP="00721F6D">
      <w:pPr>
        <w:numPr>
          <w:ilvl w:val="0"/>
          <w:numId w:val="31"/>
        </w:numPr>
        <w:tabs>
          <w:tab w:val="left" w:pos="1276"/>
        </w:tabs>
        <w:suppressAutoHyphens/>
        <w:ind w:left="0" w:firstLine="851"/>
      </w:pPr>
      <w:r>
        <w:t>данные о структуре объектов доступа;</w:t>
      </w:r>
    </w:p>
    <w:p w14:paraId="424DB9EA" w14:textId="77777777" w:rsidR="00721F6D" w:rsidRDefault="00721F6D" w:rsidP="00721F6D">
      <w:pPr>
        <w:numPr>
          <w:ilvl w:val="0"/>
          <w:numId w:val="31"/>
        </w:numPr>
        <w:tabs>
          <w:tab w:val="left" w:pos="1276"/>
        </w:tabs>
        <w:suppressAutoHyphens/>
        <w:ind w:left="0" w:firstLine="851"/>
      </w:pPr>
      <w:r>
        <w:t>данные о правах доступа пользователей информационных систем;</w:t>
      </w:r>
    </w:p>
    <w:p w14:paraId="47FA0DCE" w14:textId="64B4F4DC" w:rsidR="00721F6D" w:rsidRDefault="00721F6D" w:rsidP="00721F6D">
      <w:pPr>
        <w:numPr>
          <w:ilvl w:val="0"/>
          <w:numId w:val="31"/>
        </w:numPr>
        <w:tabs>
          <w:tab w:val="left" w:pos="1276"/>
        </w:tabs>
        <w:suppressAutoHyphens/>
        <w:ind w:left="0" w:firstLine="851"/>
      </w:pPr>
      <w:r>
        <w:t>данные для настроек подключения к информационным ресурсам.</w:t>
      </w:r>
    </w:p>
    <w:p w14:paraId="2BD582D0" w14:textId="05C6F62F" w:rsidR="00CE3D3D" w:rsidRDefault="00721F6D" w:rsidP="00721F6D">
      <w:r>
        <w:t>Выходными данными Системы являются матрицы прав доступа информационных систем, а так же матрицы вхождения пользователей в группы, хранящиеся в БД и представляющиеся в веб-интерфейсе</w:t>
      </w:r>
      <w:r w:rsidR="00B80E8D">
        <w:t>.</w:t>
      </w:r>
    </w:p>
    <w:p w14:paraId="39082182" w14:textId="77777777" w:rsidR="00CE3D3D" w:rsidRDefault="00CE3D3D" w:rsidP="00136269">
      <w:pPr>
        <w:pStyle w:val="22"/>
      </w:pPr>
      <w:bookmarkStart w:id="71" w:name="_Toc394410542"/>
      <w:bookmarkStart w:id="72" w:name="_Toc395166458"/>
      <w:bookmarkStart w:id="73" w:name="_Toc52802108"/>
      <w:bookmarkEnd w:id="71"/>
      <w:bookmarkEnd w:id="72"/>
      <w:r>
        <w:lastRenderedPageBreak/>
        <w:t>Требования и условия организационного характера</w:t>
      </w:r>
      <w:bookmarkEnd w:id="73"/>
    </w:p>
    <w:p w14:paraId="3976D938" w14:textId="77777777" w:rsidR="00D73A4F" w:rsidRDefault="00D73A4F" w:rsidP="00D73A4F">
      <w:pPr>
        <w:rPr>
          <w:noProof/>
        </w:rPr>
      </w:pPr>
      <w:bookmarkStart w:id="74" w:name="_Toc310240635"/>
      <w:r>
        <w:t xml:space="preserve">Перед эксплуатацией Системы необходимо внимательно ознакомиться с комплектом эксплуатационной документации, указанным в программном документе «Система контроля прав доступа «Матрица доступа». Спецификация» </w:t>
      </w:r>
      <w:r w:rsidRPr="00A65981">
        <w:t>58.29.29-001-</w:t>
      </w:r>
      <w:r>
        <w:t>29233469</w:t>
      </w:r>
      <w:r w:rsidRPr="00A65981">
        <w:t>-2020</w:t>
      </w:r>
      <w:r>
        <w:t xml:space="preserve">, </w:t>
      </w:r>
      <w:r>
        <w:rPr>
          <w:noProof/>
        </w:rPr>
        <w:t>а также необходимыми организационными мерами, рекомендуемыми производителем в эксплуатационной документации.</w:t>
      </w:r>
      <w:bookmarkEnd w:id="74"/>
    </w:p>
    <w:p w14:paraId="1F7810F0" w14:textId="77777777" w:rsidR="00D73A4F" w:rsidRDefault="00D73A4F" w:rsidP="00D73A4F">
      <w:pPr>
        <w:widowControl w:val="0"/>
      </w:pPr>
      <w:r>
        <w:t>При эксплуатации Системы должно быть обеспечено выполнение следующих условий:</w:t>
      </w:r>
    </w:p>
    <w:p w14:paraId="5C2E87A0" w14:textId="77777777" w:rsidR="00D73A4F" w:rsidRDefault="00D73A4F" w:rsidP="005702A2">
      <w:pPr>
        <w:pStyle w:val="1fa"/>
        <w:numPr>
          <w:ilvl w:val="0"/>
          <w:numId w:val="41"/>
        </w:numPr>
        <w:tabs>
          <w:tab w:val="left" w:pos="0"/>
        </w:tabs>
        <w:ind w:left="0" w:firstLine="851"/>
      </w:pPr>
      <w:r>
        <w:t>регламентация запрета использования Системы для обработки информации, содержащей сведения, составляющие государственную тайну;</w:t>
      </w:r>
    </w:p>
    <w:p w14:paraId="0015E70F" w14:textId="77777777" w:rsidR="00D73A4F" w:rsidRDefault="00D73A4F" w:rsidP="005702A2">
      <w:pPr>
        <w:pStyle w:val="1fa"/>
        <w:numPr>
          <w:ilvl w:val="0"/>
          <w:numId w:val="41"/>
        </w:numPr>
        <w:tabs>
          <w:tab w:val="left" w:pos="0"/>
        </w:tabs>
        <w:ind w:left="0" w:firstLine="851"/>
      </w:pPr>
      <w:r w:rsidRPr="00E9392B">
        <w:rPr>
          <w:lang w:eastAsia="ar-SA"/>
        </w:rPr>
        <w:t xml:space="preserve">использование изделия в информационных системах </w:t>
      </w:r>
      <w:r>
        <w:rPr>
          <w:lang w:eastAsia="ar-SA"/>
        </w:rPr>
        <w:t>1</w:t>
      </w:r>
      <w:r w:rsidRPr="00E9392B">
        <w:rPr>
          <w:lang w:eastAsia="ar-SA"/>
        </w:rPr>
        <w:t xml:space="preserve"> класса защищенности разрешается при реализации оператором требований по усилению мер защиты информации согласно методическому документу «Меры защиты информации в государственных информационных системах» (утверждены ФСТЭК России 11.02.2014)</w:t>
      </w:r>
      <w:r>
        <w:rPr>
          <w:lang w:eastAsia="ar-SA"/>
        </w:rPr>
        <w:t>;</w:t>
      </w:r>
    </w:p>
    <w:p w14:paraId="634DED6F" w14:textId="77777777" w:rsidR="00D73A4F" w:rsidRDefault="00D73A4F" w:rsidP="005702A2">
      <w:pPr>
        <w:pStyle w:val="1fa"/>
        <w:numPr>
          <w:ilvl w:val="0"/>
          <w:numId w:val="41"/>
        </w:numPr>
        <w:tabs>
          <w:tab w:val="left" w:pos="0"/>
        </w:tabs>
        <w:ind w:left="0" w:firstLine="851"/>
      </w:pPr>
      <w:r>
        <w:t>требования, описанные в пункте АНЗ.5 приказа ФСТЭК России от 11 февраля 2013 г. № 17 «Об утверждении требований о защите информации, не составляющей государственную тайну, содержащейся в государственных информационных системах» 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контроль правил генерации и смены паролей пользователей должны закрываться дополнительным ПО;</w:t>
      </w:r>
    </w:p>
    <w:p w14:paraId="3F9AA400" w14:textId="77777777" w:rsidR="00D73A4F" w:rsidRDefault="00D73A4F" w:rsidP="005702A2">
      <w:pPr>
        <w:pStyle w:val="1fa"/>
        <w:numPr>
          <w:ilvl w:val="0"/>
          <w:numId w:val="41"/>
        </w:numPr>
        <w:tabs>
          <w:tab w:val="left" w:pos="0"/>
        </w:tabs>
        <w:ind w:left="0" w:firstLine="851"/>
      </w:pPr>
      <w:r>
        <w:t>защита информации при её передаче по каналам связи, имеющим выход за пределы контролируемой зоны, путем блокирования несанкционированного физического доступа (подключения) к ним или применения в соответствии с законодательством Российской Федерации средств криптографической защиты информации;</w:t>
      </w:r>
    </w:p>
    <w:p w14:paraId="2A9271F6" w14:textId="77777777" w:rsidR="00D73A4F" w:rsidRDefault="00D73A4F" w:rsidP="005702A2">
      <w:pPr>
        <w:pStyle w:val="1fa"/>
        <w:numPr>
          <w:ilvl w:val="0"/>
          <w:numId w:val="41"/>
        </w:numPr>
        <w:tabs>
          <w:tab w:val="left" w:pos="0"/>
        </w:tabs>
        <w:ind w:left="0" w:firstLine="851"/>
      </w:pPr>
      <w:r w:rsidRPr="009C201A">
        <w:t>при организации доступа в информационно-телекоммуникационные сети международного информационного обмена необходимо использовать сертифицированный межсетевой экран</w:t>
      </w:r>
      <w:r>
        <w:t>;</w:t>
      </w:r>
    </w:p>
    <w:p w14:paraId="4F2ABBAA" w14:textId="77777777" w:rsidR="00D73A4F" w:rsidRDefault="00D73A4F" w:rsidP="005702A2">
      <w:pPr>
        <w:pStyle w:val="1fa"/>
        <w:numPr>
          <w:ilvl w:val="0"/>
          <w:numId w:val="41"/>
        </w:numPr>
        <w:tabs>
          <w:tab w:val="left" w:pos="0"/>
        </w:tabs>
        <w:ind w:left="0" w:firstLine="851"/>
      </w:pPr>
      <w:r>
        <w:rPr>
          <w:rFonts w:eastAsia="Calibri"/>
        </w:rPr>
        <w:t>использование сертифицированных ФСТЭК России версий ОС и СУБД с установленными на них актуальными обновлениями</w:t>
      </w:r>
      <w:r>
        <w:t>;</w:t>
      </w:r>
    </w:p>
    <w:p w14:paraId="356E45AB" w14:textId="77777777" w:rsidR="00D73A4F" w:rsidRDefault="00D73A4F" w:rsidP="005702A2">
      <w:pPr>
        <w:pStyle w:val="1fa"/>
        <w:numPr>
          <w:ilvl w:val="0"/>
          <w:numId w:val="41"/>
        </w:numPr>
        <w:tabs>
          <w:tab w:val="left" w:pos="0"/>
        </w:tabs>
        <w:ind w:left="0" w:firstLine="851"/>
      </w:pPr>
      <w:r>
        <w:t>наличие администратора, обеспечивающего правильную эксплуатацию изделия, в том числе:</w:t>
      </w:r>
    </w:p>
    <w:p w14:paraId="627393F3" w14:textId="77777777" w:rsidR="00D73A4F" w:rsidRDefault="00D73A4F" w:rsidP="005702A2">
      <w:pPr>
        <w:pStyle w:val="1fa"/>
        <w:numPr>
          <w:ilvl w:val="1"/>
          <w:numId w:val="41"/>
        </w:numPr>
        <w:tabs>
          <w:tab w:val="clear" w:pos="1134"/>
          <w:tab w:val="left" w:pos="1200"/>
        </w:tabs>
        <w:ind w:left="851" w:firstLine="720"/>
      </w:pPr>
      <w:r>
        <w:t>предотвращение несанкционированного доступа к идентификаторам и паролям привилегированных пользователей (администратора безопасности);</w:t>
      </w:r>
    </w:p>
    <w:p w14:paraId="06FFC186" w14:textId="77777777" w:rsidR="00D73A4F" w:rsidRDefault="00D73A4F" w:rsidP="005702A2">
      <w:pPr>
        <w:pStyle w:val="1fa"/>
        <w:numPr>
          <w:ilvl w:val="1"/>
          <w:numId w:val="41"/>
        </w:numPr>
        <w:tabs>
          <w:tab w:val="clear" w:pos="1134"/>
          <w:tab w:val="left" w:pos="1200"/>
        </w:tabs>
        <w:ind w:left="851" w:firstLine="720"/>
      </w:pPr>
      <w:r>
        <w:t>обеспечение физической сохранности оборудования, на которое установлено изделие, и исключение возможности доступа к ним посторонних лиц</w:t>
      </w:r>
    </w:p>
    <w:p w14:paraId="1CAFE8E8" w14:textId="77777777" w:rsidR="00D73A4F" w:rsidRDefault="00D73A4F" w:rsidP="005702A2">
      <w:pPr>
        <w:pStyle w:val="1fa"/>
        <w:numPr>
          <w:ilvl w:val="0"/>
          <w:numId w:val="41"/>
        </w:numPr>
        <w:tabs>
          <w:tab w:val="left" w:pos="0"/>
        </w:tabs>
        <w:ind w:left="0" w:firstLine="851"/>
      </w:pPr>
      <w:r>
        <w:lastRenderedPageBreak/>
        <w:t>необходимо проводить контроль целостности Системы по мере необходимости, но не реже одного раза в квартал;</w:t>
      </w:r>
    </w:p>
    <w:p w14:paraId="2386BABD" w14:textId="77777777" w:rsidR="00D73A4F" w:rsidRDefault="00D73A4F" w:rsidP="005702A2">
      <w:pPr>
        <w:pStyle w:val="1fa"/>
        <w:numPr>
          <w:ilvl w:val="0"/>
          <w:numId w:val="41"/>
        </w:numPr>
        <w:tabs>
          <w:tab w:val="left" w:pos="0"/>
        </w:tabs>
        <w:ind w:left="0" w:firstLine="851"/>
      </w:pPr>
      <w:r>
        <w:t>проведение процедуры создания резервных копий конфигурации изделия в соответствии с требованиями процедуры восстановления, в установленное время;</w:t>
      </w:r>
    </w:p>
    <w:p w14:paraId="2E7A70C3" w14:textId="77777777" w:rsidR="00D73A4F" w:rsidRDefault="00D73A4F" w:rsidP="005702A2">
      <w:pPr>
        <w:pStyle w:val="1fa"/>
        <w:numPr>
          <w:ilvl w:val="0"/>
          <w:numId w:val="41"/>
        </w:numPr>
        <w:tabs>
          <w:tab w:val="left" w:pos="0"/>
        </w:tabs>
        <w:ind w:left="0" w:firstLine="851"/>
      </w:pPr>
      <w:r>
        <w:t>ежедневная проверка программной среды ПЭВМ, использующейся в качестве административной консоли, на наличие вредоносного ПО;</w:t>
      </w:r>
    </w:p>
    <w:p w14:paraId="61DE00A5" w14:textId="5161C2C9" w:rsidR="00D73A4F" w:rsidRDefault="00D73A4F" w:rsidP="005702A2">
      <w:pPr>
        <w:pStyle w:val="1fa"/>
        <w:numPr>
          <w:ilvl w:val="0"/>
          <w:numId w:val="41"/>
        </w:numPr>
        <w:tabs>
          <w:tab w:val="left" w:pos="0"/>
        </w:tabs>
        <w:ind w:left="0" w:firstLine="851"/>
      </w:pPr>
      <w:r w:rsidRPr="00C54DFD">
        <w:t>ежемесячный поиск актуальных уязвимостей и сведений об уязвимостях изделия и среды функционирования, анализ идентифицированных уязвимостей на предмет возможности их использования для нарушения безопасности.</w:t>
      </w:r>
    </w:p>
    <w:p w14:paraId="19B3C505" w14:textId="77777777" w:rsidR="00CE3D3D" w:rsidRPr="00D73A4F" w:rsidRDefault="00CE3D3D" w:rsidP="00136269">
      <w:pPr>
        <w:pStyle w:val="22"/>
        <w:rPr>
          <w:lang w:val="ru-RU"/>
        </w:rPr>
      </w:pPr>
      <w:bookmarkStart w:id="75" w:name="_Toc52802109"/>
      <w:r w:rsidRPr="00D73A4F">
        <w:rPr>
          <w:lang w:val="ru-RU"/>
        </w:rPr>
        <w:t>Требования и условия технического характера</w:t>
      </w:r>
      <w:bookmarkEnd w:id="75"/>
    </w:p>
    <w:p w14:paraId="2099FE4D" w14:textId="32D5E05B" w:rsidR="00CE3D3D" w:rsidRDefault="00CE3D3D" w:rsidP="00277077">
      <w:pPr>
        <w:suppressAutoHyphens/>
        <w:spacing w:before="120"/>
      </w:pPr>
      <w:r>
        <w:t>Для работы</w:t>
      </w:r>
      <w:r w:rsidR="00CF5B3F">
        <w:t xml:space="preserve"> </w:t>
      </w:r>
      <w:r w:rsidR="00D73A4F">
        <w:t>Системы</w:t>
      </w:r>
      <w:r>
        <w:t xml:space="preserve"> каких-либо особых требований и условий техничес</w:t>
      </w:r>
      <w:r w:rsidR="008166DB">
        <w:t>кого характера не предъявля</w:t>
      </w:r>
      <w:r w:rsidR="0042394E">
        <w:t>е</w:t>
      </w:r>
      <w:r>
        <w:t>тся.</w:t>
      </w:r>
    </w:p>
    <w:p w14:paraId="4EBD8D43" w14:textId="77777777" w:rsidR="00CE3D3D" w:rsidRDefault="00CE3D3D" w:rsidP="00136269">
      <w:pPr>
        <w:pStyle w:val="22"/>
      </w:pPr>
      <w:bookmarkStart w:id="76" w:name="_Toc316464643"/>
      <w:bookmarkStart w:id="77" w:name="_Toc52802110"/>
      <w:r>
        <w:t>Требования и условия технологического характера</w:t>
      </w:r>
      <w:bookmarkEnd w:id="76"/>
      <w:bookmarkEnd w:id="77"/>
    </w:p>
    <w:p w14:paraId="58E13382" w14:textId="0E9D9B74" w:rsidR="00CE3D3D" w:rsidRDefault="00CE3D3D" w:rsidP="008166DB">
      <w:pPr>
        <w:pStyle w:val="NS"/>
        <w:suppressAutoHyphens/>
      </w:pPr>
      <w:bookmarkStart w:id="78" w:name="_Toc249157987"/>
      <w:bookmarkEnd w:id="64"/>
      <w:bookmarkEnd w:id="65"/>
      <w:bookmarkEnd w:id="66"/>
      <w:r>
        <w:t xml:space="preserve">Для работы </w:t>
      </w:r>
      <w:r w:rsidR="00D73A4F">
        <w:t>Системы</w:t>
      </w:r>
      <w:r>
        <w:t xml:space="preserve"> каких-либо особых требований и условий технолог</w:t>
      </w:r>
      <w:r w:rsidR="008166DB">
        <w:t>ического характера не предъявля</w:t>
      </w:r>
      <w:r w:rsidR="0042394E">
        <w:t>е</w:t>
      </w:r>
      <w:r>
        <w:t>тся.</w:t>
      </w:r>
    </w:p>
    <w:p w14:paraId="5281D8D8" w14:textId="77777777" w:rsidR="00CE3D3D" w:rsidRDefault="00CE3D3D" w:rsidP="0039663D">
      <w:pPr>
        <w:pStyle w:val="12"/>
        <w:numPr>
          <w:ilvl w:val="0"/>
          <w:numId w:val="28"/>
        </w:numPr>
        <w:suppressAutoHyphens/>
        <w:ind w:left="0" w:firstLine="0"/>
      </w:pPr>
      <w:bookmarkStart w:id="79" w:name="_Toc52802111"/>
      <w:r>
        <w:lastRenderedPageBreak/>
        <w:t>Описание задачи</w:t>
      </w:r>
      <w:bookmarkEnd w:id="78"/>
      <w:bookmarkEnd w:id="79"/>
    </w:p>
    <w:p w14:paraId="5A68AF68" w14:textId="77777777" w:rsidR="00CE3D3D" w:rsidRDefault="00CE3D3D" w:rsidP="005702A2">
      <w:pPr>
        <w:numPr>
          <w:ilvl w:val="1"/>
          <w:numId w:val="33"/>
        </w:numPr>
        <w:suppressAutoHyphens/>
        <w:spacing w:before="360" w:after="360"/>
        <w:ind w:left="0" w:firstLine="851"/>
        <w:outlineLvl w:val="1"/>
      </w:pPr>
      <w:bookmarkStart w:id="80" w:name="_Toc52802112"/>
      <w:r>
        <w:t>Определение задачи</w:t>
      </w:r>
      <w:bookmarkEnd w:id="80"/>
    </w:p>
    <w:p w14:paraId="7D1E19EB" w14:textId="0FAE8AD3" w:rsidR="00CF5B3F" w:rsidRPr="00F9004F" w:rsidRDefault="00D73A4F" w:rsidP="00CF5B3F">
      <w:pPr>
        <w:pStyle w:val="NS"/>
        <w:tabs>
          <w:tab w:val="left" w:pos="1134"/>
        </w:tabs>
        <w:suppressAutoHyphens/>
        <w:spacing w:before="0"/>
      </w:pPr>
      <w:r>
        <w:t>Система</w:t>
      </w:r>
      <w:r w:rsidR="00CF5B3F" w:rsidRPr="004773AB">
        <w:t xml:space="preserve"> </w:t>
      </w:r>
      <w:r w:rsidR="00CF5B3F">
        <w:t xml:space="preserve">является </w:t>
      </w:r>
      <w:r>
        <w:t>программным средством контроля (анализа) защищенности информации</w:t>
      </w:r>
      <w:r w:rsidR="00CF5B3F" w:rsidRPr="00F9004F">
        <w:t xml:space="preserve">, </w:t>
      </w:r>
      <w:r>
        <w:t>реализующим меру</w:t>
      </w:r>
      <w:r w:rsidRPr="00771F24">
        <w:t xml:space="preserve"> защиты</w:t>
      </w:r>
      <w:r>
        <w:t xml:space="preserve"> информации «Контроль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информационной системе» (АНЗ.5), в части:</w:t>
      </w:r>
    </w:p>
    <w:p w14:paraId="78A3AF8C" w14:textId="77777777" w:rsidR="00D73A4F" w:rsidRDefault="00D73A4F" w:rsidP="00D73A4F">
      <w:pPr>
        <w:pStyle w:val="NS"/>
        <w:numPr>
          <w:ilvl w:val="0"/>
          <w:numId w:val="27"/>
        </w:numPr>
        <w:tabs>
          <w:tab w:val="left" w:pos="1276"/>
        </w:tabs>
        <w:spacing w:before="0"/>
      </w:pPr>
      <w:r w:rsidRPr="00DD385D">
        <w:t>контроль заведения и удаления учетных записей пользователей,</w:t>
      </w:r>
      <w:r>
        <w:t xml:space="preserve"> </w:t>
      </w:r>
    </w:p>
    <w:p w14:paraId="3A9292C8" w14:textId="77777777" w:rsidR="00D73A4F" w:rsidRDefault="00D73A4F" w:rsidP="00D73A4F">
      <w:pPr>
        <w:pStyle w:val="NS"/>
        <w:numPr>
          <w:ilvl w:val="0"/>
          <w:numId w:val="27"/>
        </w:numPr>
        <w:tabs>
          <w:tab w:val="left" w:pos="1276"/>
        </w:tabs>
        <w:spacing w:before="0"/>
      </w:pPr>
      <w:r>
        <w:t>контроль</w:t>
      </w:r>
      <w:r w:rsidRPr="00DD385D">
        <w:t xml:space="preserve"> реализации правил разграничения доступом,</w:t>
      </w:r>
      <w:r>
        <w:t xml:space="preserve"> </w:t>
      </w:r>
    </w:p>
    <w:p w14:paraId="5894CFA3" w14:textId="2415E57D" w:rsidR="00CE3D3D" w:rsidRDefault="00D73A4F" w:rsidP="00D73A4F">
      <w:pPr>
        <w:pStyle w:val="NS"/>
        <w:numPr>
          <w:ilvl w:val="0"/>
          <w:numId w:val="27"/>
        </w:numPr>
        <w:tabs>
          <w:tab w:val="left" w:pos="1134"/>
        </w:tabs>
        <w:suppressAutoHyphens/>
        <w:spacing w:before="0"/>
      </w:pPr>
      <w:r>
        <w:t>контроль реализации</w:t>
      </w:r>
      <w:r w:rsidRPr="00DD385D">
        <w:t xml:space="preserve"> полномоч</w:t>
      </w:r>
      <w:r>
        <w:t>ий пользователей</w:t>
      </w:r>
      <w:r w:rsidR="00CF5B3F" w:rsidRPr="00F9004F">
        <w:t>.</w:t>
      </w:r>
    </w:p>
    <w:p w14:paraId="5FEE7927" w14:textId="77777777" w:rsidR="00CE3D3D" w:rsidRDefault="00CE3D3D" w:rsidP="005702A2">
      <w:pPr>
        <w:numPr>
          <w:ilvl w:val="1"/>
          <w:numId w:val="33"/>
        </w:numPr>
        <w:suppressAutoHyphens/>
        <w:spacing w:before="360" w:after="360"/>
        <w:ind w:left="0" w:firstLine="851"/>
        <w:outlineLvl w:val="1"/>
      </w:pPr>
      <w:bookmarkStart w:id="81" w:name="_Toc394410548"/>
      <w:bookmarkStart w:id="82" w:name="_Toc395166464"/>
      <w:bookmarkStart w:id="83" w:name="_Toc270509787"/>
      <w:bookmarkStart w:id="84" w:name="_Toc52802113"/>
      <w:bookmarkEnd w:id="81"/>
      <w:bookmarkEnd w:id="82"/>
      <w:r>
        <w:t>Метод решения задачи</w:t>
      </w:r>
      <w:bookmarkEnd w:id="83"/>
      <w:bookmarkEnd w:id="84"/>
    </w:p>
    <w:p w14:paraId="5AAABE4F" w14:textId="445C8E02" w:rsidR="00CE3D3D" w:rsidRDefault="00D73A4F" w:rsidP="005702A2">
      <w:pPr>
        <w:keepNext/>
        <w:numPr>
          <w:ilvl w:val="2"/>
          <w:numId w:val="34"/>
        </w:numPr>
        <w:tabs>
          <w:tab w:val="left" w:pos="1701"/>
        </w:tabs>
        <w:suppressAutoHyphens/>
        <w:spacing w:before="240" w:after="240"/>
        <w:ind w:left="0" w:firstLine="851"/>
        <w:outlineLvl w:val="2"/>
      </w:pPr>
      <w:bookmarkStart w:id="85" w:name="_Toc52802114"/>
      <w:r>
        <w:t>К</w:t>
      </w:r>
      <w:r w:rsidRPr="00DD385D">
        <w:t>онтроль заведения и удаления учетных записей пользователей</w:t>
      </w:r>
      <w:bookmarkEnd w:id="85"/>
    </w:p>
    <w:p w14:paraId="6353C12D" w14:textId="0680058D" w:rsidR="00CE3D3D" w:rsidRPr="00D73A4F" w:rsidRDefault="00D73A4F" w:rsidP="00D73A4F">
      <w:pPr>
        <w:pStyle w:val="NS"/>
        <w:tabs>
          <w:tab w:val="left" w:pos="1276"/>
        </w:tabs>
        <w:spacing w:before="0"/>
        <w:rPr>
          <w:color w:val="000000"/>
        </w:rPr>
      </w:pPr>
      <w:r>
        <w:t>Система</w:t>
      </w:r>
      <w:r w:rsidR="00CE3D3D">
        <w:t xml:space="preserve"> </w:t>
      </w:r>
      <w:r w:rsidR="003F6855">
        <w:t>выполняет</w:t>
      </w:r>
      <w:r w:rsidR="00CE3D3D">
        <w:t xml:space="preserve"> </w:t>
      </w:r>
      <w:r>
        <w:t xml:space="preserve">контроль заведения и удаления учетных записей пользователей </w:t>
      </w:r>
      <w:r w:rsidRPr="008C29DF">
        <w:t>в защищаемой системе – службе каталогов</w:t>
      </w:r>
      <w:r>
        <w:t xml:space="preserve"> MS Active Directory. Контроль обеспечивается путем пос</w:t>
      </w:r>
      <w:r>
        <w:rPr>
          <w:color w:val="000000"/>
        </w:rPr>
        <w:t>троения</w:t>
      </w:r>
      <w:r w:rsidRPr="00B47641">
        <w:rPr>
          <w:color w:val="000000"/>
        </w:rPr>
        <w:t xml:space="preserve"> матрицы вхождения пользователей в группы безопасности служб</w:t>
      </w:r>
      <w:r>
        <w:rPr>
          <w:color w:val="000000"/>
        </w:rPr>
        <w:t xml:space="preserve">ы каталогов MS Active Directory, </w:t>
      </w:r>
      <w:r w:rsidRPr="00B47641">
        <w:rPr>
          <w:color w:val="000000"/>
        </w:rPr>
        <w:t>контекстного поиска записей в сформированной матрице по пользователям и группам безопасности службы каталогов MS Activ</w:t>
      </w:r>
      <w:r>
        <w:rPr>
          <w:color w:val="000000"/>
        </w:rPr>
        <w:t xml:space="preserve">e Directory, </w:t>
      </w:r>
      <w:r w:rsidRPr="00B47641">
        <w:rPr>
          <w:color w:val="000000"/>
        </w:rPr>
        <w:t>сохранения сформирова</w:t>
      </w:r>
      <w:r>
        <w:rPr>
          <w:color w:val="000000"/>
        </w:rPr>
        <w:t>нной матрицы в качестве эталона и ее сравнения со</w:t>
      </w:r>
      <w:r>
        <w:t xml:space="preserve"> сформированной матрицей текущих прав доступа пользователей защищаемой системы</w:t>
      </w:r>
      <w:r w:rsidR="00CE3D3D">
        <w:t>.</w:t>
      </w:r>
    </w:p>
    <w:p w14:paraId="1F26CB71" w14:textId="555DDB9F" w:rsidR="00CE3D3D" w:rsidRDefault="00D73A4F" w:rsidP="005702A2">
      <w:pPr>
        <w:keepNext/>
        <w:numPr>
          <w:ilvl w:val="2"/>
          <w:numId w:val="34"/>
        </w:numPr>
        <w:tabs>
          <w:tab w:val="left" w:pos="1701"/>
        </w:tabs>
        <w:suppressAutoHyphens/>
        <w:spacing w:before="240" w:after="240"/>
        <w:ind w:left="0" w:firstLine="851"/>
        <w:outlineLvl w:val="2"/>
      </w:pPr>
      <w:bookmarkStart w:id="86" w:name="_Toc52802115"/>
      <w:r>
        <w:t>К</w:t>
      </w:r>
      <w:r w:rsidRPr="00365AC6">
        <w:t>онтроль реализации правил разграничения доступом</w:t>
      </w:r>
      <w:bookmarkEnd w:id="86"/>
    </w:p>
    <w:p w14:paraId="55EDEAD7" w14:textId="3DC051A3" w:rsidR="00D73A4F" w:rsidRDefault="00D73A4F" w:rsidP="001E3413">
      <w:pPr>
        <w:pStyle w:val="NS"/>
        <w:suppressAutoHyphens/>
      </w:pPr>
      <w:r w:rsidRPr="00B47641">
        <w:t xml:space="preserve">Система </w:t>
      </w:r>
      <w:r>
        <w:t>обеспечивает контроль</w:t>
      </w:r>
      <w:r w:rsidRPr="00B47641">
        <w:t xml:space="preserve"> реализации правил разграничения доступом в защищаемой системе с дискреционной либо ролевой моделями управления доступом</w:t>
      </w:r>
      <w:r w:rsidR="003F6855">
        <w:t xml:space="preserve"> путем </w:t>
      </w:r>
      <w:r w:rsidRPr="00B47641">
        <w:t>построения матрицы текущих прав доступа пользователей в защищаемой системе с дискреционной</w:t>
      </w:r>
      <w:r w:rsidR="003F6855">
        <w:t>,</w:t>
      </w:r>
      <w:r w:rsidRPr="00B47641">
        <w:t xml:space="preserve"> либо ролевой моделями управления доступом.</w:t>
      </w:r>
    </w:p>
    <w:p w14:paraId="0E982694" w14:textId="77777777" w:rsidR="003F6855" w:rsidRPr="00B47641" w:rsidRDefault="003F6855" w:rsidP="005702A2">
      <w:pPr>
        <w:keepNext/>
        <w:numPr>
          <w:ilvl w:val="2"/>
          <w:numId w:val="34"/>
        </w:numPr>
        <w:tabs>
          <w:tab w:val="left" w:pos="1701"/>
        </w:tabs>
        <w:suppressAutoHyphens/>
        <w:spacing w:before="240" w:after="240"/>
        <w:ind w:left="0" w:firstLine="851"/>
        <w:outlineLvl w:val="2"/>
      </w:pPr>
      <w:bookmarkStart w:id="87" w:name="_Toc52802116"/>
      <w:r>
        <w:t>К</w:t>
      </w:r>
      <w:r w:rsidRPr="00355C56">
        <w:t>онтрол</w:t>
      </w:r>
      <w:r>
        <w:t>ь</w:t>
      </w:r>
      <w:r w:rsidRPr="00355C56">
        <w:t xml:space="preserve"> </w:t>
      </w:r>
      <w:r w:rsidRPr="00365AC6">
        <w:t>реализации</w:t>
      </w:r>
      <w:r w:rsidRPr="00355C56">
        <w:t xml:space="preserve"> полномочий пользователей</w:t>
      </w:r>
      <w:bookmarkEnd w:id="87"/>
    </w:p>
    <w:p w14:paraId="64E82E20" w14:textId="1AC769B7" w:rsidR="003F6855" w:rsidRPr="003F6855" w:rsidRDefault="003F6855" w:rsidP="003F6855">
      <w:pPr>
        <w:pStyle w:val="NS"/>
        <w:tabs>
          <w:tab w:val="left" w:pos="1276"/>
        </w:tabs>
        <w:spacing w:before="0"/>
        <w:rPr>
          <w:color w:val="000000"/>
        </w:rPr>
      </w:pPr>
      <w:r w:rsidRPr="00B47641">
        <w:t xml:space="preserve">Система </w:t>
      </w:r>
      <w:r>
        <w:t>выполняет контроль</w:t>
      </w:r>
      <w:r w:rsidRPr="00355C56">
        <w:t xml:space="preserve"> реализации полномочий пользователей в защищаемой системе. </w:t>
      </w:r>
      <w:r>
        <w:t xml:space="preserve">Контроль обеспечивается путем </w:t>
      </w:r>
      <w:r w:rsidRPr="00B47641">
        <w:rPr>
          <w:color w:val="000000"/>
        </w:rPr>
        <w:t>контекстного поиска записей в сформированной матрице доступа по объе</w:t>
      </w:r>
      <w:r>
        <w:rPr>
          <w:color w:val="000000"/>
        </w:rPr>
        <w:t>ктам доступа защищаемой системы, отображения</w:t>
      </w:r>
      <w:r w:rsidRPr="00B47641">
        <w:rPr>
          <w:color w:val="000000"/>
        </w:rPr>
        <w:t xml:space="preserve"> текущих прав доступа для заданного пользователя защищаемой системы с дискреционной либо ролевой моделями управления </w:t>
      </w:r>
      <w:r w:rsidRPr="00B47641">
        <w:rPr>
          <w:color w:val="000000"/>
        </w:rPr>
        <w:lastRenderedPageBreak/>
        <w:t>доступом;</w:t>
      </w:r>
      <w:r>
        <w:rPr>
          <w:color w:val="000000"/>
        </w:rPr>
        <w:t xml:space="preserve"> возможности</w:t>
      </w:r>
      <w:r w:rsidRPr="00B47641">
        <w:rPr>
          <w:color w:val="000000"/>
        </w:rPr>
        <w:t xml:space="preserve"> сохранения сформированной матрицы текущих прав доступа п</w:t>
      </w:r>
      <w:r>
        <w:rPr>
          <w:color w:val="000000"/>
        </w:rPr>
        <w:t>ользователей в качестве эталона и ее сравнения со сформированной матрицей</w:t>
      </w:r>
      <w:r w:rsidRPr="00B47641">
        <w:rPr>
          <w:color w:val="000000"/>
        </w:rPr>
        <w:t xml:space="preserve"> текущих прав доступа п</w:t>
      </w:r>
      <w:r>
        <w:rPr>
          <w:color w:val="000000"/>
        </w:rPr>
        <w:t xml:space="preserve">ользователей защищаемой системы, отображения </w:t>
      </w:r>
      <w:r w:rsidRPr="00B47641">
        <w:rPr>
          <w:color w:val="000000"/>
        </w:rPr>
        <w:t>выявленных изменений</w:t>
      </w:r>
      <w:r>
        <w:rPr>
          <w:color w:val="000000"/>
        </w:rPr>
        <w:t xml:space="preserve"> и ведения</w:t>
      </w:r>
      <w:r w:rsidRPr="003F6855">
        <w:rPr>
          <w:color w:val="000000"/>
        </w:rPr>
        <w:t xml:space="preserve"> истории прав доступа.</w:t>
      </w:r>
    </w:p>
    <w:p w14:paraId="00EC6AB0" w14:textId="1D51EE1F" w:rsidR="00CE3D3D" w:rsidRDefault="00CE3D3D" w:rsidP="0018152F">
      <w:pPr>
        <w:suppressAutoHyphens/>
        <w:spacing w:before="120"/>
      </w:pPr>
    </w:p>
    <w:p w14:paraId="08C5883B" w14:textId="77777777" w:rsidR="00CE3D3D" w:rsidRPr="005D0985" w:rsidRDefault="00CE3D3D" w:rsidP="0039663D">
      <w:pPr>
        <w:pStyle w:val="12"/>
        <w:numPr>
          <w:ilvl w:val="0"/>
          <w:numId w:val="28"/>
        </w:numPr>
        <w:suppressAutoHyphens/>
        <w:ind w:left="0" w:firstLine="0"/>
      </w:pPr>
      <w:bookmarkStart w:id="88" w:name="_Toc249157990"/>
      <w:bookmarkStart w:id="89" w:name="_Toc52802117"/>
      <w:r w:rsidRPr="005D0985">
        <w:lastRenderedPageBreak/>
        <w:t xml:space="preserve">Входные и выходные </w:t>
      </w:r>
      <w:commentRangeStart w:id="90"/>
      <w:r w:rsidRPr="005D0985">
        <w:t>данные</w:t>
      </w:r>
      <w:bookmarkEnd w:id="88"/>
      <w:commentRangeEnd w:id="90"/>
      <w:r w:rsidR="003F6855">
        <w:rPr>
          <w:rStyle w:val="af3"/>
          <w:b w:val="0"/>
          <w:bCs w:val="0"/>
          <w:caps w:val="0"/>
        </w:rPr>
        <w:commentReference w:id="90"/>
      </w:r>
      <w:bookmarkEnd w:id="89"/>
    </w:p>
    <w:p w14:paraId="7BCA0760" w14:textId="77777777" w:rsidR="003B5584" w:rsidRDefault="003B5584" w:rsidP="003B5584">
      <w:pPr>
        <w:suppressAutoHyphens/>
        <w:spacing w:before="120"/>
      </w:pPr>
      <w:r>
        <w:t>Входными данными Системы являются:</w:t>
      </w:r>
    </w:p>
    <w:p w14:paraId="1089F74C" w14:textId="77777777" w:rsidR="003B5584" w:rsidRDefault="003B5584" w:rsidP="003B5584">
      <w:pPr>
        <w:numPr>
          <w:ilvl w:val="0"/>
          <w:numId w:val="31"/>
        </w:numPr>
        <w:tabs>
          <w:tab w:val="left" w:pos="1276"/>
        </w:tabs>
        <w:suppressAutoHyphens/>
        <w:ind w:left="0" w:firstLine="851"/>
      </w:pPr>
      <w:r>
        <w:t>данные о субъектах информационных систем;</w:t>
      </w:r>
    </w:p>
    <w:p w14:paraId="17E0D72F" w14:textId="77777777" w:rsidR="003B5584" w:rsidRDefault="003B5584" w:rsidP="003B5584">
      <w:pPr>
        <w:numPr>
          <w:ilvl w:val="0"/>
          <w:numId w:val="31"/>
        </w:numPr>
        <w:tabs>
          <w:tab w:val="left" w:pos="1276"/>
        </w:tabs>
        <w:suppressAutoHyphens/>
        <w:ind w:left="0" w:firstLine="851"/>
      </w:pPr>
      <w:r>
        <w:t>данные о структуре объектов доступа;</w:t>
      </w:r>
    </w:p>
    <w:p w14:paraId="27ABDEDF" w14:textId="77777777" w:rsidR="003B5584" w:rsidRDefault="003B5584" w:rsidP="003B5584">
      <w:pPr>
        <w:numPr>
          <w:ilvl w:val="0"/>
          <w:numId w:val="31"/>
        </w:numPr>
        <w:tabs>
          <w:tab w:val="left" w:pos="1276"/>
        </w:tabs>
        <w:suppressAutoHyphens/>
        <w:ind w:left="0" w:firstLine="851"/>
      </w:pPr>
      <w:r>
        <w:t>данные о правах доступа пользователей информационных систем;</w:t>
      </w:r>
    </w:p>
    <w:p w14:paraId="0791DEB7" w14:textId="77777777" w:rsidR="003B5584" w:rsidRDefault="003B5584" w:rsidP="003B5584">
      <w:pPr>
        <w:numPr>
          <w:ilvl w:val="0"/>
          <w:numId w:val="31"/>
        </w:numPr>
        <w:tabs>
          <w:tab w:val="left" w:pos="1276"/>
        </w:tabs>
        <w:suppressAutoHyphens/>
        <w:ind w:left="0" w:firstLine="851"/>
      </w:pPr>
      <w:r>
        <w:t>данные для настроек подключения к информационным ресурсам.</w:t>
      </w:r>
    </w:p>
    <w:p w14:paraId="0219D3D2" w14:textId="77777777" w:rsidR="003B5584" w:rsidRDefault="003B5584" w:rsidP="003B5584">
      <w:pPr>
        <w:suppressAutoHyphens/>
        <w:spacing w:before="120"/>
      </w:pPr>
      <w:r>
        <w:t>Д</w:t>
      </w:r>
      <w:r w:rsidRPr="005A6D30">
        <w:t>анные о субъектах информационных систем</w:t>
      </w:r>
      <w:r>
        <w:t xml:space="preserve"> принимаются в следующем виде:</w:t>
      </w:r>
    </w:p>
    <w:p w14:paraId="33DFE1C0" w14:textId="77777777" w:rsidR="003B5584" w:rsidRDefault="003B5584" w:rsidP="003B5584">
      <w:pPr>
        <w:pStyle w:val="NS"/>
        <w:numPr>
          <w:ilvl w:val="0"/>
          <w:numId w:val="27"/>
        </w:numPr>
        <w:tabs>
          <w:tab w:val="left" w:pos="0"/>
          <w:tab w:val="left" w:pos="1134"/>
        </w:tabs>
        <w:suppressAutoHyphens/>
        <w:spacing w:before="0"/>
        <w:ind w:left="0" w:firstLine="851"/>
      </w:pPr>
      <w:r>
        <w:t>идентификатор субъекта (</w:t>
      </w:r>
      <w:r>
        <w:rPr>
          <w:lang w:val="en-US"/>
        </w:rPr>
        <w:t>SID, UID</w:t>
      </w:r>
      <w:r>
        <w:t>);</w:t>
      </w:r>
    </w:p>
    <w:p w14:paraId="2EE46103" w14:textId="77777777" w:rsidR="003B5584" w:rsidRDefault="003B5584" w:rsidP="003B5584">
      <w:pPr>
        <w:pStyle w:val="NS"/>
        <w:numPr>
          <w:ilvl w:val="0"/>
          <w:numId w:val="27"/>
        </w:numPr>
        <w:tabs>
          <w:tab w:val="left" w:pos="0"/>
          <w:tab w:val="left" w:pos="1134"/>
        </w:tabs>
        <w:suppressAutoHyphens/>
        <w:spacing w:before="0"/>
        <w:ind w:left="0" w:firstLine="851"/>
      </w:pPr>
      <w:r>
        <w:t>связи субъектов доступа друг с другом (вхождения в группы);</w:t>
      </w:r>
    </w:p>
    <w:p w14:paraId="0A6A8DE7" w14:textId="77777777" w:rsidR="003B5584" w:rsidRDefault="003B5584" w:rsidP="003B5584">
      <w:pPr>
        <w:pStyle w:val="NS"/>
        <w:numPr>
          <w:ilvl w:val="0"/>
          <w:numId w:val="27"/>
        </w:numPr>
        <w:tabs>
          <w:tab w:val="left" w:pos="0"/>
          <w:tab w:val="left" w:pos="1134"/>
        </w:tabs>
        <w:suppressAutoHyphens/>
        <w:spacing w:before="0"/>
        <w:ind w:left="0" w:firstLine="851"/>
      </w:pPr>
      <w:r>
        <w:t>дополнительная информация о субъекте (номер телефона, электронная почта и т.д.).</w:t>
      </w:r>
    </w:p>
    <w:p w14:paraId="34D29A48" w14:textId="77777777" w:rsidR="003B5584" w:rsidRDefault="003B5584" w:rsidP="003B5584">
      <w:pPr>
        <w:suppressAutoHyphens/>
        <w:spacing w:before="120"/>
      </w:pPr>
      <w:r>
        <w:t>Д</w:t>
      </w:r>
      <w:r w:rsidRPr="005A6D30">
        <w:t>анн</w:t>
      </w:r>
      <w:r>
        <w:t>ые о структуре объектов доступа принимаются в следующем виде перечня объектов доступа с иерархией.</w:t>
      </w:r>
    </w:p>
    <w:p w14:paraId="0E757AF3" w14:textId="77777777" w:rsidR="003B5584" w:rsidRDefault="003B5584" w:rsidP="003B5584">
      <w:pPr>
        <w:suppressAutoHyphens/>
        <w:spacing w:before="120"/>
      </w:pPr>
      <w:r>
        <w:t>Д</w:t>
      </w:r>
      <w:r w:rsidRPr="005A6D30">
        <w:t>анные о правах доступа пользователей информационных систем</w:t>
      </w:r>
      <w:r>
        <w:t xml:space="preserve"> принимаются в следующем виде:</w:t>
      </w:r>
    </w:p>
    <w:p w14:paraId="4BFA77FF" w14:textId="77777777" w:rsidR="003B5584" w:rsidRDefault="003B5584" w:rsidP="003B5584">
      <w:pPr>
        <w:pStyle w:val="NS"/>
        <w:numPr>
          <w:ilvl w:val="0"/>
          <w:numId w:val="27"/>
        </w:numPr>
        <w:tabs>
          <w:tab w:val="left" w:pos="0"/>
          <w:tab w:val="left" w:pos="1134"/>
        </w:tabs>
        <w:suppressAutoHyphens/>
        <w:spacing w:before="0"/>
        <w:ind w:left="0" w:firstLine="851"/>
      </w:pPr>
      <w:r>
        <w:t>идентификаторы субъектов;</w:t>
      </w:r>
    </w:p>
    <w:p w14:paraId="62DA428F" w14:textId="77777777" w:rsidR="003B5584" w:rsidRDefault="003B5584" w:rsidP="003B5584">
      <w:pPr>
        <w:pStyle w:val="NS"/>
        <w:numPr>
          <w:ilvl w:val="0"/>
          <w:numId w:val="27"/>
        </w:numPr>
        <w:tabs>
          <w:tab w:val="left" w:pos="0"/>
          <w:tab w:val="left" w:pos="1134"/>
        </w:tabs>
        <w:suppressAutoHyphens/>
        <w:spacing w:before="0"/>
        <w:ind w:left="0" w:firstLine="851"/>
      </w:pPr>
      <w:r>
        <w:t>структура объектов доступа;</w:t>
      </w:r>
    </w:p>
    <w:p w14:paraId="6A384861" w14:textId="77777777" w:rsidR="003B5584" w:rsidRDefault="003B5584" w:rsidP="003B5584">
      <w:pPr>
        <w:pStyle w:val="NS"/>
        <w:numPr>
          <w:ilvl w:val="0"/>
          <w:numId w:val="27"/>
        </w:numPr>
        <w:tabs>
          <w:tab w:val="left" w:pos="0"/>
          <w:tab w:val="left" w:pos="1134"/>
        </w:tabs>
        <w:suppressAutoHyphens/>
        <w:spacing w:before="0"/>
        <w:ind w:left="0" w:firstLine="851"/>
      </w:pPr>
      <w:r>
        <w:t>права доступа субъектов на объекты доступа.</w:t>
      </w:r>
    </w:p>
    <w:p w14:paraId="0C3DA8AD" w14:textId="77777777" w:rsidR="003B5584" w:rsidRDefault="003B5584" w:rsidP="003B5584">
      <w:pPr>
        <w:suppressAutoHyphens/>
        <w:spacing w:before="120"/>
      </w:pPr>
      <w:r>
        <w:t>Д</w:t>
      </w:r>
      <w:r w:rsidRPr="00E265ED">
        <w:t>анные настроек подключения к информационным ресурсам</w:t>
      </w:r>
      <w:r>
        <w:t xml:space="preserve"> принимаются в следующем виде:</w:t>
      </w:r>
    </w:p>
    <w:p w14:paraId="347CBCDB" w14:textId="77777777" w:rsidR="003B5584" w:rsidRDefault="003B5584" w:rsidP="003B5584">
      <w:pPr>
        <w:pStyle w:val="NS"/>
        <w:numPr>
          <w:ilvl w:val="0"/>
          <w:numId w:val="27"/>
        </w:numPr>
        <w:tabs>
          <w:tab w:val="left" w:pos="0"/>
          <w:tab w:val="left" w:pos="1134"/>
        </w:tabs>
        <w:suppressAutoHyphens/>
        <w:spacing w:before="0"/>
        <w:ind w:left="0" w:firstLine="851"/>
      </w:pPr>
      <w:r>
        <w:t>адрес информационного ресурса;</w:t>
      </w:r>
    </w:p>
    <w:p w14:paraId="3065E664" w14:textId="77777777" w:rsidR="003B5584" w:rsidRDefault="003B5584" w:rsidP="003B5584">
      <w:pPr>
        <w:pStyle w:val="NS"/>
        <w:numPr>
          <w:ilvl w:val="0"/>
          <w:numId w:val="27"/>
        </w:numPr>
        <w:tabs>
          <w:tab w:val="left" w:pos="0"/>
          <w:tab w:val="left" w:pos="1134"/>
        </w:tabs>
        <w:suppressAutoHyphens/>
        <w:spacing w:before="0"/>
        <w:ind w:left="0" w:firstLine="851"/>
      </w:pPr>
      <w:r>
        <w:t>название информационного ресурса;</w:t>
      </w:r>
    </w:p>
    <w:p w14:paraId="50445315" w14:textId="77777777" w:rsidR="003B5584" w:rsidRDefault="003B5584" w:rsidP="003B5584">
      <w:pPr>
        <w:pStyle w:val="NS"/>
        <w:numPr>
          <w:ilvl w:val="0"/>
          <w:numId w:val="27"/>
        </w:numPr>
        <w:tabs>
          <w:tab w:val="left" w:pos="0"/>
          <w:tab w:val="left" w:pos="1134"/>
        </w:tabs>
        <w:suppressAutoHyphens/>
        <w:spacing w:before="0"/>
        <w:ind w:left="0" w:firstLine="851"/>
      </w:pPr>
      <w:r>
        <w:t>логин пользователя для подключения к информационному ресурсу;</w:t>
      </w:r>
    </w:p>
    <w:p w14:paraId="683434C7" w14:textId="77777777" w:rsidR="003B5584" w:rsidRDefault="003B5584" w:rsidP="003B5584">
      <w:pPr>
        <w:pStyle w:val="NS"/>
        <w:numPr>
          <w:ilvl w:val="0"/>
          <w:numId w:val="27"/>
        </w:numPr>
        <w:tabs>
          <w:tab w:val="left" w:pos="0"/>
          <w:tab w:val="left" w:pos="1134"/>
        </w:tabs>
        <w:suppressAutoHyphens/>
        <w:spacing w:before="0"/>
        <w:ind w:left="0" w:firstLine="851"/>
      </w:pPr>
      <w:r>
        <w:t>пароль доступа.</w:t>
      </w:r>
    </w:p>
    <w:p w14:paraId="1453A675" w14:textId="3C6BD157" w:rsidR="003F6855" w:rsidRDefault="003B5584" w:rsidP="003F6855">
      <w:pPr>
        <w:suppressAutoHyphens/>
        <w:spacing w:before="120"/>
      </w:pPr>
      <w:r>
        <w:t xml:space="preserve">Выходными данными Системы являются матрицы прав доступа информационных систем, а </w:t>
      </w:r>
      <w:proofErr w:type="gramStart"/>
      <w:r>
        <w:t>так же</w:t>
      </w:r>
      <w:proofErr w:type="gramEnd"/>
      <w:r>
        <w:t xml:space="preserve"> матрицы вхождения пользователей в группы, хранящиеся в БД и представляющиеся в веб-интерфейсе.</w:t>
      </w:r>
    </w:p>
    <w:p w14:paraId="449C6D51" w14:textId="77777777" w:rsidR="00CE3D3D" w:rsidRDefault="00CE3D3D" w:rsidP="0018152F">
      <w:pPr>
        <w:pStyle w:val="afc"/>
        <w:suppressAutoHyphens/>
      </w:pPr>
      <w:bookmarkStart w:id="91" w:name="_Toc52802118"/>
      <w:r>
        <w:lastRenderedPageBreak/>
        <w:t>Перечень терминов</w:t>
      </w:r>
      <w:bookmarkEnd w:id="91"/>
    </w:p>
    <w:p w14:paraId="401A9D75" w14:textId="77777777" w:rsidR="00162BC8" w:rsidRDefault="00162BC8" w:rsidP="00162BC8">
      <w:pPr>
        <w:tabs>
          <w:tab w:val="left" w:pos="1418"/>
        </w:tabs>
        <w:suppressAutoHyphens/>
      </w:pPr>
      <w:r>
        <w:t>В данном документе используются следующие термины и их определения:</w:t>
      </w:r>
    </w:p>
    <w:p w14:paraId="581773F5" w14:textId="5280F67B" w:rsidR="00162BC8" w:rsidRDefault="003F6855" w:rsidP="005702A2">
      <w:pPr>
        <w:pStyle w:val="13"/>
        <w:numPr>
          <w:ilvl w:val="0"/>
          <w:numId w:val="36"/>
        </w:numPr>
        <w:tabs>
          <w:tab w:val="left" w:pos="0"/>
          <w:tab w:val="left" w:pos="1276"/>
        </w:tabs>
        <w:spacing w:before="0" w:after="0" w:line="360" w:lineRule="auto"/>
        <w:ind w:left="0" w:firstLine="851"/>
        <w:rPr>
          <w:szCs w:val="24"/>
        </w:rPr>
      </w:pPr>
      <w:r>
        <w:rPr>
          <w:b/>
        </w:rPr>
        <w:t xml:space="preserve">Администратор </w:t>
      </w:r>
      <w:r>
        <w:rPr>
          <w:rStyle w:val="affff2"/>
          <w:b/>
          <w:szCs w:val="24"/>
        </w:rPr>
        <w:t xml:space="preserve">– </w:t>
      </w:r>
      <w:r>
        <w:t>лицо, ответственное за функционирование Системы контроля прав доступа «Матрица доступа» в установленном штатном режиме работы.</w:t>
      </w:r>
    </w:p>
    <w:p w14:paraId="3448C968" w14:textId="77777777" w:rsidR="003F6855" w:rsidRPr="001957C5" w:rsidRDefault="003F6855" w:rsidP="005702A2">
      <w:pPr>
        <w:pStyle w:val="13"/>
        <w:numPr>
          <w:ilvl w:val="0"/>
          <w:numId w:val="36"/>
        </w:numPr>
        <w:tabs>
          <w:tab w:val="left" w:pos="0"/>
          <w:tab w:val="left" w:pos="1276"/>
        </w:tabs>
        <w:spacing w:before="120" w:after="0" w:line="360" w:lineRule="auto"/>
        <w:ind w:left="0" w:firstLine="851"/>
        <w:rPr>
          <w:szCs w:val="24"/>
        </w:rPr>
      </w:pPr>
      <w:r>
        <w:rPr>
          <w:b/>
        </w:rPr>
        <w:t>База данных</w:t>
      </w:r>
      <w:r>
        <w:t xml:space="preserve"> – представленная в объективной форме совокупность самостоятельных материалов, систематизированных таким образом, чтобы эти материалы могли быть найдены и обработаны с помощью электронной вычислительной машины.</w:t>
      </w:r>
    </w:p>
    <w:p w14:paraId="67635FA3" w14:textId="4A3F4029" w:rsidR="003F6855" w:rsidRPr="00BD1E14" w:rsidRDefault="003F6855" w:rsidP="005702A2">
      <w:pPr>
        <w:pStyle w:val="13"/>
        <w:numPr>
          <w:ilvl w:val="0"/>
          <w:numId w:val="36"/>
        </w:numPr>
        <w:tabs>
          <w:tab w:val="left" w:pos="0"/>
          <w:tab w:val="left" w:pos="1276"/>
        </w:tabs>
        <w:spacing w:before="120" w:after="0" w:line="360" w:lineRule="auto"/>
        <w:ind w:left="0" w:firstLine="851"/>
        <w:rPr>
          <w:szCs w:val="24"/>
        </w:rPr>
      </w:pPr>
      <w:r>
        <w:rPr>
          <w:b/>
        </w:rPr>
        <w:t>Контролер</w:t>
      </w:r>
      <w:r>
        <w:t xml:space="preserve"> – </w:t>
      </w:r>
      <w:commentRangeStart w:id="92"/>
      <w:r>
        <w:t>лицо</w:t>
      </w:r>
      <w:commentRangeEnd w:id="92"/>
      <w:r>
        <w:rPr>
          <w:rStyle w:val="af3"/>
          <w:lang w:eastAsia="ru-RU"/>
        </w:rPr>
        <w:commentReference w:id="92"/>
      </w:r>
      <w:r>
        <w:t>,</w:t>
      </w:r>
      <w:r w:rsidR="006E1AEA" w:rsidRPr="006E1AEA">
        <w:t xml:space="preserve"> </w:t>
      </w:r>
      <w:r w:rsidR="006E1AEA">
        <w:t>ответственное за контроль над выполнением функций безопасности Системы контроля прав доступа «Матрица доступа»</w:t>
      </w:r>
      <w:r>
        <w:t>.</w:t>
      </w:r>
    </w:p>
    <w:p w14:paraId="6A58EDA4" w14:textId="004AD59A" w:rsidR="003F6855" w:rsidRPr="0016271E" w:rsidRDefault="003F6855" w:rsidP="005702A2">
      <w:pPr>
        <w:pStyle w:val="13"/>
        <w:numPr>
          <w:ilvl w:val="0"/>
          <w:numId w:val="36"/>
        </w:numPr>
        <w:tabs>
          <w:tab w:val="left" w:pos="0"/>
          <w:tab w:val="left" w:pos="1276"/>
        </w:tabs>
        <w:spacing w:before="120" w:after="0" w:line="360" w:lineRule="auto"/>
        <w:ind w:left="0" w:firstLine="851"/>
        <w:rPr>
          <w:szCs w:val="24"/>
        </w:rPr>
      </w:pPr>
      <w:r>
        <w:rPr>
          <w:b/>
        </w:rPr>
        <w:t xml:space="preserve">Оператор – </w:t>
      </w:r>
      <w:commentRangeStart w:id="93"/>
      <w:r>
        <w:t>лицо</w:t>
      </w:r>
      <w:commentRangeEnd w:id="93"/>
      <w:r>
        <w:rPr>
          <w:rStyle w:val="af3"/>
          <w:lang w:eastAsia="ru-RU"/>
        </w:rPr>
        <w:commentReference w:id="93"/>
      </w:r>
      <w:r>
        <w:t>,</w:t>
      </w:r>
      <w:r w:rsidR="006E1AEA">
        <w:rPr>
          <w:lang w:val="ru-RU"/>
        </w:rPr>
        <w:t xml:space="preserve"> </w:t>
      </w:r>
      <w:r w:rsidR="006E1AEA">
        <w:t>имеющее ограниченные привилегии по контролю выполнения функций безопасности Системы контроля прав доступа «Матрица доступа»</w:t>
      </w:r>
      <w:r>
        <w:t>.</w:t>
      </w:r>
    </w:p>
    <w:p w14:paraId="55A03BB5" w14:textId="70A1AF53" w:rsidR="00CE3D3D" w:rsidRPr="00162BC8" w:rsidRDefault="003F6855" w:rsidP="005702A2">
      <w:pPr>
        <w:pStyle w:val="13"/>
        <w:numPr>
          <w:ilvl w:val="0"/>
          <w:numId w:val="36"/>
        </w:numPr>
        <w:tabs>
          <w:tab w:val="left" w:pos="0"/>
          <w:tab w:val="left" w:pos="1276"/>
        </w:tabs>
        <w:spacing w:before="0" w:after="0" w:line="360" w:lineRule="auto"/>
        <w:ind w:left="0" w:firstLine="851"/>
        <w:rPr>
          <w:szCs w:val="24"/>
        </w:rPr>
      </w:pPr>
      <w:r>
        <w:rPr>
          <w:b/>
        </w:rPr>
        <w:t xml:space="preserve">Система доступа </w:t>
      </w:r>
      <w:r>
        <w:t>–</w:t>
      </w:r>
      <w:r w:rsidRPr="0016271E">
        <w:t xml:space="preserve"> </w:t>
      </w:r>
      <w:r>
        <w:t>таблица, отображающая правила разграничения доступа.</w:t>
      </w:r>
      <w:r w:rsidR="00162BC8">
        <w:t>.</w:t>
      </w:r>
    </w:p>
    <w:p w14:paraId="7F1F65BE" w14:textId="77777777" w:rsidR="00CE3D3D" w:rsidRDefault="00CE3D3D" w:rsidP="0018152F">
      <w:pPr>
        <w:pStyle w:val="12"/>
        <w:numPr>
          <w:ilvl w:val="0"/>
          <w:numId w:val="0"/>
        </w:numPr>
        <w:suppressAutoHyphens/>
      </w:pPr>
      <w:bookmarkStart w:id="94" w:name="_Toc52802119"/>
      <w:r>
        <w:lastRenderedPageBreak/>
        <w:t>Перечень сокращений</w:t>
      </w:r>
      <w:bookmarkEnd w:id="94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513"/>
      </w:tblGrid>
      <w:tr w:rsidR="00CE3D3D" w14:paraId="33751EF1" w14:textId="77777777" w:rsidTr="00681B52">
        <w:tc>
          <w:tcPr>
            <w:tcW w:w="2660" w:type="dxa"/>
            <w:shd w:val="clear" w:color="auto" w:fill="auto"/>
          </w:tcPr>
          <w:p w14:paraId="728F25CD" w14:textId="77777777" w:rsidR="00CE3D3D" w:rsidRDefault="00CE3D3D" w:rsidP="00574088">
            <w:pPr>
              <w:pStyle w:val="Head10M"/>
              <w:suppressAutoHyphens/>
              <w:spacing w:before="12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8AA2C5F" w14:textId="77777777" w:rsidR="00CE3D3D" w:rsidRDefault="00CE3D3D" w:rsidP="00574088">
            <w:pPr>
              <w:pStyle w:val="Head10M"/>
              <w:suppressAutoHyphens/>
              <w:spacing w:before="120" w:after="0"/>
              <w:ind w:firstLine="0"/>
              <w:rPr>
                <w:rStyle w:val="afffd"/>
                <w:bCs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fffd"/>
                <w:bCs/>
                <w:i w:val="0"/>
                <w:sz w:val="24"/>
                <w:szCs w:val="24"/>
                <w:shd w:val="clear" w:color="auto" w:fill="FFFFFF"/>
              </w:rPr>
              <w:t>Полное наименование</w:t>
            </w:r>
          </w:p>
        </w:tc>
      </w:tr>
      <w:tr w:rsidR="00574088" w:rsidRPr="00C96ADF" w14:paraId="3E55F350" w14:textId="77777777" w:rsidTr="00A7697B">
        <w:tc>
          <w:tcPr>
            <w:tcW w:w="2660" w:type="dxa"/>
            <w:shd w:val="clear" w:color="auto" w:fill="auto"/>
            <w:vAlign w:val="center"/>
          </w:tcPr>
          <w:p w14:paraId="2F30C2B7" w14:textId="77777777" w:rsidR="00574088" w:rsidRPr="008F4FFA" w:rsidRDefault="00574088" w:rsidP="00574088">
            <w:pPr>
              <w:suppressAutoHyphens/>
              <w:spacing w:before="120"/>
              <w:ind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API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CAAC509" w14:textId="77777777" w:rsidR="00574088" w:rsidRPr="00574088" w:rsidRDefault="00574088" w:rsidP="00574088">
            <w:pPr>
              <w:suppressAutoHyphens/>
              <w:spacing w:before="12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8F4FFA">
              <w:rPr>
                <w:lang w:val="en-US"/>
              </w:rPr>
              <w:t>pplication programming interface</w:t>
            </w:r>
            <w:r>
              <w:rPr>
                <w:lang w:val="en-US"/>
              </w:rPr>
              <w:t>,</w:t>
            </w:r>
            <w:r w:rsidRPr="008F4FFA">
              <w:rPr>
                <w:lang w:val="en-US"/>
              </w:rPr>
              <w:t xml:space="preserve"> </w:t>
            </w:r>
            <w:r>
              <w:t>п</w:t>
            </w:r>
            <w:r w:rsidRPr="008F4FFA">
              <w:t>рограммный</w:t>
            </w:r>
            <w:r w:rsidRPr="008F4FFA">
              <w:rPr>
                <w:lang w:val="en-US"/>
              </w:rPr>
              <w:t xml:space="preserve"> </w:t>
            </w:r>
            <w:r w:rsidRPr="008F4FFA">
              <w:t>интерфейс</w:t>
            </w:r>
            <w:r w:rsidRPr="008F4FFA">
              <w:rPr>
                <w:lang w:val="en-US"/>
              </w:rPr>
              <w:t xml:space="preserve"> </w:t>
            </w:r>
            <w:r w:rsidRPr="008F4FFA">
              <w:t>приложения</w:t>
            </w:r>
          </w:p>
        </w:tc>
      </w:tr>
      <w:tr w:rsidR="00EF09FF" w:rsidRPr="00EF09FF" w14:paraId="173399B7" w14:textId="77777777" w:rsidTr="00A7697B">
        <w:tc>
          <w:tcPr>
            <w:tcW w:w="2660" w:type="dxa"/>
            <w:shd w:val="clear" w:color="auto" w:fill="auto"/>
            <w:vAlign w:val="center"/>
          </w:tcPr>
          <w:p w14:paraId="6CFB9B38" w14:textId="159AF762" w:rsidR="00EF09FF" w:rsidRPr="00EF09FF" w:rsidRDefault="00EF09FF" w:rsidP="00574088">
            <w:pPr>
              <w:suppressAutoHyphens/>
              <w:spacing w:before="120"/>
              <w:ind w:firstLine="0"/>
              <w:jc w:val="left"/>
              <w:rPr>
                <w:b/>
              </w:rPr>
            </w:pPr>
            <w:r>
              <w:rPr>
                <w:b/>
              </w:rPr>
              <w:t>АНЗ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B7EB6B3" w14:textId="412E15B1" w:rsidR="00EF09FF" w:rsidRPr="00EF09FF" w:rsidRDefault="00EF09FF" w:rsidP="00574088">
            <w:pPr>
              <w:suppressAutoHyphens/>
              <w:spacing w:before="120"/>
              <w:ind w:firstLine="0"/>
              <w:jc w:val="left"/>
            </w:pPr>
            <w:r>
              <w:t>Контроль (анализ) защищенности информации</w:t>
            </w:r>
          </w:p>
        </w:tc>
      </w:tr>
      <w:tr w:rsidR="00EF09FF" w:rsidRPr="00EF09FF" w14:paraId="71E31CB6" w14:textId="77777777" w:rsidTr="00A7697B">
        <w:tc>
          <w:tcPr>
            <w:tcW w:w="2660" w:type="dxa"/>
            <w:shd w:val="clear" w:color="auto" w:fill="auto"/>
            <w:vAlign w:val="center"/>
          </w:tcPr>
          <w:p w14:paraId="60B58756" w14:textId="37C0B1CC" w:rsidR="00EF09FF" w:rsidRPr="00EF09FF" w:rsidRDefault="00EF09FF" w:rsidP="00574088">
            <w:pPr>
              <w:suppressAutoHyphens/>
              <w:spacing w:before="120"/>
              <w:ind w:firstLine="0"/>
              <w:jc w:val="left"/>
              <w:rPr>
                <w:b/>
              </w:rPr>
            </w:pPr>
            <w:r>
              <w:rPr>
                <w:b/>
              </w:rPr>
              <w:t>АРМ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F15C995" w14:textId="37AA32CC" w:rsidR="00EF09FF" w:rsidRPr="00EF09FF" w:rsidRDefault="00EF09FF" w:rsidP="00574088">
            <w:pPr>
              <w:suppressAutoHyphens/>
              <w:spacing w:before="120"/>
              <w:ind w:firstLine="0"/>
              <w:jc w:val="left"/>
            </w:pPr>
            <w:r>
              <w:t>Автоматизированное рабочее место</w:t>
            </w:r>
          </w:p>
        </w:tc>
      </w:tr>
      <w:tr w:rsidR="00574088" w14:paraId="0E37B9C9" w14:textId="77777777" w:rsidTr="00681B52">
        <w:tc>
          <w:tcPr>
            <w:tcW w:w="2660" w:type="dxa"/>
            <w:shd w:val="clear" w:color="auto" w:fill="auto"/>
          </w:tcPr>
          <w:p w14:paraId="02642673" w14:textId="77777777" w:rsidR="00574088" w:rsidRPr="00D73A4F" w:rsidRDefault="00574088" w:rsidP="00574088">
            <w:pPr>
              <w:pStyle w:val="Head10M"/>
              <w:suppressAutoHyphens/>
              <w:spacing w:before="120" w:after="0"/>
              <w:ind w:firstLine="0"/>
              <w:jc w:val="left"/>
              <w:rPr>
                <w:sz w:val="24"/>
                <w:szCs w:val="24"/>
              </w:rPr>
            </w:pPr>
            <w:r w:rsidRPr="00D73A4F">
              <w:rPr>
                <w:sz w:val="24"/>
                <w:szCs w:val="24"/>
              </w:rPr>
              <w:t>БД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723A9D8" w14:textId="77777777" w:rsidR="00574088" w:rsidRPr="00D73A4F" w:rsidRDefault="00574088" w:rsidP="00574088">
            <w:pPr>
              <w:pStyle w:val="Head10M"/>
              <w:suppressAutoHyphens/>
              <w:spacing w:before="120" w:after="0"/>
              <w:ind w:firstLine="0"/>
              <w:jc w:val="left"/>
              <w:rPr>
                <w:rStyle w:val="afffd"/>
                <w:b w:val="0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D73A4F">
              <w:rPr>
                <w:b w:val="0"/>
                <w:sz w:val="24"/>
                <w:szCs w:val="24"/>
              </w:rPr>
              <w:t>База данных</w:t>
            </w:r>
          </w:p>
        </w:tc>
      </w:tr>
      <w:tr w:rsidR="00574088" w14:paraId="6B0004B6" w14:textId="77777777" w:rsidTr="005F634A">
        <w:tc>
          <w:tcPr>
            <w:tcW w:w="2660" w:type="dxa"/>
            <w:shd w:val="clear" w:color="auto" w:fill="auto"/>
          </w:tcPr>
          <w:p w14:paraId="01B29417" w14:textId="77777777" w:rsidR="00574088" w:rsidRPr="00D73A4F" w:rsidRDefault="00574088" w:rsidP="00574088">
            <w:pPr>
              <w:pStyle w:val="Head10M"/>
              <w:suppressAutoHyphens/>
              <w:spacing w:before="120" w:after="0"/>
              <w:ind w:firstLine="0"/>
              <w:jc w:val="left"/>
              <w:rPr>
                <w:sz w:val="24"/>
                <w:szCs w:val="24"/>
              </w:rPr>
            </w:pPr>
            <w:r w:rsidRPr="00D73A4F">
              <w:rPr>
                <w:sz w:val="24"/>
                <w:szCs w:val="24"/>
              </w:rPr>
              <w:t>ОС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AE7D5C0" w14:textId="77777777" w:rsidR="00574088" w:rsidRPr="00D73A4F" w:rsidRDefault="00574088" w:rsidP="00574088">
            <w:pPr>
              <w:pStyle w:val="Head10M"/>
              <w:suppressAutoHyphens/>
              <w:spacing w:before="12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73A4F">
              <w:rPr>
                <w:b w:val="0"/>
                <w:sz w:val="24"/>
                <w:szCs w:val="24"/>
              </w:rPr>
              <w:t>Операционная система</w:t>
            </w:r>
          </w:p>
        </w:tc>
      </w:tr>
      <w:tr w:rsidR="00574088" w14:paraId="71EE6E35" w14:textId="77777777" w:rsidTr="005F634A">
        <w:tc>
          <w:tcPr>
            <w:tcW w:w="2660" w:type="dxa"/>
            <w:shd w:val="clear" w:color="auto" w:fill="auto"/>
          </w:tcPr>
          <w:p w14:paraId="7AC1A26A" w14:textId="77777777" w:rsidR="00574088" w:rsidRDefault="00574088" w:rsidP="00574088">
            <w:pPr>
              <w:suppressAutoHyphens/>
              <w:spacing w:before="120"/>
              <w:ind w:firstLine="0"/>
              <w:rPr>
                <w:b/>
              </w:rPr>
            </w:pPr>
            <w:r>
              <w:rPr>
                <w:b/>
              </w:rPr>
              <w:t>ПО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180B6B7" w14:textId="77777777" w:rsidR="00574088" w:rsidRPr="00026F6C" w:rsidRDefault="00574088" w:rsidP="00574088">
            <w:pPr>
              <w:suppressAutoHyphens/>
              <w:spacing w:before="120"/>
              <w:ind w:firstLine="0"/>
              <w:jc w:val="left"/>
              <w:rPr>
                <w:lang w:eastAsia="en-US"/>
              </w:rPr>
            </w:pPr>
            <w:r w:rsidRPr="00026F6C">
              <w:rPr>
                <w:lang w:eastAsia="en-US"/>
              </w:rPr>
              <w:t>Программное обеспечение</w:t>
            </w:r>
          </w:p>
        </w:tc>
      </w:tr>
      <w:tr w:rsidR="00574088" w14:paraId="39F482CA" w14:textId="77777777" w:rsidTr="0039663D">
        <w:tc>
          <w:tcPr>
            <w:tcW w:w="2660" w:type="dxa"/>
            <w:shd w:val="clear" w:color="auto" w:fill="auto"/>
          </w:tcPr>
          <w:p w14:paraId="4E12FA72" w14:textId="77777777" w:rsidR="00574088" w:rsidRDefault="00574088" w:rsidP="00574088">
            <w:pPr>
              <w:pStyle w:val="Head10M"/>
              <w:suppressAutoHyphens/>
              <w:spacing w:before="120" w:after="0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Система</w:t>
            </w:r>
          </w:p>
        </w:tc>
        <w:tc>
          <w:tcPr>
            <w:tcW w:w="7513" w:type="dxa"/>
            <w:shd w:val="clear" w:color="auto" w:fill="auto"/>
          </w:tcPr>
          <w:p w14:paraId="491EB437" w14:textId="03680FEA" w:rsidR="00574088" w:rsidRPr="00026F6C" w:rsidRDefault="00EF09FF" w:rsidP="00574088">
            <w:pPr>
              <w:pStyle w:val="Head10M"/>
              <w:suppressAutoHyphens/>
              <w:spacing w:before="12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EF09FF">
              <w:rPr>
                <w:b w:val="0"/>
                <w:sz w:val="24"/>
                <w:szCs w:val="24"/>
              </w:rPr>
              <w:t>Система контроля прав доступа «Матрица доступа»</w:t>
            </w:r>
          </w:p>
        </w:tc>
      </w:tr>
      <w:tr w:rsidR="00574088" w14:paraId="117ED9B6" w14:textId="77777777" w:rsidTr="00681B52">
        <w:tc>
          <w:tcPr>
            <w:tcW w:w="2660" w:type="dxa"/>
            <w:shd w:val="clear" w:color="auto" w:fill="auto"/>
          </w:tcPr>
          <w:p w14:paraId="744A4CEE" w14:textId="77777777" w:rsidR="00574088" w:rsidRPr="00D73A4F" w:rsidRDefault="00574088" w:rsidP="00574088">
            <w:pPr>
              <w:pStyle w:val="Head10M"/>
              <w:suppressAutoHyphens/>
              <w:spacing w:before="120" w:after="0"/>
              <w:ind w:firstLine="0"/>
              <w:jc w:val="left"/>
              <w:rPr>
                <w:sz w:val="24"/>
                <w:szCs w:val="24"/>
              </w:rPr>
            </w:pPr>
            <w:r w:rsidRPr="00D73A4F">
              <w:rPr>
                <w:sz w:val="24"/>
                <w:szCs w:val="24"/>
              </w:rPr>
              <w:t>СУБД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1764696" w14:textId="77777777" w:rsidR="00574088" w:rsidRPr="00D73A4F" w:rsidRDefault="00574088" w:rsidP="00574088">
            <w:pPr>
              <w:pStyle w:val="Head10M"/>
              <w:suppressAutoHyphens/>
              <w:spacing w:before="12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73A4F">
              <w:rPr>
                <w:b w:val="0"/>
                <w:sz w:val="24"/>
                <w:szCs w:val="24"/>
              </w:rPr>
              <w:t>Система управления базами данных</w:t>
            </w:r>
          </w:p>
        </w:tc>
      </w:tr>
      <w:tr w:rsidR="00574088" w14:paraId="128C42BD" w14:textId="77777777" w:rsidTr="00681B52">
        <w:tc>
          <w:tcPr>
            <w:tcW w:w="2660" w:type="dxa"/>
            <w:shd w:val="clear" w:color="auto" w:fill="auto"/>
          </w:tcPr>
          <w:p w14:paraId="6A27A437" w14:textId="77777777" w:rsidR="00574088" w:rsidRPr="00D73A4F" w:rsidRDefault="00574088" w:rsidP="00574088">
            <w:pPr>
              <w:suppressAutoHyphens/>
              <w:spacing w:before="120"/>
              <w:ind w:firstLine="0"/>
              <w:rPr>
                <w:b/>
              </w:rPr>
            </w:pPr>
            <w:r w:rsidRPr="00D73A4F">
              <w:rPr>
                <w:b/>
              </w:rPr>
              <w:t>ФСТЭК России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DD3D482" w14:textId="77777777" w:rsidR="00574088" w:rsidRPr="00D73A4F" w:rsidRDefault="00574088" w:rsidP="00574088">
            <w:pPr>
              <w:suppressAutoHyphens/>
              <w:spacing w:before="120"/>
              <w:ind w:firstLine="0"/>
            </w:pPr>
            <w:r w:rsidRPr="00D73A4F">
              <w:t>Федеральная служба по техническому и экспортному контролю</w:t>
            </w:r>
          </w:p>
        </w:tc>
      </w:tr>
      <w:tr w:rsidR="00574088" w14:paraId="36ADE482" w14:textId="77777777" w:rsidTr="00681B52">
        <w:tc>
          <w:tcPr>
            <w:tcW w:w="2660" w:type="dxa"/>
            <w:shd w:val="clear" w:color="auto" w:fill="auto"/>
          </w:tcPr>
          <w:p w14:paraId="29E91963" w14:textId="77777777" w:rsidR="00574088" w:rsidRPr="00D73A4F" w:rsidRDefault="00574088" w:rsidP="00574088">
            <w:pPr>
              <w:pStyle w:val="Head10M"/>
              <w:suppressAutoHyphens/>
              <w:spacing w:before="120" w:after="0"/>
              <w:ind w:firstLine="0"/>
              <w:jc w:val="left"/>
              <w:rPr>
                <w:sz w:val="24"/>
                <w:szCs w:val="24"/>
              </w:rPr>
            </w:pPr>
            <w:r w:rsidRPr="00D73A4F">
              <w:rPr>
                <w:sz w:val="24"/>
                <w:szCs w:val="24"/>
              </w:rPr>
              <w:t>ЭВМ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E7FC4CD" w14:textId="77777777" w:rsidR="00574088" w:rsidRPr="00D73A4F" w:rsidRDefault="00574088" w:rsidP="00574088">
            <w:pPr>
              <w:pStyle w:val="Head10M"/>
              <w:suppressAutoHyphens/>
              <w:spacing w:before="120" w:after="0"/>
              <w:ind w:firstLine="0"/>
              <w:jc w:val="left"/>
              <w:rPr>
                <w:b w:val="0"/>
                <w:sz w:val="24"/>
                <w:szCs w:val="24"/>
              </w:rPr>
            </w:pPr>
            <w:r w:rsidRPr="00D73A4F">
              <w:rPr>
                <w:b w:val="0"/>
                <w:sz w:val="24"/>
                <w:szCs w:val="24"/>
              </w:rPr>
              <w:t>Электронная вычислительная машина</w:t>
            </w:r>
          </w:p>
        </w:tc>
      </w:tr>
    </w:tbl>
    <w:p w14:paraId="482428C4" w14:textId="77777777" w:rsidR="002C3C5A" w:rsidRDefault="002C3C5A" w:rsidP="0018152F">
      <w:pPr>
        <w:suppressAutoHyphens/>
        <w:ind w:firstLine="0"/>
      </w:pPr>
    </w:p>
    <w:tbl>
      <w:tblPr>
        <w:tblW w:w="10264" w:type="dxa"/>
        <w:tblBorders>
          <w:top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3"/>
        <w:gridCol w:w="878"/>
        <w:gridCol w:w="1025"/>
        <w:gridCol w:w="1026"/>
        <w:gridCol w:w="1317"/>
        <w:gridCol w:w="1240"/>
        <w:gridCol w:w="856"/>
        <w:gridCol w:w="1571"/>
        <w:gridCol w:w="729"/>
        <w:gridCol w:w="999"/>
      </w:tblGrid>
      <w:tr w:rsidR="002659AB" w:rsidRPr="004D7180" w14:paraId="6C1FB0A8" w14:textId="77777777" w:rsidTr="00C54710">
        <w:trPr>
          <w:trHeight w:val="334"/>
        </w:trPr>
        <w:tc>
          <w:tcPr>
            <w:tcW w:w="1026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CC35E" w14:textId="77777777" w:rsidR="002659AB" w:rsidRPr="0042394E" w:rsidRDefault="002C3C5A" w:rsidP="002F4781">
            <w:pPr>
              <w:pStyle w:val="ArialMK12"/>
              <w:rPr>
                <w:rFonts w:ascii="Times New Roman" w:hAnsi="Times New Roman"/>
                <w:b/>
                <w:i w:val="0"/>
                <w:noProof w:val="0"/>
                <w:szCs w:val="24"/>
                <w:lang w:val="ru-RU"/>
              </w:rPr>
            </w:pPr>
            <w:r w:rsidRPr="0042394E">
              <w:rPr>
                <w:noProof w:val="0"/>
                <w:lang w:val="ru-RU"/>
              </w:rPr>
              <w:lastRenderedPageBreak/>
              <w:br w:type="page"/>
            </w:r>
            <w:r w:rsidR="002659AB" w:rsidRPr="0042394E">
              <w:rPr>
                <w:rFonts w:ascii="Times New Roman" w:hAnsi="Times New Roman"/>
                <w:noProof w:val="0"/>
                <w:highlight w:val="yellow"/>
                <w:lang w:val="ru-RU"/>
              </w:rPr>
              <w:br w:type="page"/>
            </w:r>
            <w:r w:rsidR="002659AB" w:rsidRPr="0042394E">
              <w:rPr>
                <w:rFonts w:ascii="Times New Roman" w:hAnsi="Times New Roman"/>
                <w:noProof w:val="0"/>
                <w:lang w:val="ru-RU"/>
              </w:rPr>
              <w:br w:type="page"/>
            </w:r>
            <w:r w:rsidR="002659AB" w:rsidRPr="0042394E">
              <w:rPr>
                <w:rFonts w:ascii="Times New Roman" w:hAnsi="Times New Roman"/>
                <w:noProof w:val="0"/>
                <w:lang w:val="ru-RU"/>
              </w:rPr>
              <w:br w:type="page"/>
            </w:r>
            <w:r w:rsidR="002659AB" w:rsidRPr="0042394E">
              <w:rPr>
                <w:rFonts w:ascii="Times New Roman" w:hAnsi="Times New Roman"/>
                <w:noProof w:val="0"/>
                <w:lang w:val="ru-RU"/>
              </w:rPr>
              <w:br w:type="page"/>
            </w:r>
            <w:r w:rsidR="002659AB" w:rsidRPr="0042394E">
              <w:rPr>
                <w:rFonts w:ascii="Times New Roman" w:hAnsi="Times New Roman"/>
                <w:b/>
                <w:i w:val="0"/>
                <w:noProof w:val="0"/>
                <w:szCs w:val="24"/>
                <w:lang w:val="ru-RU"/>
              </w:rPr>
              <w:t>Лист регистрации изменений</w:t>
            </w:r>
          </w:p>
        </w:tc>
      </w:tr>
      <w:tr w:rsidR="002659AB" w:rsidRPr="002C5B8B" w14:paraId="03EA92A0" w14:textId="77777777" w:rsidTr="00C54710">
        <w:trPr>
          <w:trHeight w:val="334"/>
        </w:trPr>
        <w:tc>
          <w:tcPr>
            <w:tcW w:w="6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91020" w14:textId="77777777" w:rsidR="002659AB" w:rsidRPr="002C5B8B" w:rsidRDefault="002659AB" w:rsidP="002F4781">
            <w:pPr>
              <w:pStyle w:val="ArialMK8"/>
              <w:rPr>
                <w:rFonts w:ascii="Times New Roman" w:hAnsi="Times New Roman"/>
                <w:i w:val="0"/>
                <w:sz w:val="20"/>
              </w:rPr>
            </w:pPr>
            <w:r w:rsidRPr="002C5B8B">
              <w:rPr>
                <w:rFonts w:ascii="Times New Roman" w:hAnsi="Times New Roman"/>
                <w:i w:val="0"/>
                <w:sz w:val="20"/>
              </w:rPr>
              <w:t>Изм.</w:t>
            </w:r>
          </w:p>
        </w:tc>
        <w:tc>
          <w:tcPr>
            <w:tcW w:w="42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C4F1A" w14:textId="77777777" w:rsidR="002659AB" w:rsidRPr="002C5B8B" w:rsidRDefault="002659AB" w:rsidP="002F4781">
            <w:pPr>
              <w:pStyle w:val="ArialMK8"/>
              <w:rPr>
                <w:rFonts w:ascii="Times New Roman" w:hAnsi="Times New Roman"/>
                <w:i w:val="0"/>
                <w:sz w:val="20"/>
              </w:rPr>
            </w:pPr>
            <w:r w:rsidRPr="002C5B8B">
              <w:rPr>
                <w:rFonts w:ascii="Times New Roman" w:hAnsi="Times New Roman"/>
                <w:i w:val="0"/>
                <w:sz w:val="20"/>
              </w:rPr>
              <w:t>Номера листов (страниц)</w:t>
            </w: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F36A1E" w14:textId="77777777" w:rsidR="002659AB" w:rsidRPr="002C5B8B" w:rsidRDefault="002659AB" w:rsidP="002F4781">
            <w:pPr>
              <w:pStyle w:val="ArialMK8"/>
              <w:spacing w:before="0" w:after="0"/>
              <w:rPr>
                <w:rFonts w:ascii="Times New Roman" w:hAnsi="Times New Roman"/>
                <w:i w:val="0"/>
                <w:sz w:val="20"/>
              </w:rPr>
            </w:pPr>
            <w:r w:rsidRPr="002C5B8B">
              <w:rPr>
                <w:rFonts w:ascii="Times New Roman" w:hAnsi="Times New Roman"/>
                <w:i w:val="0"/>
                <w:sz w:val="20"/>
              </w:rPr>
              <w:t xml:space="preserve">Всего </w:t>
            </w:r>
          </w:p>
          <w:p w14:paraId="0E3ADA4B" w14:textId="77777777" w:rsidR="002659AB" w:rsidRPr="002C5B8B" w:rsidRDefault="002659AB" w:rsidP="002F4781">
            <w:pPr>
              <w:pStyle w:val="ArialMK8"/>
              <w:spacing w:before="0" w:after="0"/>
              <w:rPr>
                <w:rFonts w:ascii="Times New Roman" w:hAnsi="Times New Roman"/>
                <w:i w:val="0"/>
                <w:sz w:val="20"/>
              </w:rPr>
            </w:pPr>
            <w:r w:rsidRPr="002C5B8B">
              <w:rPr>
                <w:rFonts w:ascii="Times New Roman" w:hAnsi="Times New Roman"/>
                <w:i w:val="0"/>
                <w:sz w:val="20"/>
              </w:rPr>
              <w:t xml:space="preserve">листов </w:t>
            </w:r>
          </w:p>
          <w:p w14:paraId="02D5171D" w14:textId="77777777" w:rsidR="002659AB" w:rsidRPr="002C5B8B" w:rsidRDefault="002659AB" w:rsidP="002F4781">
            <w:pPr>
              <w:pStyle w:val="ArialMK8"/>
              <w:spacing w:before="0" w:after="0"/>
              <w:rPr>
                <w:rFonts w:ascii="Times New Roman" w:hAnsi="Times New Roman"/>
                <w:i w:val="0"/>
                <w:sz w:val="20"/>
              </w:rPr>
            </w:pPr>
            <w:r w:rsidRPr="002C5B8B">
              <w:rPr>
                <w:rFonts w:ascii="Times New Roman" w:hAnsi="Times New Roman"/>
                <w:i w:val="0"/>
                <w:sz w:val="20"/>
              </w:rPr>
              <w:t>(страниц)</w:t>
            </w:r>
          </w:p>
          <w:p w14:paraId="43E458ED" w14:textId="77777777" w:rsidR="002659AB" w:rsidRPr="002C5B8B" w:rsidRDefault="002659AB" w:rsidP="002F4781">
            <w:pPr>
              <w:pStyle w:val="ArialMK8"/>
              <w:spacing w:before="0" w:after="0"/>
              <w:rPr>
                <w:rFonts w:ascii="Times New Roman" w:hAnsi="Times New Roman"/>
                <w:i w:val="0"/>
                <w:sz w:val="20"/>
              </w:rPr>
            </w:pPr>
            <w:r w:rsidRPr="002C5B8B">
              <w:rPr>
                <w:rFonts w:ascii="Times New Roman" w:hAnsi="Times New Roman"/>
                <w:i w:val="0"/>
                <w:sz w:val="20"/>
              </w:rPr>
              <w:t xml:space="preserve"> в докум.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44814" w14:textId="77777777" w:rsidR="002659AB" w:rsidRPr="002C5B8B" w:rsidRDefault="002659AB" w:rsidP="002F4781">
            <w:pPr>
              <w:pStyle w:val="ArialMK8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№</w:t>
            </w:r>
            <w:r>
              <w:rPr>
                <w:rFonts w:ascii="Times New Roman" w:hAnsi="Times New Roman"/>
                <w:i w:val="0"/>
                <w:sz w:val="20"/>
              </w:rPr>
              <w:br/>
              <w:t>док</w:t>
            </w:r>
            <w:r w:rsidRPr="002C5B8B">
              <w:rPr>
                <w:rFonts w:ascii="Times New Roman" w:hAnsi="Times New Roman"/>
                <w:i w:val="0"/>
                <w:sz w:val="20"/>
              </w:rPr>
              <w:t>.</w:t>
            </w:r>
          </w:p>
        </w:tc>
        <w:tc>
          <w:tcPr>
            <w:tcW w:w="15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DF8CA" w14:textId="77777777" w:rsidR="002659AB" w:rsidRPr="002C5B8B" w:rsidRDefault="002659AB" w:rsidP="002F4781">
            <w:pPr>
              <w:pStyle w:val="ArialMK8"/>
              <w:rPr>
                <w:rFonts w:ascii="Times New Roman" w:hAnsi="Times New Roman"/>
                <w:i w:val="0"/>
                <w:sz w:val="20"/>
              </w:rPr>
            </w:pPr>
            <w:r w:rsidRPr="00702BE7">
              <w:rPr>
                <w:rFonts w:ascii="Times New Roman" w:hAnsi="Times New Roman"/>
                <w:i w:val="0"/>
                <w:sz w:val="20"/>
              </w:rPr>
              <w:t>Входящий №</w:t>
            </w:r>
            <w:r>
              <w:rPr>
                <w:rFonts w:ascii="Times New Roman" w:hAnsi="Times New Roman"/>
                <w:i w:val="0"/>
                <w:sz w:val="20"/>
              </w:rPr>
              <w:t xml:space="preserve"> </w:t>
            </w:r>
            <w:r w:rsidRPr="00702BE7">
              <w:rPr>
                <w:rFonts w:ascii="Times New Roman" w:hAnsi="Times New Roman"/>
                <w:i w:val="0"/>
                <w:sz w:val="20"/>
              </w:rPr>
              <w:t>сопроводитель</w:t>
            </w:r>
            <w:r>
              <w:rPr>
                <w:rFonts w:ascii="Times New Roman" w:hAnsi="Times New Roman"/>
                <w:i w:val="0"/>
                <w:sz w:val="20"/>
              </w:rPr>
              <w:br/>
            </w:r>
            <w:proofErr w:type="spellStart"/>
            <w:r w:rsidRPr="00702BE7">
              <w:rPr>
                <w:rFonts w:ascii="Times New Roman" w:hAnsi="Times New Roman"/>
                <w:i w:val="0"/>
                <w:sz w:val="20"/>
              </w:rPr>
              <w:t>ного</w:t>
            </w:r>
            <w:proofErr w:type="spellEnd"/>
            <w:r w:rsidRPr="00702BE7">
              <w:rPr>
                <w:rFonts w:ascii="Times New Roman" w:hAnsi="Times New Roman"/>
                <w:i w:val="0"/>
                <w:sz w:val="20"/>
              </w:rPr>
              <w:t xml:space="preserve"> докум. и дата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E28D6" w14:textId="77777777" w:rsidR="002659AB" w:rsidRPr="002C5B8B" w:rsidRDefault="002659AB" w:rsidP="002F4781">
            <w:pPr>
              <w:pStyle w:val="ArialMK8"/>
              <w:rPr>
                <w:rFonts w:ascii="Times New Roman" w:hAnsi="Times New Roman"/>
                <w:i w:val="0"/>
                <w:sz w:val="20"/>
              </w:rPr>
            </w:pPr>
            <w:r w:rsidRPr="002C5B8B">
              <w:rPr>
                <w:rFonts w:ascii="Times New Roman" w:hAnsi="Times New Roman"/>
                <w:i w:val="0"/>
                <w:sz w:val="20"/>
              </w:rPr>
              <w:t>Под</w:t>
            </w:r>
            <w:r>
              <w:rPr>
                <w:rFonts w:ascii="Times New Roman" w:hAnsi="Times New Roman"/>
                <w:i w:val="0"/>
                <w:sz w:val="20"/>
              </w:rPr>
              <w:t>.</w:t>
            </w:r>
          </w:p>
        </w:tc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17035" w14:textId="77777777" w:rsidR="002659AB" w:rsidRPr="002C5B8B" w:rsidRDefault="002659AB" w:rsidP="002F4781">
            <w:pPr>
              <w:pStyle w:val="ArialMK8"/>
              <w:rPr>
                <w:rFonts w:ascii="Times New Roman" w:hAnsi="Times New Roman"/>
                <w:i w:val="0"/>
                <w:sz w:val="20"/>
              </w:rPr>
            </w:pPr>
            <w:r w:rsidRPr="002C5B8B">
              <w:rPr>
                <w:rFonts w:ascii="Times New Roman" w:hAnsi="Times New Roman"/>
                <w:i w:val="0"/>
                <w:sz w:val="20"/>
              </w:rPr>
              <w:t>Дата</w:t>
            </w:r>
          </w:p>
        </w:tc>
      </w:tr>
      <w:tr w:rsidR="002659AB" w:rsidRPr="002C5B8B" w14:paraId="3C24293F" w14:textId="77777777" w:rsidTr="00C54710">
        <w:trPr>
          <w:trHeight w:val="360"/>
        </w:trPr>
        <w:tc>
          <w:tcPr>
            <w:tcW w:w="6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7B0DB" w14:textId="77777777" w:rsidR="002659AB" w:rsidRPr="002C5B8B" w:rsidRDefault="002659AB" w:rsidP="002F4781">
            <w:pPr>
              <w:pStyle w:val="ArialMK8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8AC42" w14:textId="77777777" w:rsidR="002659AB" w:rsidRPr="002C5B8B" w:rsidRDefault="002659AB" w:rsidP="002F4781">
            <w:pPr>
              <w:pStyle w:val="ArialMK8"/>
              <w:ind w:left="-56" w:right="-56"/>
              <w:rPr>
                <w:rFonts w:ascii="Times New Roman" w:hAnsi="Times New Roman"/>
                <w:i w:val="0"/>
                <w:sz w:val="20"/>
              </w:rPr>
            </w:pPr>
            <w:r w:rsidRPr="002C5B8B">
              <w:rPr>
                <w:rFonts w:ascii="Times New Roman" w:hAnsi="Times New Roman"/>
                <w:i w:val="0"/>
                <w:sz w:val="20"/>
              </w:rPr>
              <w:t>изменен</w:t>
            </w:r>
            <w:r>
              <w:rPr>
                <w:rFonts w:ascii="Times New Roman" w:hAnsi="Times New Roman"/>
                <w:i w:val="0"/>
                <w:sz w:val="20"/>
              </w:rPr>
              <w:t>-</w:t>
            </w:r>
            <w:r>
              <w:rPr>
                <w:rFonts w:ascii="Times New Roman" w:hAnsi="Times New Roman"/>
                <w:i w:val="0"/>
                <w:sz w:val="20"/>
              </w:rPr>
              <w:br/>
            </w:r>
            <w:proofErr w:type="spellStart"/>
            <w:r>
              <w:rPr>
                <w:rFonts w:ascii="Times New Roman" w:hAnsi="Times New Roman"/>
                <w:i w:val="0"/>
                <w:sz w:val="20"/>
              </w:rPr>
              <w:t>н</w:t>
            </w:r>
            <w:r w:rsidRPr="002C5B8B">
              <w:rPr>
                <w:rFonts w:ascii="Times New Roman" w:hAnsi="Times New Roman"/>
                <w:i w:val="0"/>
                <w:sz w:val="20"/>
              </w:rPr>
              <w:t>ых</w:t>
            </w:r>
            <w:proofErr w:type="spellEnd"/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52CA1" w14:textId="77777777" w:rsidR="002659AB" w:rsidRPr="002C5B8B" w:rsidRDefault="002659AB" w:rsidP="002F4781">
            <w:pPr>
              <w:pStyle w:val="ArialMK8"/>
              <w:rPr>
                <w:rFonts w:ascii="Times New Roman" w:hAnsi="Times New Roman"/>
                <w:i w:val="0"/>
                <w:sz w:val="20"/>
              </w:rPr>
            </w:pPr>
            <w:r w:rsidRPr="002C5B8B">
              <w:rPr>
                <w:rFonts w:ascii="Times New Roman" w:hAnsi="Times New Roman"/>
                <w:i w:val="0"/>
                <w:sz w:val="20"/>
              </w:rPr>
              <w:t>заменен-</w:t>
            </w:r>
            <w:proofErr w:type="spellStart"/>
            <w:r w:rsidRPr="002C5B8B">
              <w:rPr>
                <w:rFonts w:ascii="Times New Roman" w:hAnsi="Times New Roman"/>
                <w:i w:val="0"/>
                <w:sz w:val="20"/>
              </w:rPr>
              <w:t>ных</w:t>
            </w:r>
            <w:proofErr w:type="spellEnd"/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DEF5B" w14:textId="77777777" w:rsidR="002659AB" w:rsidRPr="002C5B8B" w:rsidRDefault="002659AB" w:rsidP="002F4781">
            <w:pPr>
              <w:pStyle w:val="ArialMK8"/>
              <w:rPr>
                <w:rFonts w:ascii="Times New Roman" w:hAnsi="Times New Roman"/>
                <w:i w:val="0"/>
                <w:sz w:val="20"/>
              </w:rPr>
            </w:pPr>
            <w:r w:rsidRPr="002C5B8B">
              <w:rPr>
                <w:rFonts w:ascii="Times New Roman" w:hAnsi="Times New Roman"/>
                <w:i w:val="0"/>
                <w:sz w:val="20"/>
              </w:rPr>
              <w:t>новых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47237" w14:textId="77777777" w:rsidR="002659AB" w:rsidRPr="002C5B8B" w:rsidRDefault="002659AB" w:rsidP="002F4781">
            <w:pPr>
              <w:pStyle w:val="ArialMK8"/>
              <w:rPr>
                <w:rFonts w:ascii="Times New Roman" w:hAnsi="Times New Roman"/>
                <w:i w:val="0"/>
                <w:sz w:val="20"/>
              </w:rPr>
            </w:pPr>
            <w:proofErr w:type="spellStart"/>
            <w:r w:rsidRPr="002C5B8B">
              <w:rPr>
                <w:rFonts w:ascii="Times New Roman" w:hAnsi="Times New Roman"/>
                <w:i w:val="0"/>
                <w:sz w:val="20"/>
              </w:rPr>
              <w:t>аннулиро</w:t>
            </w:r>
            <w:proofErr w:type="spellEnd"/>
            <w:r w:rsidRPr="002C5B8B">
              <w:rPr>
                <w:rFonts w:ascii="Times New Roman" w:hAnsi="Times New Roman"/>
                <w:i w:val="0"/>
                <w:sz w:val="20"/>
              </w:rPr>
              <w:t>-ванных</w:t>
            </w:r>
          </w:p>
        </w:tc>
        <w:tc>
          <w:tcPr>
            <w:tcW w:w="12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E8111" w14:textId="77777777" w:rsidR="002659AB" w:rsidRPr="002C5B8B" w:rsidRDefault="002659AB" w:rsidP="002F4781">
            <w:pPr>
              <w:pStyle w:val="ArialMK8"/>
              <w:rPr>
                <w:rFonts w:ascii="Times New Roman" w:hAnsi="Times New Roman"/>
              </w:rPr>
            </w:pPr>
          </w:p>
        </w:tc>
        <w:tc>
          <w:tcPr>
            <w:tcW w:w="8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A6840" w14:textId="77777777" w:rsidR="002659AB" w:rsidRPr="002C5B8B" w:rsidRDefault="002659AB" w:rsidP="002F4781">
            <w:pPr>
              <w:pStyle w:val="ArialMK8"/>
              <w:rPr>
                <w:rFonts w:ascii="Times New Roman" w:hAnsi="Times New Roman"/>
              </w:rPr>
            </w:pPr>
          </w:p>
        </w:tc>
        <w:tc>
          <w:tcPr>
            <w:tcW w:w="15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E61DB" w14:textId="77777777" w:rsidR="002659AB" w:rsidRPr="002C5B8B" w:rsidRDefault="002659AB" w:rsidP="002F4781">
            <w:pPr>
              <w:pStyle w:val="ArialMK8"/>
              <w:rPr>
                <w:rFonts w:ascii="Times New Roman" w:hAnsi="Times New Roman"/>
              </w:rPr>
            </w:pPr>
          </w:p>
        </w:tc>
        <w:tc>
          <w:tcPr>
            <w:tcW w:w="7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CB2BF" w14:textId="77777777" w:rsidR="002659AB" w:rsidRPr="002C5B8B" w:rsidRDefault="002659AB" w:rsidP="002F4781">
            <w:pPr>
              <w:pStyle w:val="ArialMK8"/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23F54" w14:textId="77777777" w:rsidR="002659AB" w:rsidRPr="002C5B8B" w:rsidRDefault="002659AB" w:rsidP="002F4781">
            <w:pPr>
              <w:pStyle w:val="ArialMK8"/>
              <w:rPr>
                <w:rFonts w:ascii="Times New Roman" w:hAnsi="Times New Roman"/>
              </w:rPr>
            </w:pPr>
          </w:p>
        </w:tc>
      </w:tr>
      <w:tr w:rsidR="002659AB" w:rsidRPr="002C5B8B" w14:paraId="64DB35F5" w14:textId="77777777" w:rsidTr="00C54710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</w:tblBorders>
        </w:tblPrEx>
        <w:trPr>
          <w:trHeight w:val="11408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F2469" w14:textId="77777777" w:rsidR="002659AB" w:rsidRPr="002C5B8B" w:rsidRDefault="002659AB" w:rsidP="002F4781">
            <w:pPr>
              <w:pStyle w:val="TableGraf10L"/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4B7C5" w14:textId="77777777" w:rsidR="002659AB" w:rsidRPr="002C5B8B" w:rsidRDefault="002659AB" w:rsidP="002F4781">
            <w:pPr>
              <w:pStyle w:val="TableGraf10L"/>
            </w:pP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AE26D" w14:textId="77777777" w:rsidR="002659AB" w:rsidRPr="002C5B8B" w:rsidRDefault="002659AB" w:rsidP="002F4781">
            <w:pPr>
              <w:pStyle w:val="TableGraf10L"/>
            </w:pP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D2B9D" w14:textId="77777777" w:rsidR="002659AB" w:rsidRPr="002C5B8B" w:rsidRDefault="002659AB" w:rsidP="002F4781">
            <w:pPr>
              <w:pStyle w:val="TableGraf10L"/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F12D6" w14:textId="77777777" w:rsidR="002659AB" w:rsidRPr="002C5B8B" w:rsidRDefault="002659AB" w:rsidP="002F4781">
            <w:pPr>
              <w:pStyle w:val="TableGraf10L"/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D24554" w14:textId="77777777" w:rsidR="002659AB" w:rsidRPr="002C5B8B" w:rsidRDefault="002659AB" w:rsidP="002F4781">
            <w:pPr>
              <w:pStyle w:val="TableGraf10L"/>
            </w:pP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BA7A15" w14:textId="77777777" w:rsidR="002659AB" w:rsidRPr="002C5B8B" w:rsidRDefault="002659AB" w:rsidP="002F4781">
            <w:pPr>
              <w:pStyle w:val="TableGraf10L"/>
            </w:pPr>
          </w:p>
        </w:tc>
        <w:tc>
          <w:tcPr>
            <w:tcW w:w="1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EA7E46" w14:textId="77777777" w:rsidR="002659AB" w:rsidRPr="002C5B8B" w:rsidRDefault="002659AB" w:rsidP="002F4781">
            <w:pPr>
              <w:pStyle w:val="TableGraf10L"/>
            </w:pP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B2D01" w14:textId="77777777" w:rsidR="002659AB" w:rsidRPr="002C5B8B" w:rsidRDefault="002659AB" w:rsidP="002F4781">
            <w:pPr>
              <w:pStyle w:val="TableGraf10L"/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A56A7" w14:textId="77777777" w:rsidR="002659AB" w:rsidRPr="002C5B8B" w:rsidRDefault="002659AB" w:rsidP="002F4781">
            <w:pPr>
              <w:pStyle w:val="TableGraf10L"/>
            </w:pPr>
          </w:p>
        </w:tc>
      </w:tr>
    </w:tbl>
    <w:p w14:paraId="48B1EA6B" w14:textId="77777777" w:rsidR="00CE3D3D" w:rsidRDefault="00CE3D3D" w:rsidP="0018152F">
      <w:pPr>
        <w:suppressAutoHyphens/>
      </w:pPr>
    </w:p>
    <w:sectPr w:rsidR="00CE3D3D">
      <w:headerReference w:type="even" r:id="rId18"/>
      <w:headerReference w:type="default" r:id="rId19"/>
      <w:footerReference w:type="default" r:id="rId20"/>
      <w:footerReference w:type="first" r:id="rId21"/>
      <w:pgSz w:w="11906" w:h="16838" w:code="9"/>
      <w:pgMar w:top="1418" w:right="567" w:bottom="851" w:left="1134" w:header="283" w:footer="283" w:gutter="0"/>
      <w:pgNumType w:start="2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0" w:author="Муратова Алсу Арсеновна" w:date="2020-10-05T14:39:00Z" w:initials="МАА">
    <w:p w14:paraId="3E6A4848" w14:textId="409AA696" w:rsidR="00D73A4F" w:rsidRDefault="00D73A4F">
      <w:pPr>
        <w:pStyle w:val="af4"/>
      </w:pPr>
      <w:r>
        <w:rPr>
          <w:rStyle w:val="af3"/>
        </w:rPr>
        <w:annotationRef/>
      </w:r>
      <w:r>
        <w:t>Скопировать раздел 6 и 7 документа «Описание программы»</w:t>
      </w:r>
      <w:r w:rsidR="003F6855">
        <w:t>, но вкратце</w:t>
      </w:r>
    </w:p>
  </w:comment>
  <w:comment w:id="90" w:author="Муратова Алсу Арсеновна" w:date="2020-10-05T14:52:00Z" w:initials="МАА">
    <w:p w14:paraId="729CF279" w14:textId="36E13192" w:rsidR="003F6855" w:rsidRDefault="003F6855">
      <w:pPr>
        <w:pStyle w:val="af4"/>
      </w:pPr>
      <w:r>
        <w:rPr>
          <w:rStyle w:val="af3"/>
        </w:rPr>
        <w:annotationRef/>
      </w:r>
      <w:r>
        <w:t>Объединить вместе разделы 6 и 7 документа «Описание программы», но подробно (под копирку)</w:t>
      </w:r>
    </w:p>
  </w:comment>
  <w:comment w:id="92" w:author="Муратова Алсу Арсеновна" w:date="2020-10-05T12:28:00Z" w:initials="МАА">
    <w:p w14:paraId="05D001EF" w14:textId="77777777" w:rsidR="003F6855" w:rsidRDefault="003F6855" w:rsidP="003F6855">
      <w:pPr>
        <w:pStyle w:val="af4"/>
      </w:pPr>
      <w:r>
        <w:rPr>
          <w:rStyle w:val="af3"/>
        </w:rPr>
        <w:annotationRef/>
      </w:r>
      <w:r>
        <w:t xml:space="preserve">Дать </w:t>
      </w:r>
      <w:r>
        <w:t>определени</w:t>
      </w:r>
    </w:p>
  </w:comment>
  <w:comment w:id="93" w:author="Муратова Алсу Арсеновна" w:date="2020-10-05T12:28:00Z" w:initials="МАА">
    <w:p w14:paraId="17E6EE31" w14:textId="77777777" w:rsidR="003F6855" w:rsidRDefault="003F6855" w:rsidP="003F6855">
      <w:pPr>
        <w:pStyle w:val="af4"/>
      </w:pPr>
      <w:r>
        <w:rPr>
          <w:rStyle w:val="af3"/>
        </w:rPr>
        <w:annotationRef/>
      </w:r>
      <w:r>
        <w:t xml:space="preserve">Дать </w:t>
      </w:r>
      <w:r>
        <w:t>определние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6A4848" w15:done="0"/>
  <w15:commentEx w15:paraId="729CF279" w15:done="0"/>
  <w15:commentEx w15:paraId="05D001EF" w15:done="0"/>
  <w15:commentEx w15:paraId="17E6EE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6A4848" w16cid:durableId="2A6EEA87"/>
  <w16cid:commentId w16cid:paraId="729CF279" w16cid:durableId="2A6EEA88"/>
  <w16cid:commentId w16cid:paraId="05D001EF" w16cid:durableId="2A6EEA89"/>
  <w16cid:commentId w16cid:paraId="17E6EE31" w16cid:durableId="2A6EEA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8758" w14:textId="77777777" w:rsidR="00846D79" w:rsidRDefault="00846D79">
      <w:r>
        <w:separator/>
      </w:r>
    </w:p>
  </w:endnote>
  <w:endnote w:type="continuationSeparator" w:id="0">
    <w:p w14:paraId="4E9C9248" w14:textId="77777777" w:rsidR="00846D79" w:rsidRDefault="0084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AD95" w14:textId="77777777" w:rsidR="00D73A4F" w:rsidRDefault="00D73A4F">
    <w:pPr>
      <w:pStyle w:val="ad"/>
    </w:pPr>
    <w:r>
      <w:tab/>
    </w:r>
    <w:r>
      <w:tab/>
      <w:t>О1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BEDA" w14:textId="77777777" w:rsidR="00D73A4F" w:rsidRDefault="00D73A4F">
    <w:pPr>
      <w:pStyle w:val="ad"/>
    </w:pPr>
    <w:r>
      <w:tab/>
    </w:r>
    <w:r>
      <w:tab/>
      <w:t>О1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803C" w14:textId="77777777" w:rsidR="00D73A4F" w:rsidRDefault="00D73A4F">
    <w:pPr>
      <w:pStyle w:val="aa"/>
      <w:spacing w:line="240" w:lineRule="auto"/>
      <w:ind w:firstLine="0"/>
      <w:rPr>
        <w:noProof/>
        <w:sz w:val="22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D7D2" w14:textId="77777777" w:rsidR="00D73A4F" w:rsidRDefault="00D73A4F">
    <w:pPr>
      <w:pStyle w:val="ad"/>
      <w:rPr>
        <w:b/>
        <w:bCs/>
      </w:rPr>
    </w:pPr>
    <w:r>
      <w:rPr>
        <w:caps/>
      </w:rPr>
      <w:t>Л</w:t>
    </w:r>
    <w:r>
      <w:rPr>
        <w:b/>
        <w:bCs/>
        <w:caps/>
      </w:rPr>
      <w:t xml:space="preserve">истов </w:t>
    </w:r>
    <w:r>
      <w:rPr>
        <w:rStyle w:val="ac"/>
        <w:sz w:val="36"/>
      </w:rPr>
      <w:fldChar w:fldCharType="begin"/>
    </w:r>
    <w:r>
      <w:rPr>
        <w:rStyle w:val="ac"/>
        <w:sz w:val="36"/>
      </w:rPr>
      <w:instrText xml:space="preserve"> NUMPAGES </w:instrText>
    </w:r>
    <w:r>
      <w:rPr>
        <w:rStyle w:val="ac"/>
        <w:sz w:val="36"/>
      </w:rPr>
      <w:fldChar w:fldCharType="separate"/>
    </w:r>
    <w:r>
      <w:rPr>
        <w:rStyle w:val="ac"/>
        <w:noProof/>
        <w:sz w:val="36"/>
      </w:rPr>
      <w:t>1</w:t>
    </w:r>
    <w:r>
      <w:rPr>
        <w:rStyle w:val="ac"/>
        <w:sz w:val="36"/>
      </w:rPr>
      <w:fldChar w:fldCharType="end"/>
    </w:r>
  </w:p>
  <w:p w14:paraId="2662511B" w14:textId="77777777" w:rsidR="00D73A4F" w:rsidRDefault="00D73A4F">
    <w:pPr>
      <w:pStyle w:val="ad"/>
    </w:pPr>
  </w:p>
  <w:p w14:paraId="24CE4D08" w14:textId="77777777" w:rsidR="00D73A4F" w:rsidRDefault="00D73A4F">
    <w:pPr>
      <w:pStyle w:val="ad"/>
    </w:pPr>
  </w:p>
  <w:p w14:paraId="196DE5AE" w14:textId="77777777" w:rsidR="00D73A4F" w:rsidRDefault="00D73A4F">
    <w:pPr>
      <w:pStyle w:val="ad"/>
    </w:pPr>
  </w:p>
  <w:p w14:paraId="2810F969" w14:textId="77777777" w:rsidR="00D73A4F" w:rsidRDefault="00D73A4F">
    <w:pPr>
      <w:pStyle w:val="ad"/>
    </w:pPr>
  </w:p>
  <w:p w14:paraId="2E3D09A3" w14:textId="77777777" w:rsidR="00D73A4F" w:rsidRDefault="00D73A4F">
    <w:pPr>
      <w:pStyle w:val="ad"/>
    </w:pPr>
  </w:p>
  <w:p w14:paraId="76A7798B" w14:textId="77777777" w:rsidR="00D73A4F" w:rsidRDefault="00D73A4F">
    <w:pPr>
      <w:pStyle w:val="ad"/>
    </w:pPr>
  </w:p>
  <w:p w14:paraId="11EEC6B4" w14:textId="77777777" w:rsidR="00D73A4F" w:rsidRDefault="00D73A4F">
    <w:pPr>
      <w:pStyle w:val="ad"/>
    </w:pPr>
  </w:p>
  <w:p w14:paraId="1049AEF3" w14:textId="77777777" w:rsidR="00D73A4F" w:rsidRDefault="00D73A4F">
    <w:pPr>
      <w:pStyle w:val="ad"/>
    </w:pPr>
  </w:p>
  <w:p w14:paraId="75C965A8" w14:textId="77777777" w:rsidR="00D73A4F" w:rsidRDefault="00D73A4F">
    <w:pPr>
      <w:pStyle w:val="ad"/>
    </w:pPr>
  </w:p>
  <w:p w14:paraId="4A4DE5E0" w14:textId="77777777" w:rsidR="00D73A4F" w:rsidRDefault="00D73A4F">
    <w:pPr>
      <w:pStyle w:val="ad"/>
    </w:pPr>
  </w:p>
  <w:p w14:paraId="2978A85B" w14:textId="77777777" w:rsidR="00D73A4F" w:rsidRDefault="00D73A4F">
    <w:pPr>
      <w:pStyle w:val="ad"/>
    </w:pPr>
  </w:p>
  <w:p w14:paraId="14DF66B4" w14:textId="77777777" w:rsidR="00D73A4F" w:rsidRDefault="00D73A4F">
    <w:pPr>
      <w:pStyle w:val="ad"/>
    </w:pPr>
  </w:p>
  <w:p w14:paraId="5973D158" w14:textId="77777777" w:rsidR="00D73A4F" w:rsidRDefault="00D73A4F">
    <w:pPr>
      <w:pStyle w:val="ad"/>
    </w:pPr>
  </w:p>
  <w:p w14:paraId="4B330186" w14:textId="77777777" w:rsidR="00D73A4F" w:rsidRDefault="00D73A4F">
    <w:pPr>
      <w:pStyle w:val="ad"/>
    </w:pPr>
  </w:p>
  <w:p w14:paraId="7ECE4260" w14:textId="77777777" w:rsidR="00D73A4F" w:rsidRDefault="00D73A4F">
    <w:pPr>
      <w:pStyle w:val="ad"/>
    </w:pPr>
  </w:p>
  <w:p w14:paraId="49D54EC4" w14:textId="77777777" w:rsidR="00D73A4F" w:rsidRDefault="00D73A4F">
    <w:pPr>
      <w:pStyle w:val="ad"/>
    </w:pPr>
  </w:p>
  <w:p w14:paraId="173B92A4" w14:textId="77777777" w:rsidR="00D73A4F" w:rsidRDefault="00D73A4F">
    <w:pPr>
      <w:pStyle w:val="ad"/>
    </w:pPr>
  </w:p>
  <w:p w14:paraId="63756475" w14:textId="77777777" w:rsidR="00D73A4F" w:rsidRDefault="00D73A4F">
    <w:pPr>
      <w:pStyle w:val="ad"/>
    </w:pPr>
  </w:p>
  <w:p w14:paraId="299BD644" w14:textId="77777777" w:rsidR="00D73A4F" w:rsidRDefault="00D73A4F">
    <w:pPr>
      <w:pStyle w:val="ad"/>
    </w:pPr>
    <w:r>
      <w:t xml:space="preserve">2005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A515" w14:textId="77777777" w:rsidR="00846D79" w:rsidRDefault="00846D79">
      <w:r>
        <w:separator/>
      </w:r>
    </w:p>
  </w:footnote>
  <w:footnote w:type="continuationSeparator" w:id="0">
    <w:p w14:paraId="7DFCB9CA" w14:textId="77777777" w:rsidR="00846D79" w:rsidRDefault="0084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C6B4" w14:textId="77777777" w:rsidR="00D73A4F" w:rsidRDefault="00D73A4F">
    <w:pPr>
      <w:pStyle w:val="aa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55E8C55" w14:textId="77777777" w:rsidR="00D73A4F" w:rsidRDefault="00D73A4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DA06" w14:textId="77777777" w:rsidR="00D73A4F" w:rsidRDefault="00D73A4F">
    <w:pPr>
      <w:pStyle w:val="aa"/>
    </w:pPr>
  </w:p>
  <w:p w14:paraId="29341310" w14:textId="1C5DC2A8" w:rsidR="00D73A4F" w:rsidRDefault="00D73A4F">
    <w:pPr>
      <w:pStyle w:val="aa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7D77F7BB" wp14:editId="11E86B01">
              <wp:simplePos x="0" y="0"/>
              <wp:positionH relativeFrom="column">
                <wp:posOffset>-466725</wp:posOffset>
              </wp:positionH>
              <wp:positionV relativeFrom="paragraph">
                <wp:posOffset>4618355</wp:posOffset>
              </wp:positionV>
              <wp:extent cx="431800" cy="5241290"/>
              <wp:effectExtent l="19050" t="17780" r="15875" b="17780"/>
              <wp:wrapNone/>
              <wp:docPr id="16" name="Page_ 1_Grop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800" cy="5241290"/>
                        <a:chOff x="397" y="8323"/>
                        <a:chExt cx="680" cy="8254"/>
                      </a:xfrm>
                    </wpg:grpSpPr>
                    <wps:wsp>
                      <wps:cNvPr id="17" name="Page_ 1_B1"/>
                      <wps:cNvCnPr>
                        <a:cxnSpLocks noChangeShapeType="1"/>
                      </wps:cNvCnPr>
                      <wps:spPr bwMode="auto">
                        <a:xfrm>
                          <a:off x="397" y="8323"/>
                          <a:ext cx="0" cy="8254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Page_ 1_B2"/>
                      <wps:cNvCnPr>
                        <a:cxnSpLocks noChangeShapeType="1"/>
                      </wps:cNvCnPr>
                      <wps:spPr bwMode="auto">
                        <a:xfrm>
                          <a:off x="397" y="8334"/>
                          <a:ext cx="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Page_ 1_B3"/>
                      <wps:cNvCnPr>
                        <a:cxnSpLocks noChangeShapeType="1"/>
                      </wps:cNvCnPr>
                      <wps:spPr bwMode="auto">
                        <a:xfrm>
                          <a:off x="397" y="16554"/>
                          <a:ext cx="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Page_ 1_B4"/>
                      <wps:cNvCnPr>
                        <a:cxnSpLocks noChangeShapeType="1"/>
                      </wps:cNvCnPr>
                      <wps:spPr bwMode="auto">
                        <a:xfrm>
                          <a:off x="397" y="15137"/>
                          <a:ext cx="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Page_ 1_B5"/>
                      <wps:cNvCnPr>
                        <a:cxnSpLocks noChangeShapeType="1"/>
                      </wps:cNvCnPr>
                      <wps:spPr bwMode="auto">
                        <a:xfrm>
                          <a:off x="397" y="13153"/>
                          <a:ext cx="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Page_ 1_B6"/>
                      <wps:cNvCnPr>
                        <a:cxnSpLocks noChangeShapeType="1"/>
                      </wps:cNvCnPr>
                      <wps:spPr bwMode="auto">
                        <a:xfrm>
                          <a:off x="397" y="11735"/>
                          <a:ext cx="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Page_ 1_B7"/>
                      <wps:cNvCnPr>
                        <a:cxnSpLocks noChangeShapeType="1"/>
                      </wps:cNvCnPr>
                      <wps:spPr bwMode="auto">
                        <a:xfrm>
                          <a:off x="397" y="10318"/>
                          <a:ext cx="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Page_ 1_B8"/>
                      <wps:cNvCnPr>
                        <a:cxnSpLocks noChangeShapeType="1"/>
                      </wps:cNvCnPr>
                      <wps:spPr bwMode="auto">
                        <a:xfrm>
                          <a:off x="680" y="8334"/>
                          <a:ext cx="0" cy="82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Page_ 1_B9"/>
                      <wps:cNvCnPr>
                        <a:cxnSpLocks noChangeShapeType="1"/>
                      </wps:cNvCnPr>
                      <wps:spPr bwMode="auto">
                        <a:xfrm>
                          <a:off x="1077" y="8323"/>
                          <a:ext cx="0" cy="8254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Page_ 1_NB1"/>
                      <wps:cNvSpPr txBox="1">
                        <a:spLocks noChangeArrowheads="1"/>
                      </wps:cNvSpPr>
                      <wps:spPr bwMode="auto">
                        <a:xfrm>
                          <a:off x="397" y="15137"/>
                          <a:ext cx="283" cy="1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870D0" w14:textId="77777777" w:rsidR="00D73A4F" w:rsidRDefault="00D73A4F">
                            <w:r>
                              <w:t>Инв. № подл.</w:t>
                            </w:r>
                          </w:p>
                        </w:txbxContent>
                      </wps:txbx>
                      <wps:bodyPr rot="0" vert="vert270" wrap="square" lIns="12700" tIns="25400" rIns="0" bIns="0" anchor="t" anchorCtr="0" upright="1">
                        <a:noAutofit/>
                      </wps:bodyPr>
                    </wps:wsp>
                    <wps:wsp>
                      <wps:cNvPr id="27" name="Page_ 1_NB2"/>
                      <wps:cNvSpPr txBox="1">
                        <a:spLocks noChangeArrowheads="1"/>
                      </wps:cNvSpPr>
                      <wps:spPr bwMode="auto">
                        <a:xfrm>
                          <a:off x="397" y="13153"/>
                          <a:ext cx="283" cy="1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AD78F" w14:textId="77777777" w:rsidR="00D73A4F" w:rsidRDefault="00D73A4F">
                            <w:r>
                              <w:t>Подпись и дата</w:t>
                            </w:r>
                          </w:p>
                        </w:txbxContent>
                      </wps:txbx>
                      <wps:bodyPr rot="0" vert="vert270" wrap="square" lIns="12700" tIns="50800" rIns="0" bIns="0" anchor="t" anchorCtr="0" upright="1">
                        <a:noAutofit/>
                      </wps:bodyPr>
                    </wps:wsp>
                    <wps:wsp>
                      <wps:cNvPr id="28" name="Page_ 1_NB3"/>
                      <wps:cNvSpPr txBox="1">
                        <a:spLocks noChangeArrowheads="1"/>
                      </wps:cNvSpPr>
                      <wps:spPr bwMode="auto">
                        <a:xfrm>
                          <a:off x="397" y="11735"/>
                          <a:ext cx="283" cy="1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E3CF3" w14:textId="77777777" w:rsidR="00D73A4F" w:rsidRDefault="00D73A4F">
                            <w:proofErr w:type="spellStart"/>
                            <w:r>
                              <w:t>Взам</w:t>
                            </w:r>
                            <w:proofErr w:type="spellEnd"/>
                            <w:r>
                              <w:t>. инв. №</w:t>
                            </w:r>
                          </w:p>
                        </w:txbxContent>
                      </wps:txbx>
                      <wps:bodyPr rot="0" vert="vert270" wrap="square" lIns="12700" tIns="50800" rIns="0" bIns="0" anchor="t" anchorCtr="0" upright="1">
                        <a:noAutofit/>
                      </wps:bodyPr>
                    </wps:wsp>
                    <wps:wsp>
                      <wps:cNvPr id="29" name="Page_ 1_NB4"/>
                      <wps:cNvSpPr txBox="1">
                        <a:spLocks noChangeArrowheads="1"/>
                      </wps:cNvSpPr>
                      <wps:spPr bwMode="auto">
                        <a:xfrm>
                          <a:off x="397" y="10318"/>
                          <a:ext cx="283" cy="1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A26E3" w14:textId="77777777" w:rsidR="00D73A4F" w:rsidRDefault="00D73A4F">
                            <w:r>
                              <w:t xml:space="preserve">Инв. № </w:t>
                            </w:r>
                            <w:proofErr w:type="spellStart"/>
                            <w:r>
                              <w:t>дубл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vert270" wrap="square" lIns="12700" tIns="38100" rIns="0" bIns="0" anchor="t" anchorCtr="0" upright="1">
                        <a:noAutofit/>
                      </wps:bodyPr>
                    </wps:wsp>
                    <wps:wsp>
                      <wps:cNvPr id="30" name="Page_ 1_NB5"/>
                      <wps:cNvSpPr txBox="1">
                        <a:spLocks noChangeArrowheads="1"/>
                      </wps:cNvSpPr>
                      <wps:spPr bwMode="auto">
                        <a:xfrm>
                          <a:off x="397" y="8334"/>
                          <a:ext cx="283" cy="1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BB6B2" w14:textId="77777777" w:rsidR="00D73A4F" w:rsidRDefault="00D73A4F">
                            <w:r>
                              <w:t>Подпись и дата</w:t>
                            </w:r>
                          </w:p>
                        </w:txbxContent>
                      </wps:txbx>
                      <wps:bodyPr rot="0" vert="vert270" wrap="square" lIns="12700" tIns="508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77F7BB" id="Page_ 1_GropS" o:spid="_x0000_s1026" style="position:absolute;left:0;text-align:left;margin-left:-36.75pt;margin-top:363.65pt;width:34pt;height:412.7pt;z-index:-25165977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">
              <v:line id="Page_ 1_B1" o:spid="_x0000_s1027" style="position:absolute;visibility:visible;mso-wrap-style:square" from="397,8323" to="397,1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YGP8EAAADbAAAADwAAAGRycy9kb3ducmV2LnhtbERPTWvCQBC9F/wPywje6sYiraTZSBGE&#10;HPRgKnodstNsaHY2Zre6/nu3UOhtHu9zinW0vbjS6DvHChbzDARx43THrYLj5/Z5BcIHZI29Y1Jw&#10;Jw/rcvJUYK7djQ90rUMrUgj7HBWYEIZcSt8YsujnbiBO3JcbLYYEx1bqEW8p3PbyJctepcWOU4PB&#10;gTaGmu/6xypY7iujz3Hnd4esOlF3WW4utVNqNo0f7yACxfAv/nNXOs1/g99f0gGy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VgY/wQAAANsAAAAPAAAAAAAAAAAAAAAA&#10;AKECAABkcnMvZG93bnJldi54bWxQSwUGAAAAAAQABAD5AAAAjwMAAAAA&#10;" strokeweight="2.25pt"/>
              <v:line id="Page_ 1_B2" o:spid="_x0000_s1028" style="position:absolute;visibility:visible;mso-wrap-style:square" from="397,8334" to="1077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mSTcMAAADbAAAADwAAAGRycy9kb3ducmV2LnhtbESPQWvCQBCF7wX/wzKCN91YpEh0FRGE&#10;HPRglPY6ZMdsMDsbs1tN/33nUOhthvfmvW/W28G36kl9bAIbmM8yUMRVsA3XBq6Xw3QJKiZki21g&#10;MvBDEbab0dsacxtefKZnmWolIRxzNOBS6nKtY+XIY5yFjli0W+g9Jln7WtseXxLuW/2eZR/aY8PS&#10;4LCjvaPqXn57A4tT4ezXcIzHc1Z8UvNY7B9lMGYyHnYrUImG9G/+uy6s4Aus/CID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Jkk3DAAAA2wAAAA8AAAAAAAAAAAAA&#10;AAAAoQIAAGRycy9kb3ducmV2LnhtbFBLBQYAAAAABAAEAPkAAACRAwAAAAA=&#10;" strokeweight="2.25pt"/>
              <v:line id="Page_ 1_B3" o:spid="_x0000_s1029" style="position:absolute;visibility:visible;mso-wrap-style:square" from="397,16554" to="1077,16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U31sEAAADbAAAADwAAAGRycy9kb3ducmV2LnhtbERPTWvCQBC9F/wPywje6sYipabZSBGE&#10;HPRgKnodstNsaHY2Zre6/nu3UOhtHu9zinW0vbjS6DvHChbzDARx43THrYLj5/b5DYQPyBp7x6Tg&#10;Th7W5eSpwFy7Gx/oWodWpBD2OSowIQy5lL4xZNHP3UCcuC83WgwJjq3UI95SuO3lS5a9SosdpwaD&#10;A20MNd/1j1Ww3FdGn+PO7w5ZdaLustxcaqfUbBo/3kEEiuFf/OeudJq/gt9f0gGy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hTfWwQAAANsAAAAPAAAAAAAAAAAAAAAA&#10;AKECAABkcnMvZG93bnJldi54bWxQSwUGAAAAAAQABAD5AAAAjwMAAAAA&#10;" strokeweight="2.25pt"/>
              <v:line id="Page_ 1_B4" o:spid="_x0000_s1030" style="position:absolute;visibility:visible;mso-wrap-style:square" from="397,15137" to="1077,15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NU9r4AAADbAAAADwAAAGRycy9kb3ducmV2LnhtbERPTYvCMBC9L/gfwgjebKrIItUoIgg9&#10;6MEqeh2asSk2k9pErf/eHBb2+Hjfy3VvG/GizteOFUySFARx6XTNlYLzaTeeg/ABWWPjmBR8yMN6&#10;NfhZYqbdm4/0KkIlYgj7DBWYENpMSl8asugT1xJH7uY6iyHCrpK6w3cMt42cpumvtFhzbDDY0tZQ&#10;eS+eVsHskBt97fd+f0zzC9WP2fZROKVGw36zABGoD//iP3euFUzj+vgl/gC5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01T2vgAAANsAAAAPAAAAAAAAAAAAAAAAAKEC&#10;AABkcnMvZG93bnJldi54bWxQSwUGAAAAAAQABAD5AAAAjAMAAAAA&#10;" strokeweight="2.25pt"/>
              <v:line id="Page_ 1_B5" o:spid="_x0000_s1031" style="position:absolute;visibility:visible;mso-wrap-style:square" from="397,13153" to="1077,13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xbcEAAADbAAAADwAAAGRycy9kb3ducmV2LnhtbESPQYvCMBSE74L/ITzB25oqIks1ighC&#10;D+7BKnp9NM+m2LzUJqv13xtB8DjMzDfMYtXZWtyp9ZVjBeNRAoK4cLriUsHxsP35BeEDssbaMSl4&#10;kofVst9bYKrdg/d0z0MpIoR9igpMCE0qpS8MWfQj1xBH7+JaiyHKtpS6xUeE21pOkmQmLVYcFww2&#10;tDFUXPN/q2D6lxl97nZ+t0+yE1W36eaWO6WGg249BxGoC9/wp51pBZMxvL/EH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n/FtwQAAANsAAAAPAAAAAAAAAAAAAAAA&#10;AKECAABkcnMvZG93bnJldi54bWxQSwUGAAAAAAQABAD5AAAAjwMAAAAA&#10;" strokeweight="2.25pt"/>
              <v:line id="Page_ 1_B6" o:spid="_x0000_s1032" style="position:absolute;visibility:visible;mso-wrap-style:square" from="397,11735" to="1077,11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1vGsEAAADbAAAADwAAAGRycy9kb3ducmV2LnhtbESPQYvCMBSE7wv+h/AEb2tqEVmqUUQQ&#10;enAPVtHro3k2xealNlmt/94Iwh6HmfmGWax624g7db52rGAyTkAQl07XXCk4HrbfPyB8QNbYOCYF&#10;T/KwWg6+Fphp9+A93YtQiQhhn6ECE0KbSelLQxb92LXE0bu4zmKIsquk7vAR4baRaZLMpMWa44LB&#10;ljaGymvxZxVMf3Ojz/3O7/ZJfqL6Nt3cCqfUaNiv5yAC9eE//GnnWkGawvtL/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TW8awQAAANsAAAAPAAAAAAAAAAAAAAAA&#10;AKECAABkcnMvZG93bnJldi54bWxQSwUGAAAAAAQABAD5AAAAjwMAAAAA&#10;" strokeweight="2.25pt"/>
              <v:line id="Page_ 1_B7" o:spid="_x0000_s1033" style="position:absolute;visibility:visible;mso-wrap-style:square" from="397,10318" to="1077,10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HKgcIAAADbAAAADwAAAGRycy9kb3ducmV2LnhtbESPT4vCMBTE7wt+h/AEb2vqHxapRhFB&#10;6EEPdkWvj+bZFJuX2kSt336zIHgcZuY3zGLV2Vo8qPWVYwWjYQKCuHC64lLB8Xf7PQPhA7LG2jEp&#10;eJGH1bL3tcBUuycf6JGHUkQI+xQVmBCaVEpfGLLoh64hjt7FtRZDlG0pdYvPCLe1HCfJj7RYcVww&#10;2NDGUHHN71bBdJ8Zfe52fndIshNVt+nmljulBv1uPQcRqAuf8LudaQXjCfx/i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HKgcIAAADbAAAADwAAAAAAAAAAAAAA&#10;AAChAgAAZHJzL2Rvd25yZXYueG1sUEsFBgAAAAAEAAQA+QAAAJADAAAAAA==&#10;" strokeweight="2.25pt"/>
              <v:line id="Page_ 1_B8" o:spid="_x0000_s1034" style="position:absolute;visibility:visible;mso-wrap-style:square" from="680,8334" to="680,16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hS9cEAAADbAAAADwAAAGRycy9kb3ducmV2LnhtbESPQYvCMBSE7wv+h/AEb2uqFFmqUUQQ&#10;enAPVtHro3k2xealNlmt/94Iwh6HmfmGWax624g7db52rGAyTkAQl07XXCk4HrbfPyB8QNbYOCYF&#10;T/KwWg6+Fphp9+A93YtQiQhhn6ECE0KbSelLQxb92LXE0bu4zmKIsquk7vAR4baR0ySZSYs1xwWD&#10;LW0MldfizypIf3Ojz/3O7/ZJfqL6lm5uhVNqNOzXcxCB+vAf/rRzrWCawvtL/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6FL1wQAAANsAAAAPAAAAAAAAAAAAAAAA&#10;AKECAABkcnMvZG93bnJldi54bWxQSwUGAAAAAAQABAD5AAAAjwMAAAAA&#10;" strokeweight="2.25pt"/>
              <v:line id="Page_ 1_B9" o:spid="_x0000_s1035" style="position:absolute;visibility:visible;mso-wrap-style:square" from="1077,8323" to="1077,1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T3bsIAAADbAAAADwAAAGRycy9kb3ducmV2LnhtbESPQYvCMBSE78L+h/AW9mZTRWWpRhFB&#10;6EEPVlmvj+bZFJuX2kTt/nsjLOxxmJlvmMWqt414UOdrxwpGSQqCuHS65krB6bgdfoPwAVlj45gU&#10;/JKH1fJjsMBMuycf6FGESkQI+wwVmBDaTEpfGrLoE9cSR+/iOoshyq6SusNnhNtGjtN0Ji3WHBcM&#10;trQxVF6Lu1Uw2edGn/ud3x3S/Ifq22RzK5xSX5/9eg4iUB/+w3/tXCsYT+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6T3bsIAAADbAAAADwAAAAAAAAAAAAAA&#10;AAChAgAAZHJzL2Rvd25yZXYueG1sUEsFBgAAAAAEAAQA+QAAAJADAAAAAA==&#10;" strokeweight="2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age_ 1_NB1" o:spid="_x0000_s1036" type="#_x0000_t202" style="position:absolute;left:397;top:15137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BRMQA&#10;AADbAAAADwAAAGRycy9kb3ducmV2LnhtbESPQWvCQBSE7wX/w/KEXkrdNIJI6hpUaOtBKMai19fs&#10;Mwlm34bdrYn/3i0Uehxm5htmkQ+mFVdyvrGs4GWSgCAurW64UvB1eHueg/ABWWNrmRTcyEO+HD0s&#10;MNO25z1di1CJCGGfoYI6hC6T0pc1GfQT2xFH72ydwRClq6R22Ee4aWWaJDNpsOG4UGNHm5rKS/Fj&#10;FHy7p/fTLthbQr7o19OGz5/HD6Uex8PqFUSgIfyH/9pbrSCdwe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4QUTEAAAA2wAAAA8AAAAAAAAAAAAAAAAAmAIAAGRycy9k&#10;b3ducmV2LnhtbFBLBQYAAAAABAAEAPUAAACJAwAAAAA=&#10;" filled="f" stroked="f">
                <v:textbox style="layout-flow:vertical;mso-layout-flow-alt:bottom-to-top" inset="1pt,2pt,0,0">
                  <w:txbxContent>
                    <w:p w14:paraId="493870D0" w14:textId="77777777" w:rsidR="00D73A4F" w:rsidRDefault="00D73A4F">
                      <w:r>
                        <w:t>Инв. № подл.</w:t>
                      </w:r>
                    </w:p>
                  </w:txbxContent>
                </v:textbox>
              </v:shape>
              <v:shape id="Page_ 1_NB2" o:spid="_x0000_s1037" type="#_x0000_t202" style="position:absolute;left:397;top:13153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38cMA&#10;AADbAAAADwAAAGRycy9kb3ducmV2LnhtbESPQYvCMBSE78L+h/AWvGmqiC7VKCLIrorCqojHR/Ns&#10;is1LaaLWf79ZEDwOM/MNM5k1thR3qn3hWEGvm4AgzpwuOFdwPCw7XyB8QNZYOiYFT/Iwm360Jphq&#10;9+Bfuu9DLiKEfYoKTAhVKqXPDFn0XVcRR+/iaoshyjqXusZHhNtS9pNkKC0WHBcMVrQwlF33N6tg&#10;/fw+2VVz8lfjl+d8cN7sFtuNUu3PZj4GEagJ7/Cr/aMV9Efw/yX+AD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p38cMAAADbAAAADwAAAAAAAAAAAAAAAACYAgAAZHJzL2Rv&#10;d25yZXYueG1sUEsFBgAAAAAEAAQA9QAAAIgDAAAAAA==&#10;" filled="f" stroked="f">
                <v:textbox style="layout-flow:vertical;mso-layout-flow-alt:bottom-to-top" inset="1pt,4pt,0,0">
                  <w:txbxContent>
                    <w:p w14:paraId="38FAD78F" w14:textId="77777777" w:rsidR="00D73A4F" w:rsidRDefault="00D73A4F">
                      <w:r>
                        <w:t>Подпись и дата</w:t>
                      </w:r>
                    </w:p>
                  </w:txbxContent>
                </v:textbox>
              </v:shape>
              <v:shape id="Page_ 1_NB3" o:spid="_x0000_s1038" type="#_x0000_t202" style="position:absolute;left:397;top:11735;width:283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jg8EA&#10;AADbAAAADwAAAGRycy9kb3ducmV2LnhtbERPy4rCMBTdD/gP4QruxnREZOg0lUEQXzjgA3F5ae40&#10;xeamNFHr35uF4PJw3tm0s7W4Uesrxwq+hgkI4sLpiksFx8P88xuED8gaa8ek4EEepnnvI8NUuzvv&#10;6LYPpYgh7FNUYEJoUil9YciiH7qGOHL/rrUYImxLqVu8x3Bby1GSTKTFimODwYZmhorL/moVrB+L&#10;k111J38xfn4ux+fN32y7UWrQ735/QATqwlv8ci+1glEcG7/EHy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V44PBAAAA2wAAAA8AAAAAAAAAAAAAAAAAmAIAAGRycy9kb3du&#10;cmV2LnhtbFBLBQYAAAAABAAEAPUAAACGAwAAAAA=&#10;" filled="f" stroked="f">
                <v:textbox style="layout-flow:vertical;mso-layout-flow-alt:bottom-to-top" inset="1pt,4pt,0,0">
                  <w:txbxContent>
                    <w:p w14:paraId="62CE3CF3" w14:textId="77777777" w:rsidR="00D73A4F" w:rsidRDefault="00D73A4F">
                      <w:proofErr w:type="spellStart"/>
                      <w:r>
                        <w:t>Взам</w:t>
                      </w:r>
                      <w:proofErr w:type="spellEnd"/>
                      <w:r>
                        <w:t>. инв. №</w:t>
                      </w:r>
                    </w:p>
                  </w:txbxContent>
                </v:textbox>
              </v:shape>
              <v:shape id="Page_ 1_NB4" o:spid="_x0000_s1039" type="#_x0000_t202" style="position:absolute;left:397;top:10318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dkMMMA&#10;AADbAAAADwAAAGRycy9kb3ducmV2LnhtbESPT4vCMBTE7wt+h/AEb2uqoKzVVMRl0ZOwKujx2bz+&#10;wealNtHWb28WFjwOM/MbZrHsTCUe1LjSsoLRMAJBnFpdcq7gePj5/ALhPLLGyjIpeJKDZdL7WGCs&#10;bcu/9Nj7XAQIuxgVFN7XsZQuLcigG9qaOHiZbQz6IJtc6gbbADeVHEfRVBosOSwUWNO6oPS6vxsF&#10;+rRr14dZ7S/ZZvN94+vqPDnnSg363WoOwlPn3+H/9lYrGM/g70v4AT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dkMMMAAADbAAAADwAAAAAAAAAAAAAAAACYAgAAZHJzL2Rv&#10;d25yZXYueG1sUEsFBgAAAAAEAAQA9QAAAIgDAAAAAA==&#10;" filled="f" stroked="f">
                <v:textbox style="layout-flow:vertical;mso-layout-flow-alt:bottom-to-top" inset="1pt,3pt,0,0">
                  <w:txbxContent>
                    <w:p w14:paraId="6B4A26E3" w14:textId="77777777" w:rsidR="00D73A4F" w:rsidRDefault="00D73A4F">
                      <w:r>
                        <w:t xml:space="preserve">Инв. № </w:t>
                      </w:r>
                      <w:proofErr w:type="spellStart"/>
                      <w:r>
                        <w:t>дубл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  <v:shape id="Page_ 1_NB5" o:spid="_x0000_s1040" type="#_x0000_t202" style="position:absolute;left:397;top:8334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5WMAA&#10;AADbAAAADwAAAGRycy9kb3ducmV2LnhtbERPy4rCMBTdD/gP4QruNPWBSMcoIogvFHQGcXlp7jTF&#10;5qY0Uevfm4Uwy8N5T+eNLcWDal84VtDvJSCIM6cLzhX8/qy6ExA+IGssHZOCF3mYz1pfU0y1e/KJ&#10;HueQixjCPkUFJoQqldJnhiz6nquII/fnaoshwjqXusZnDLelHCTJWFosODYYrGhpKLud71bB7rW+&#10;2G1z8TfjV9d8dN0fl4e9Up12s/gGEagJ/+KPe6MVDOP6+CX+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p5WMAAAADbAAAADwAAAAAAAAAAAAAAAACYAgAAZHJzL2Rvd25y&#10;ZXYueG1sUEsFBgAAAAAEAAQA9QAAAIUDAAAAAA==&#10;" filled="f" stroked="f">
                <v:textbox style="layout-flow:vertical;mso-layout-flow-alt:bottom-to-top" inset="1pt,4pt,0,0">
                  <w:txbxContent>
                    <w:p w14:paraId="4B8BB6B2" w14:textId="77777777" w:rsidR="00D73A4F" w:rsidRDefault="00D73A4F">
                      <w:r>
                        <w:t>Подпись и дата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E982" w14:textId="2AD4D3D9" w:rsidR="00D73A4F" w:rsidRDefault="00D73A4F">
    <w:pPr>
      <w:pStyle w:val="aa"/>
      <w:spacing w:line="240" w:lineRule="auto"/>
      <w:ind w:firstLine="0"/>
      <w:rPr>
        <w:noProof/>
        <w:sz w:val="22"/>
        <w:szCs w:val="22"/>
      </w:rPr>
    </w:pPr>
    <w:r>
      <w:rPr>
        <w:noProof/>
        <w:sz w:val="22"/>
        <w:szCs w:val="22"/>
        <w:lang w:val="ru-RU" w:eastAsia="ru-RU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E67BA9D" wp14:editId="2748B1AC">
              <wp:simplePos x="0" y="0"/>
              <wp:positionH relativeFrom="column">
                <wp:posOffset>-438150</wp:posOffset>
              </wp:positionH>
              <wp:positionV relativeFrom="paragraph">
                <wp:posOffset>4718685</wp:posOffset>
              </wp:positionV>
              <wp:extent cx="467995" cy="5161280"/>
              <wp:effectExtent l="19050" t="13335" r="17780" b="16510"/>
              <wp:wrapSquare wrapText="bothSides"/>
              <wp:docPr id="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7995" cy="5161280"/>
                        <a:chOff x="397" y="8222"/>
                        <a:chExt cx="737" cy="8220"/>
                      </a:xfrm>
                    </wpg:grpSpPr>
                    <wps:wsp>
                      <wps:cNvPr id="2" name="Rectangle 47"/>
                      <wps:cNvSpPr>
                        <a:spLocks noChangeArrowheads="1"/>
                      </wps:cNvSpPr>
                      <wps:spPr bwMode="auto">
                        <a:xfrm>
                          <a:off x="397" y="8222"/>
                          <a:ext cx="737" cy="82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48"/>
                      <wps:cNvCnPr>
                        <a:cxnSpLocks noChangeShapeType="1"/>
                      </wps:cNvCnPr>
                      <wps:spPr bwMode="auto">
                        <a:xfrm>
                          <a:off x="737" y="8222"/>
                          <a:ext cx="0" cy="82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9"/>
                      <wps:cNvCnPr>
                        <a:cxnSpLocks noChangeShapeType="1"/>
                      </wps:cNvCnPr>
                      <wps:spPr bwMode="auto">
                        <a:xfrm>
                          <a:off x="397" y="10206"/>
                          <a:ext cx="737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0"/>
                      <wps:cNvCnPr>
                        <a:cxnSpLocks noChangeShapeType="1"/>
                      </wps:cNvCnPr>
                      <wps:spPr bwMode="auto">
                        <a:xfrm>
                          <a:off x="397" y="11624"/>
                          <a:ext cx="737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1"/>
                      <wps:cNvCnPr>
                        <a:cxnSpLocks noChangeShapeType="1"/>
                      </wps:cNvCnPr>
                      <wps:spPr bwMode="auto">
                        <a:xfrm>
                          <a:off x="397" y="13041"/>
                          <a:ext cx="737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52"/>
                      <wps:cNvCnPr>
                        <a:cxnSpLocks noChangeShapeType="1"/>
                      </wps:cNvCnPr>
                      <wps:spPr bwMode="auto">
                        <a:xfrm>
                          <a:off x="397" y="15026"/>
                          <a:ext cx="737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448" y="8260"/>
                          <a:ext cx="252" cy="1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9"/>
                            </w:tblGrid>
                            <w:tr w:rsidR="00D73A4F" w14:paraId="57731044" w14:textId="77777777">
                              <w:trPr>
                                <w:cantSplit/>
                                <w:trHeight w:hRule="exact" w:val="1987"/>
                                <w:jc w:val="center"/>
                              </w:trPr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15B4E2F2" w14:textId="77777777" w:rsidR="00D73A4F" w:rsidRDefault="00D73A4F">
                                  <w:pPr>
                                    <w:pStyle w:val="aff6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lang w:val="ru-RU"/>
                                    </w:rPr>
                                    <w:t>Подп. и дата</w:t>
                                  </w:r>
                                </w:p>
                              </w:tc>
                            </w:tr>
                          </w:tbl>
                          <w:p w14:paraId="7443DCF0" w14:textId="77777777" w:rsidR="00D73A4F" w:rsidRDefault="00D73A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448" y="10248"/>
                          <a:ext cx="252" cy="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9"/>
                            </w:tblGrid>
                            <w:tr w:rsidR="00D73A4F" w14:paraId="2C5DDE8C" w14:textId="77777777">
                              <w:trPr>
                                <w:cantSplit/>
                                <w:trHeight w:hRule="exact" w:val="1417"/>
                                <w:jc w:val="center"/>
                              </w:trPr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44F5FFA9" w14:textId="77777777" w:rsidR="00D73A4F" w:rsidRDefault="00D73A4F">
                                  <w:pPr>
                                    <w:pStyle w:val="aff6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lang w:val="ru-RU"/>
                                    </w:rPr>
                                    <w:t xml:space="preserve">Инв. №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lang w:val="ru-RU"/>
                                    </w:rPr>
                                    <w:t>дубл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lang w:val="ru-RU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82F66C5" w14:textId="77777777" w:rsidR="00D73A4F" w:rsidRDefault="00D73A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448" y="11676"/>
                          <a:ext cx="252" cy="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9"/>
                            </w:tblGrid>
                            <w:tr w:rsidR="00D73A4F" w14:paraId="4F342329" w14:textId="77777777">
                              <w:trPr>
                                <w:cantSplit/>
                                <w:trHeight w:hRule="exact" w:val="1417"/>
                                <w:jc w:val="center"/>
                              </w:trPr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66150380" w14:textId="77777777" w:rsidR="00D73A4F" w:rsidRDefault="00D73A4F">
                                  <w:pPr>
                                    <w:pStyle w:val="aff6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</w:rPr>
                                    <w:t>Взам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</w:rPr>
                                    <w:t>инв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</w:rPr>
                                    <w:t>. №</w:t>
                                  </w:r>
                                </w:p>
                              </w:tc>
                            </w:tr>
                          </w:tbl>
                          <w:p w14:paraId="1E35B7AF" w14:textId="77777777" w:rsidR="00D73A4F" w:rsidRDefault="00D73A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Text Box 56"/>
                      <wps:cNvSpPr txBox="1">
                        <a:spLocks noChangeArrowheads="1"/>
                      </wps:cNvSpPr>
                      <wps:spPr bwMode="auto">
                        <a:xfrm>
                          <a:off x="448" y="13076"/>
                          <a:ext cx="252" cy="1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9"/>
                            </w:tblGrid>
                            <w:tr w:rsidR="00D73A4F" w14:paraId="52E8CD8B" w14:textId="77777777">
                              <w:trPr>
                                <w:cantSplit/>
                                <w:trHeight w:hRule="exact" w:val="1987"/>
                                <w:jc w:val="center"/>
                              </w:trPr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2B96CAA4" w14:textId="77777777" w:rsidR="00D73A4F" w:rsidRDefault="00D73A4F">
                                  <w:pPr>
                                    <w:pStyle w:val="aff6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lang w:val="ru-RU"/>
                                    </w:rPr>
                                    <w:t>Подп. и дата</w:t>
                                  </w:r>
                                </w:p>
                              </w:tc>
                            </w:tr>
                          </w:tbl>
                          <w:p w14:paraId="482230C7" w14:textId="77777777" w:rsidR="00D73A4F" w:rsidRDefault="00D73A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57"/>
                      <wps:cNvSpPr txBox="1">
                        <a:spLocks noChangeArrowheads="1"/>
                      </wps:cNvSpPr>
                      <wps:spPr bwMode="auto">
                        <a:xfrm>
                          <a:off x="448" y="15064"/>
                          <a:ext cx="252" cy="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9"/>
                            </w:tblGrid>
                            <w:tr w:rsidR="00D73A4F" w14:paraId="0104A9D5" w14:textId="77777777">
                              <w:trPr>
                                <w:cantSplit/>
                                <w:trHeight w:hRule="exact" w:val="1417"/>
                                <w:jc w:val="center"/>
                              </w:trPr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7D820B9E" w14:textId="77777777" w:rsidR="00D73A4F" w:rsidRDefault="00D73A4F">
                                  <w:pPr>
                                    <w:pStyle w:val="aff6"/>
                                    <w:jc w:val="center"/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 w:val="0"/>
                                      <w:sz w:val="18"/>
                                      <w:lang w:val="ru-RU"/>
                                    </w:rPr>
                                    <w:t>Инв. № подл.</w:t>
                                  </w:r>
                                </w:p>
                              </w:tc>
                            </w:tr>
                          </w:tbl>
                          <w:p w14:paraId="2AF4068E" w14:textId="77777777" w:rsidR="00D73A4F" w:rsidRDefault="00D73A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58"/>
                      <wps:cNvSpPr txBox="1">
                        <a:spLocks noChangeArrowheads="1"/>
                      </wps:cNvSpPr>
                      <wps:spPr bwMode="auto">
                        <a:xfrm>
                          <a:off x="812" y="10248"/>
                          <a:ext cx="252" cy="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9"/>
                            </w:tblGrid>
                            <w:tr w:rsidR="00D73A4F" w14:paraId="39E9EA70" w14:textId="77777777">
                              <w:trPr>
                                <w:cantSplit/>
                                <w:trHeight w:hRule="exact" w:val="1417"/>
                                <w:jc w:val="center"/>
                              </w:trPr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5F903263" w14:textId="77777777" w:rsidR="00D73A4F" w:rsidRDefault="00D73A4F">
                                  <w:pPr>
                                    <w:pStyle w:val="aff6"/>
                                    <w:jc w:val="center"/>
                                    <w:rPr>
                                      <w:i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D3A8CC" w14:textId="77777777" w:rsidR="00D73A4F" w:rsidRDefault="00D73A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59"/>
                      <wps:cNvSpPr txBox="1">
                        <a:spLocks noChangeArrowheads="1"/>
                      </wps:cNvSpPr>
                      <wps:spPr bwMode="auto">
                        <a:xfrm>
                          <a:off x="812" y="11676"/>
                          <a:ext cx="252" cy="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9"/>
                            </w:tblGrid>
                            <w:tr w:rsidR="00D73A4F" w14:paraId="2F1BC5CC" w14:textId="77777777">
                              <w:trPr>
                                <w:cantSplit/>
                                <w:trHeight w:hRule="exact" w:val="1417"/>
                                <w:jc w:val="center"/>
                              </w:trPr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32DEF9A4" w14:textId="77777777" w:rsidR="00D73A4F" w:rsidRDefault="00D73A4F">
                                  <w:pPr>
                                    <w:pStyle w:val="aff6"/>
                                    <w:jc w:val="center"/>
                                    <w:rPr>
                                      <w:i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7FE5F2" w14:textId="77777777" w:rsidR="00D73A4F" w:rsidRDefault="00D73A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60"/>
                      <wps:cNvSpPr txBox="1">
                        <a:spLocks noChangeArrowheads="1"/>
                      </wps:cNvSpPr>
                      <wps:spPr bwMode="auto">
                        <a:xfrm>
                          <a:off x="812" y="15064"/>
                          <a:ext cx="252" cy="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9"/>
                            </w:tblGrid>
                            <w:tr w:rsidR="00D73A4F" w14:paraId="750FD618" w14:textId="77777777">
                              <w:trPr>
                                <w:cantSplit/>
                                <w:trHeight w:hRule="exact" w:val="1417"/>
                                <w:jc w:val="center"/>
                              </w:trPr>
                              <w:tc>
                                <w:tcPr>
                                  <w:tcW w:w="2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40ED923C" w14:textId="77777777" w:rsidR="00D73A4F" w:rsidRDefault="00D73A4F">
                                  <w:pPr>
                                    <w:pStyle w:val="aff6"/>
                                    <w:jc w:val="center"/>
                                    <w:rPr>
                                      <w:i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954FCD" w14:textId="77777777" w:rsidR="00D73A4F" w:rsidRDefault="00D73A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67BA9D" id="Group 46" o:spid="_x0000_s1041" style="position:absolute;left:0;text-align:left;margin-left:-34.5pt;margin-top:371.55pt;width:36.85pt;height:406.4pt;z-index:251658752" coordorigin="397,8222" coordsize="737,8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">
              <v:rect id="Rectangle 47" o:spid="_x0000_s1042" style="position:absolute;left:397;top:8222;width:737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<v:line id="Line 48" o:spid="_x0000_s1043" style="position:absolute;visibility:visible;mso-wrap-style:square" from="737,8222" to="737,16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<v:line id="Line 49" o:spid="_x0000_s1044" style="position:absolute;visibility:visible;mso-wrap-style:square" from="397,10206" to="1134,10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v:line id="Line 50" o:spid="_x0000_s1045" style="position:absolute;visibility:visible;mso-wrap-style:square" from="397,11624" to="1134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v:line id="Line 51" o:spid="_x0000_s1046" style="position:absolute;visibility:visible;mso-wrap-style:square" from="397,13041" to="1134,1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<v:line id="Line 52" o:spid="_x0000_s1047" style="position:absolute;visibility:visible;mso-wrap-style:square" from="397,15026" to="1134,1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48" type="#_x0000_t202" style="position:absolute;left:448;top:8260;width:25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D73A4F" w14:paraId="57731044" w14:textId="77777777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14:paraId="15B4E2F2" w14:textId="77777777" w:rsidR="00D73A4F" w:rsidRDefault="00D73A4F">
                            <w:pPr>
                              <w:pStyle w:val="aff6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18"/>
                                <w:lang w:val="ru-RU"/>
                              </w:rPr>
                              <w:t>Подп. и дата</w:t>
                            </w:r>
                          </w:p>
                        </w:tc>
                      </w:tr>
                    </w:tbl>
                    <w:p w14:paraId="7443DCF0" w14:textId="77777777" w:rsidR="00D73A4F" w:rsidRDefault="00D73A4F"/>
                  </w:txbxContent>
                </v:textbox>
              </v:shape>
              <v:shape id="Text Box 54" o:spid="_x0000_s1049" type="#_x0000_t202" style="position:absolute;left:448;top:10248;width:25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D73A4F" w14:paraId="2C5DDE8C" w14:textId="77777777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14:paraId="44F5FFA9" w14:textId="77777777" w:rsidR="00D73A4F" w:rsidRDefault="00D73A4F">
                            <w:pPr>
                              <w:pStyle w:val="aff6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18"/>
                                <w:lang w:val="ru-RU"/>
                              </w:rPr>
                              <w:t xml:space="preserve">Инв. №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 w:val="0"/>
                                <w:sz w:val="18"/>
                                <w:lang w:val="ru-RU"/>
                              </w:rPr>
                              <w:t>дубл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 w:val="0"/>
                                <w:sz w:val="18"/>
                                <w:lang w:val="ru-RU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82F66C5" w14:textId="77777777" w:rsidR="00D73A4F" w:rsidRDefault="00D73A4F"/>
                  </w:txbxContent>
                </v:textbox>
              </v:shape>
              <v:shape id="Text Box 55" o:spid="_x0000_s1050" type="#_x0000_t202" style="position:absolute;left:448;top:11676;width:25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D73A4F" w14:paraId="4F342329" w14:textId="77777777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14:paraId="66150380" w14:textId="77777777" w:rsidR="00D73A4F" w:rsidRDefault="00D73A4F">
                            <w:pPr>
                              <w:pStyle w:val="aff6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 w:val="0"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 w:val="0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 w:val="0"/>
                                <w:sz w:val="18"/>
                              </w:rPr>
                              <w:t>инв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 w:val="0"/>
                                <w:sz w:val="18"/>
                              </w:rPr>
                              <w:t>. №</w:t>
                            </w:r>
                          </w:p>
                        </w:tc>
                      </w:tr>
                    </w:tbl>
                    <w:p w14:paraId="1E35B7AF" w14:textId="77777777" w:rsidR="00D73A4F" w:rsidRDefault="00D73A4F"/>
                  </w:txbxContent>
                </v:textbox>
              </v:shape>
              <v:shape id="Text Box 56" o:spid="_x0000_s1051" type="#_x0000_t202" style="position:absolute;left:448;top:13076;width:25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D73A4F" w14:paraId="52E8CD8B" w14:textId="77777777">
                        <w:trPr>
                          <w:cantSplit/>
                          <w:trHeight w:hRule="exact" w:val="198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14:paraId="2B96CAA4" w14:textId="77777777" w:rsidR="00D73A4F" w:rsidRDefault="00D73A4F">
                            <w:pPr>
                              <w:pStyle w:val="aff6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18"/>
                                <w:lang w:val="ru-RU"/>
                              </w:rPr>
                              <w:t>Подп. и дата</w:t>
                            </w:r>
                          </w:p>
                        </w:tc>
                      </w:tr>
                    </w:tbl>
                    <w:p w14:paraId="482230C7" w14:textId="77777777" w:rsidR="00D73A4F" w:rsidRDefault="00D73A4F"/>
                  </w:txbxContent>
                </v:textbox>
              </v:shape>
              <v:shape id="Text Box 57" o:spid="_x0000_s1052" type="#_x0000_t202" style="position:absolute;left:448;top:15064;width:25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D73A4F" w14:paraId="0104A9D5" w14:textId="77777777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14:paraId="7D820B9E" w14:textId="77777777" w:rsidR="00D73A4F" w:rsidRDefault="00D73A4F">
                            <w:pPr>
                              <w:pStyle w:val="aff6"/>
                              <w:jc w:val="center"/>
                              <w:rPr>
                                <w:rFonts w:ascii="Arial" w:hAnsi="Arial" w:cs="Arial"/>
                                <w:i w:val="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18"/>
                                <w:lang w:val="ru-RU"/>
                              </w:rPr>
                              <w:t>Инв. № подл.</w:t>
                            </w:r>
                          </w:p>
                        </w:tc>
                      </w:tr>
                    </w:tbl>
                    <w:p w14:paraId="2AF4068E" w14:textId="77777777" w:rsidR="00D73A4F" w:rsidRDefault="00D73A4F"/>
                  </w:txbxContent>
                </v:textbox>
              </v:shape>
              <v:shape id="Text Box 58" o:spid="_x0000_s1053" type="#_x0000_t202" style="position:absolute;left:812;top:10248;width:25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D73A4F" w14:paraId="39E9EA70" w14:textId="77777777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14:paraId="5F903263" w14:textId="77777777" w:rsidR="00D73A4F" w:rsidRDefault="00D73A4F">
                            <w:pPr>
                              <w:pStyle w:val="aff6"/>
                              <w:jc w:val="center"/>
                              <w:rPr>
                                <w:i w:val="0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DD3A8CC" w14:textId="77777777" w:rsidR="00D73A4F" w:rsidRDefault="00D73A4F"/>
                  </w:txbxContent>
                </v:textbox>
              </v:shape>
              <v:shape id="Text Box 59" o:spid="_x0000_s1054" type="#_x0000_t202" style="position:absolute;left:812;top:11676;width:25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D73A4F" w14:paraId="2F1BC5CC" w14:textId="77777777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14:paraId="32DEF9A4" w14:textId="77777777" w:rsidR="00D73A4F" w:rsidRDefault="00D73A4F">
                            <w:pPr>
                              <w:pStyle w:val="aff6"/>
                              <w:jc w:val="center"/>
                              <w:rPr>
                                <w:i w:val="0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77FE5F2" w14:textId="77777777" w:rsidR="00D73A4F" w:rsidRDefault="00D73A4F"/>
                  </w:txbxContent>
                </v:textbox>
              </v:shape>
              <v:shape id="Text Box 60" o:spid="_x0000_s1055" type="#_x0000_t202" style="position:absolute;left:812;top:15064;width:25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9"/>
                      </w:tblGrid>
                      <w:tr w:rsidR="00D73A4F" w14:paraId="750FD618" w14:textId="77777777">
                        <w:trPr>
                          <w:cantSplit/>
                          <w:trHeight w:hRule="exact" w:val="1417"/>
                          <w:jc w:val="center"/>
                        </w:trPr>
                        <w:tc>
                          <w:tcPr>
                            <w:tcW w:w="2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14:paraId="40ED923C" w14:textId="77777777" w:rsidR="00D73A4F" w:rsidRDefault="00D73A4F">
                            <w:pPr>
                              <w:pStyle w:val="aff6"/>
                              <w:jc w:val="center"/>
                              <w:rPr>
                                <w:i w:val="0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B954FCD" w14:textId="77777777" w:rsidR="00D73A4F" w:rsidRDefault="00D73A4F"/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0E69" w14:textId="77777777" w:rsidR="00D73A4F" w:rsidRDefault="00D73A4F">
    <w:pPr>
      <w:pStyle w:val="aa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0C8B6C5" w14:textId="77777777" w:rsidR="00D73A4F" w:rsidRDefault="00D73A4F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3223" w14:textId="4287457A" w:rsidR="00D73A4F" w:rsidRDefault="00D73A4F">
    <w:pPr>
      <w:pStyle w:val="aa"/>
      <w:spacing w:before="120"/>
      <w:ind w:firstLine="0"/>
      <w:jc w:val="center"/>
      <w:rPr>
        <w:rStyle w:val="ac"/>
        <w:bCs/>
      </w:rPr>
    </w:pPr>
    <w:r>
      <w:rPr>
        <w:rStyle w:val="ac"/>
        <w:bCs/>
      </w:rPr>
      <w:fldChar w:fldCharType="begin"/>
    </w:r>
    <w:r>
      <w:rPr>
        <w:rStyle w:val="ac"/>
        <w:bCs/>
      </w:rPr>
      <w:instrText xml:space="preserve">PAGE  </w:instrText>
    </w:r>
    <w:r>
      <w:rPr>
        <w:rStyle w:val="ac"/>
        <w:bCs/>
      </w:rPr>
      <w:fldChar w:fldCharType="separate"/>
    </w:r>
    <w:r w:rsidR="006E1AEA">
      <w:rPr>
        <w:rStyle w:val="ac"/>
        <w:bCs/>
        <w:noProof/>
      </w:rPr>
      <w:t>14</w:t>
    </w:r>
    <w:r>
      <w:rPr>
        <w:rStyle w:val="ac"/>
        <w:bCs/>
      </w:rPr>
      <w:fldChar w:fldCharType="end"/>
    </w:r>
  </w:p>
  <w:p w14:paraId="3C1C5476" w14:textId="714D2C4D" w:rsidR="00D73A4F" w:rsidRDefault="00D73A4F">
    <w:pPr>
      <w:pStyle w:val="aa"/>
      <w:ind w:firstLine="0"/>
      <w:jc w:val="center"/>
    </w:pPr>
    <w:r w:rsidRPr="001E3413">
      <w:t>5</w:t>
    </w:r>
    <w:r>
      <w:rPr>
        <w:lang w:val="ru-RU"/>
      </w:rPr>
      <w:t>8.29.29</w:t>
    </w:r>
    <w:r w:rsidRPr="001E3413">
      <w:t>-001-</w:t>
    </w:r>
    <w:r>
      <w:t>29233469-2020 31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208C1AE"/>
    <w:lvl w:ilvl="0">
      <w:start w:val="1"/>
      <w:numFmt w:val="bullet"/>
      <w:pStyle w:val="GU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16D13"/>
    <w:multiLevelType w:val="hybridMultilevel"/>
    <w:tmpl w:val="62B2E004"/>
    <w:lvl w:ilvl="0" w:tplc="FFFFFFFF">
      <w:start w:val="1"/>
      <w:numFmt w:val="decimal"/>
      <w:pStyle w:val="1"/>
      <w:lvlText w:val="%1)"/>
      <w:lvlJc w:val="left"/>
      <w:pPr>
        <w:tabs>
          <w:tab w:val="num" w:pos="1163"/>
        </w:tabs>
        <w:ind w:left="11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075F0538"/>
    <w:multiLevelType w:val="hybridMultilevel"/>
    <w:tmpl w:val="B07C230A"/>
    <w:lvl w:ilvl="0" w:tplc="04190001">
      <w:start w:val="1"/>
      <w:numFmt w:val="bullet"/>
      <w:pStyle w:val="1-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71A8E"/>
    <w:multiLevelType w:val="hybridMultilevel"/>
    <w:tmpl w:val="C10C646A"/>
    <w:lvl w:ilvl="0" w:tplc="FFFFFFFF">
      <w:start w:val="1"/>
      <w:numFmt w:val="decimal"/>
      <w:pStyle w:val="a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0C350702"/>
    <w:multiLevelType w:val="hybridMultilevel"/>
    <w:tmpl w:val="305A5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3681"/>
    <w:multiLevelType w:val="multilevel"/>
    <w:tmpl w:val="9CECB0C4"/>
    <w:lvl w:ilvl="0">
      <w:numFmt w:val="decimal"/>
      <w:pStyle w:val="a0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44A9D"/>
    <w:multiLevelType w:val="multilevel"/>
    <w:tmpl w:val="5480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E21C9"/>
    <w:multiLevelType w:val="multilevel"/>
    <w:tmpl w:val="A3B4E298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1574488C"/>
    <w:multiLevelType w:val="hybridMultilevel"/>
    <w:tmpl w:val="9B0492BA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F54F3"/>
    <w:multiLevelType w:val="multilevel"/>
    <w:tmpl w:val="1624B7FE"/>
    <w:lvl w:ilvl="0">
      <w:start w:val="1"/>
      <w:numFmt w:val="none"/>
      <w:pStyle w:val="41111"/>
      <w:lvlText w:val="2.2.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3.2.1"/>
      <w:lvlJc w:val="left"/>
      <w:pPr>
        <w:tabs>
          <w:tab w:val="num" w:pos="0"/>
        </w:tabs>
        <w:ind w:left="792" w:hanging="432"/>
      </w:pPr>
      <w:rPr>
        <w:rFonts w:hint="default"/>
        <w:b w:val="0"/>
        <w:w w:val="10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1CD00615"/>
    <w:multiLevelType w:val="hybridMultilevel"/>
    <w:tmpl w:val="A754D66C"/>
    <w:lvl w:ilvl="0" w:tplc="85520702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42CE7"/>
    <w:multiLevelType w:val="hybridMultilevel"/>
    <w:tmpl w:val="0CCC4536"/>
    <w:lvl w:ilvl="0" w:tplc="04190011">
      <w:start w:val="1"/>
      <w:numFmt w:val="decimal"/>
      <w:lvlText w:val="%1)"/>
      <w:lvlJc w:val="left"/>
      <w:pPr>
        <w:ind w:left="121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4156FF8"/>
    <w:multiLevelType w:val="hybridMultilevel"/>
    <w:tmpl w:val="C6BE0FFA"/>
    <w:lvl w:ilvl="0" w:tplc="5A1EBA94">
      <w:numFmt w:val="decimal"/>
      <w:pStyle w:val="10"/>
      <w:lvlText w:val=""/>
      <w:lvlJc w:val="left"/>
    </w:lvl>
    <w:lvl w:ilvl="1" w:tplc="35B00EFC">
      <w:numFmt w:val="decimal"/>
      <w:lvlText w:val=""/>
      <w:lvlJc w:val="left"/>
    </w:lvl>
    <w:lvl w:ilvl="2" w:tplc="3BA6C084">
      <w:numFmt w:val="decimal"/>
      <w:pStyle w:val="a1"/>
      <w:lvlText w:val=""/>
      <w:lvlJc w:val="left"/>
    </w:lvl>
    <w:lvl w:ilvl="3" w:tplc="12A2336C">
      <w:numFmt w:val="decimal"/>
      <w:lvlText w:val=""/>
      <w:lvlJc w:val="left"/>
    </w:lvl>
    <w:lvl w:ilvl="4" w:tplc="0820F31C">
      <w:numFmt w:val="decimal"/>
      <w:lvlText w:val=""/>
      <w:lvlJc w:val="left"/>
    </w:lvl>
    <w:lvl w:ilvl="5" w:tplc="085E7C3A">
      <w:numFmt w:val="decimal"/>
      <w:lvlText w:val=""/>
      <w:lvlJc w:val="left"/>
    </w:lvl>
    <w:lvl w:ilvl="6" w:tplc="22965394">
      <w:numFmt w:val="decimal"/>
      <w:lvlText w:val=""/>
      <w:lvlJc w:val="left"/>
    </w:lvl>
    <w:lvl w:ilvl="7" w:tplc="B38EE0B0">
      <w:numFmt w:val="decimal"/>
      <w:lvlText w:val=""/>
      <w:lvlJc w:val="left"/>
    </w:lvl>
    <w:lvl w:ilvl="8" w:tplc="3DBCE5DA">
      <w:numFmt w:val="decimal"/>
      <w:lvlText w:val=""/>
      <w:lvlJc w:val="left"/>
    </w:lvl>
  </w:abstractNum>
  <w:abstractNum w:abstractNumId="13" w15:restartNumberingAfterBreak="0">
    <w:nsid w:val="282127D8"/>
    <w:multiLevelType w:val="hybridMultilevel"/>
    <w:tmpl w:val="6EDC8954"/>
    <w:lvl w:ilvl="0" w:tplc="6AC8E3B4">
      <w:numFmt w:val="decimal"/>
      <w:pStyle w:val="-"/>
      <w:lvlText w:val=""/>
      <w:lvlJc w:val="left"/>
    </w:lvl>
    <w:lvl w:ilvl="1" w:tplc="2E70E1FC">
      <w:numFmt w:val="decimal"/>
      <w:lvlText w:val=""/>
      <w:lvlJc w:val="left"/>
    </w:lvl>
    <w:lvl w:ilvl="2" w:tplc="2418F75E">
      <w:numFmt w:val="decimal"/>
      <w:lvlText w:val=""/>
      <w:lvlJc w:val="left"/>
    </w:lvl>
    <w:lvl w:ilvl="3" w:tplc="6B946852">
      <w:numFmt w:val="decimal"/>
      <w:lvlText w:val=""/>
      <w:lvlJc w:val="left"/>
    </w:lvl>
    <w:lvl w:ilvl="4" w:tplc="7AD49D50">
      <w:numFmt w:val="decimal"/>
      <w:lvlText w:val=""/>
      <w:lvlJc w:val="left"/>
    </w:lvl>
    <w:lvl w:ilvl="5" w:tplc="849AA8C8">
      <w:numFmt w:val="decimal"/>
      <w:lvlText w:val=""/>
      <w:lvlJc w:val="left"/>
    </w:lvl>
    <w:lvl w:ilvl="6" w:tplc="8F9CB532">
      <w:numFmt w:val="decimal"/>
      <w:lvlText w:val=""/>
      <w:lvlJc w:val="left"/>
    </w:lvl>
    <w:lvl w:ilvl="7" w:tplc="C33A0CF6">
      <w:numFmt w:val="decimal"/>
      <w:lvlText w:val=""/>
      <w:lvlJc w:val="left"/>
    </w:lvl>
    <w:lvl w:ilvl="8" w:tplc="BCCEBDC8">
      <w:numFmt w:val="decimal"/>
      <w:lvlText w:val=""/>
      <w:lvlJc w:val="left"/>
    </w:lvl>
  </w:abstractNum>
  <w:abstractNum w:abstractNumId="14" w15:restartNumberingAfterBreak="0">
    <w:nsid w:val="28CC4FBF"/>
    <w:multiLevelType w:val="multilevel"/>
    <w:tmpl w:val="E4423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AF44E7"/>
    <w:multiLevelType w:val="hybridMultilevel"/>
    <w:tmpl w:val="17D0CE42"/>
    <w:lvl w:ilvl="0" w:tplc="7156665A">
      <w:numFmt w:val="decimal"/>
      <w:pStyle w:val="11"/>
      <w:lvlText w:val=""/>
      <w:lvlJc w:val="left"/>
    </w:lvl>
    <w:lvl w:ilvl="1" w:tplc="EF0C47FA">
      <w:numFmt w:val="decimal"/>
      <w:lvlText w:val=""/>
      <w:lvlJc w:val="left"/>
    </w:lvl>
    <w:lvl w:ilvl="2" w:tplc="B2F28F1C">
      <w:numFmt w:val="decimal"/>
      <w:lvlText w:val=""/>
      <w:lvlJc w:val="left"/>
    </w:lvl>
    <w:lvl w:ilvl="3" w:tplc="862A5BCA">
      <w:numFmt w:val="decimal"/>
      <w:lvlText w:val=""/>
      <w:lvlJc w:val="left"/>
    </w:lvl>
    <w:lvl w:ilvl="4" w:tplc="CF741432">
      <w:numFmt w:val="decimal"/>
      <w:lvlText w:val=""/>
      <w:lvlJc w:val="left"/>
    </w:lvl>
    <w:lvl w:ilvl="5" w:tplc="28FCABA8">
      <w:numFmt w:val="decimal"/>
      <w:lvlText w:val=""/>
      <w:lvlJc w:val="left"/>
    </w:lvl>
    <w:lvl w:ilvl="6" w:tplc="C42EC7A6">
      <w:numFmt w:val="decimal"/>
      <w:lvlText w:val=""/>
      <w:lvlJc w:val="left"/>
    </w:lvl>
    <w:lvl w:ilvl="7" w:tplc="DA9E9EF0">
      <w:numFmt w:val="decimal"/>
      <w:lvlText w:val=""/>
      <w:lvlJc w:val="left"/>
    </w:lvl>
    <w:lvl w:ilvl="8" w:tplc="C9461D5E">
      <w:numFmt w:val="decimal"/>
      <w:lvlText w:val=""/>
      <w:lvlJc w:val="left"/>
    </w:lvl>
  </w:abstractNum>
  <w:abstractNum w:abstractNumId="16" w15:restartNumberingAfterBreak="0">
    <w:nsid w:val="36E538BD"/>
    <w:multiLevelType w:val="hybridMultilevel"/>
    <w:tmpl w:val="F8AA3B90"/>
    <w:lvl w:ilvl="0" w:tplc="FFFFFFFF">
      <w:numFmt w:val="decimal"/>
      <w:lvlText w:val=""/>
      <w:lvlJc w:val="left"/>
    </w:lvl>
    <w:lvl w:ilvl="1" w:tplc="5372C20E">
      <w:numFmt w:val="decimal"/>
      <w:pStyle w:val="2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7684C4B"/>
    <w:multiLevelType w:val="multilevel"/>
    <w:tmpl w:val="8264B814"/>
    <w:lvl w:ilvl="0">
      <w:start w:val="1"/>
      <w:numFmt w:val="decimal"/>
      <w:pStyle w:val="12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A895E92"/>
    <w:multiLevelType w:val="hybridMultilevel"/>
    <w:tmpl w:val="0E14999E"/>
    <w:lvl w:ilvl="0" w:tplc="FFFFFFFF">
      <w:numFmt w:val="decimal"/>
      <w:pStyle w:val="120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E8E111B"/>
    <w:multiLevelType w:val="hybridMultilevel"/>
    <w:tmpl w:val="4B2E9180"/>
    <w:lvl w:ilvl="0" w:tplc="FFFFFFFF">
      <w:numFmt w:val="decimal"/>
      <w:pStyle w:val="13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F6D7AC3"/>
    <w:multiLevelType w:val="hybridMultilevel"/>
    <w:tmpl w:val="EA1E0D48"/>
    <w:lvl w:ilvl="0" w:tplc="F5882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50740"/>
    <w:multiLevelType w:val="multilevel"/>
    <w:tmpl w:val="DC040572"/>
    <w:lvl w:ilvl="0">
      <w:numFmt w:val="decimal"/>
      <w:pStyle w:val="30"/>
      <w:lvlText w:val=""/>
      <w:lvlJc w:val="left"/>
    </w:lvl>
    <w:lvl w:ilvl="1">
      <w:numFmt w:val="decimal"/>
      <w:pStyle w:val="20"/>
      <w:lvlText w:val=""/>
      <w:lvlJc w:val="left"/>
    </w:lvl>
    <w:lvl w:ilvl="2">
      <w:numFmt w:val="decimal"/>
      <w:pStyle w:val="110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CF26F5"/>
    <w:multiLevelType w:val="hybridMultilevel"/>
    <w:tmpl w:val="92C2A3EC"/>
    <w:lvl w:ilvl="0" w:tplc="5034751C">
      <w:numFmt w:val="decimal"/>
      <w:pStyle w:val="a2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3" w15:restartNumberingAfterBreak="0">
    <w:nsid w:val="54AB613B"/>
    <w:multiLevelType w:val="singleLevel"/>
    <w:tmpl w:val="CD945B9E"/>
    <w:lvl w:ilvl="0">
      <w:numFmt w:val="decimal"/>
      <w:pStyle w:val="--"/>
      <w:lvlText w:val=""/>
      <w:lvlJc w:val="left"/>
    </w:lvl>
  </w:abstractNum>
  <w:abstractNum w:abstractNumId="24" w15:restartNumberingAfterBreak="0">
    <w:nsid w:val="55EF6C01"/>
    <w:multiLevelType w:val="multilevel"/>
    <w:tmpl w:val="67CECF74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5B71578F"/>
    <w:multiLevelType w:val="hybridMultilevel"/>
    <w:tmpl w:val="02220D4A"/>
    <w:lvl w:ilvl="0" w:tplc="F1BC5120">
      <w:numFmt w:val="decimal"/>
      <w:pStyle w:val="14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6" w15:restartNumberingAfterBreak="0">
    <w:nsid w:val="5CC41ED0"/>
    <w:multiLevelType w:val="hybridMultilevel"/>
    <w:tmpl w:val="8236B804"/>
    <w:lvl w:ilvl="0" w:tplc="0D5E52D4">
      <w:numFmt w:val="decimal"/>
      <w:pStyle w:val="15"/>
      <w:lvlText w:val=""/>
      <w:lvlJc w:val="left"/>
    </w:lvl>
    <w:lvl w:ilvl="1" w:tplc="E670F4B6">
      <w:numFmt w:val="decimal"/>
      <w:lvlText w:val=""/>
      <w:lvlJc w:val="left"/>
    </w:lvl>
    <w:lvl w:ilvl="2" w:tplc="9F2E2616">
      <w:numFmt w:val="decimal"/>
      <w:lvlText w:val=""/>
      <w:lvlJc w:val="left"/>
    </w:lvl>
    <w:lvl w:ilvl="3" w:tplc="69FA12F8">
      <w:numFmt w:val="decimal"/>
      <w:lvlText w:val=""/>
      <w:lvlJc w:val="left"/>
    </w:lvl>
    <w:lvl w:ilvl="4" w:tplc="148CB044">
      <w:numFmt w:val="decimal"/>
      <w:lvlText w:val=""/>
      <w:lvlJc w:val="left"/>
    </w:lvl>
    <w:lvl w:ilvl="5" w:tplc="A60E00E2">
      <w:numFmt w:val="decimal"/>
      <w:lvlText w:val=""/>
      <w:lvlJc w:val="left"/>
    </w:lvl>
    <w:lvl w:ilvl="6" w:tplc="60D07860">
      <w:numFmt w:val="decimal"/>
      <w:lvlText w:val=""/>
      <w:lvlJc w:val="left"/>
    </w:lvl>
    <w:lvl w:ilvl="7" w:tplc="88F6F116">
      <w:numFmt w:val="decimal"/>
      <w:lvlText w:val=""/>
      <w:lvlJc w:val="left"/>
    </w:lvl>
    <w:lvl w:ilvl="8" w:tplc="94F62D28">
      <w:numFmt w:val="decimal"/>
      <w:lvlText w:val=""/>
      <w:lvlJc w:val="left"/>
    </w:lvl>
  </w:abstractNum>
  <w:abstractNum w:abstractNumId="27" w15:restartNumberingAfterBreak="0">
    <w:nsid w:val="5DAB2B6C"/>
    <w:multiLevelType w:val="hybridMultilevel"/>
    <w:tmpl w:val="3026AAE4"/>
    <w:lvl w:ilvl="0" w:tplc="F1BC5120">
      <w:numFmt w:val="decimal"/>
      <w:pStyle w:val="16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5F714357"/>
    <w:multiLevelType w:val="hybridMultilevel"/>
    <w:tmpl w:val="B4D8692A"/>
    <w:lvl w:ilvl="0" w:tplc="2C701BA6">
      <w:numFmt w:val="decimal"/>
      <w:pStyle w:val="a3"/>
      <w:lvlText w:val=""/>
      <w:lvlJc w:val="left"/>
    </w:lvl>
    <w:lvl w:ilvl="1" w:tplc="050E6282">
      <w:numFmt w:val="decimal"/>
      <w:lvlText w:val=""/>
      <w:lvlJc w:val="left"/>
    </w:lvl>
    <w:lvl w:ilvl="2" w:tplc="AA5E47D6">
      <w:numFmt w:val="decimal"/>
      <w:lvlText w:val=""/>
      <w:lvlJc w:val="left"/>
    </w:lvl>
    <w:lvl w:ilvl="3" w:tplc="3CFAC3FC">
      <w:numFmt w:val="decimal"/>
      <w:lvlText w:val=""/>
      <w:lvlJc w:val="left"/>
    </w:lvl>
    <w:lvl w:ilvl="4" w:tplc="3AA2A16A">
      <w:numFmt w:val="decimal"/>
      <w:lvlText w:val=""/>
      <w:lvlJc w:val="left"/>
    </w:lvl>
    <w:lvl w:ilvl="5" w:tplc="D66EF684">
      <w:numFmt w:val="decimal"/>
      <w:lvlText w:val=""/>
      <w:lvlJc w:val="left"/>
    </w:lvl>
    <w:lvl w:ilvl="6" w:tplc="BC56ADA6">
      <w:numFmt w:val="decimal"/>
      <w:lvlText w:val=""/>
      <w:lvlJc w:val="left"/>
    </w:lvl>
    <w:lvl w:ilvl="7" w:tplc="2E56FE2C">
      <w:numFmt w:val="decimal"/>
      <w:lvlText w:val=""/>
      <w:lvlJc w:val="left"/>
    </w:lvl>
    <w:lvl w:ilvl="8" w:tplc="9D902BF6">
      <w:numFmt w:val="decimal"/>
      <w:lvlText w:val=""/>
      <w:lvlJc w:val="left"/>
    </w:lvl>
  </w:abstractNum>
  <w:abstractNum w:abstractNumId="29" w15:restartNumberingAfterBreak="0">
    <w:nsid w:val="613E54B8"/>
    <w:multiLevelType w:val="hybridMultilevel"/>
    <w:tmpl w:val="B8A049A0"/>
    <w:lvl w:ilvl="0" w:tplc="F1BC5120">
      <w:numFmt w:val="decimal"/>
      <w:pStyle w:val="a4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0" w15:restartNumberingAfterBreak="0">
    <w:nsid w:val="64973CDA"/>
    <w:multiLevelType w:val="multilevel"/>
    <w:tmpl w:val="BA5CEA66"/>
    <w:lvl w:ilvl="0">
      <w:numFmt w:val="decimal"/>
      <w:pStyle w:val="17"/>
      <w:lvlText w:val=""/>
      <w:lvlJc w:val="left"/>
    </w:lvl>
    <w:lvl w:ilvl="1">
      <w:numFmt w:val="decimal"/>
      <w:pStyle w:val="11Zagolovok"/>
      <w:lvlText w:val=""/>
      <w:lvlJc w:val="left"/>
    </w:lvl>
    <w:lvl w:ilvl="2">
      <w:numFmt w:val="decimal"/>
      <w:pStyle w:val="111Zagolovok"/>
      <w:lvlText w:val=""/>
      <w:lvlJc w:val="left"/>
    </w:lvl>
    <w:lvl w:ilvl="3">
      <w:numFmt w:val="decimal"/>
      <w:pStyle w:val="40"/>
      <w:lvlText w:val=""/>
      <w:lvlJc w:val="left"/>
    </w:lvl>
    <w:lvl w:ilvl="4">
      <w:numFmt w:val="decimal"/>
      <w:pStyle w:val="11111Zagolovok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D44F7E"/>
    <w:multiLevelType w:val="multilevel"/>
    <w:tmpl w:val="BC56C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C24B9D"/>
    <w:multiLevelType w:val="hybridMultilevel"/>
    <w:tmpl w:val="9B0492BA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C5B17"/>
    <w:multiLevelType w:val="hybridMultilevel"/>
    <w:tmpl w:val="FED27CFE"/>
    <w:lvl w:ilvl="0" w:tplc="22404092">
      <w:numFmt w:val="decimal"/>
      <w:pStyle w:val="a5"/>
      <w:lvlText w:val=""/>
      <w:lvlJc w:val="left"/>
    </w:lvl>
    <w:lvl w:ilvl="1" w:tplc="04190011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D13A1DF0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4" w15:restartNumberingAfterBreak="0">
    <w:nsid w:val="6830406F"/>
    <w:multiLevelType w:val="hybridMultilevel"/>
    <w:tmpl w:val="EC90EB8C"/>
    <w:lvl w:ilvl="0" w:tplc="0F661530">
      <w:numFmt w:val="decimal"/>
      <w:pStyle w:val="18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5" w15:restartNumberingAfterBreak="0">
    <w:nsid w:val="69EF517F"/>
    <w:multiLevelType w:val="hybridMultilevel"/>
    <w:tmpl w:val="0FF6A98A"/>
    <w:lvl w:ilvl="0" w:tplc="FFFFFFFF">
      <w:start w:val="20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−"/>
      <w:lvlJc w:val="left"/>
      <w:pPr>
        <w:ind w:left="1931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B805E9B"/>
    <w:multiLevelType w:val="hybridMultilevel"/>
    <w:tmpl w:val="8D80D94E"/>
    <w:lvl w:ilvl="0" w:tplc="5034751C">
      <w:numFmt w:val="decimal"/>
      <w:pStyle w:val="GUI0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7" w15:restartNumberingAfterBreak="0">
    <w:nsid w:val="6BF27C38"/>
    <w:multiLevelType w:val="hybridMultilevel"/>
    <w:tmpl w:val="DE202E3E"/>
    <w:lvl w:ilvl="0" w:tplc="FFFFFFFF">
      <w:numFmt w:val="decimal"/>
      <w:pStyle w:val="3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CEB49B0"/>
    <w:multiLevelType w:val="hybridMultilevel"/>
    <w:tmpl w:val="4CDE569C"/>
    <w:lvl w:ilvl="0" w:tplc="96DE5A76">
      <w:numFmt w:val="decimal"/>
      <w:pStyle w:val="Head12M2"/>
      <w:lvlText w:val=""/>
      <w:lvlJc w:val="left"/>
    </w:lvl>
    <w:lvl w:ilvl="1" w:tplc="97C02570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9" w15:restartNumberingAfterBreak="0">
    <w:nsid w:val="6CF96238"/>
    <w:multiLevelType w:val="multilevel"/>
    <w:tmpl w:val="FE4A0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2"/>
      <w:lvlText w:val="%1.%2."/>
      <w:lvlJc w:val="left"/>
      <w:pPr>
        <w:ind w:left="792" w:hanging="432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02E73CF"/>
    <w:multiLevelType w:val="hybridMultilevel"/>
    <w:tmpl w:val="DF00C31A"/>
    <w:lvl w:ilvl="0" w:tplc="4DA66C0E">
      <w:numFmt w:val="decimal"/>
      <w:pStyle w:val="-0"/>
      <w:lvlText w:val=""/>
      <w:lvlJc w:val="left"/>
    </w:lvl>
    <w:lvl w:ilvl="1" w:tplc="04190001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num w:numId="1">
    <w:abstractNumId w:val="2"/>
  </w:num>
  <w:num w:numId="2">
    <w:abstractNumId w:val="26"/>
  </w:num>
  <w:num w:numId="3">
    <w:abstractNumId w:val="1"/>
  </w:num>
  <w:num w:numId="4">
    <w:abstractNumId w:val="40"/>
  </w:num>
  <w:num w:numId="5">
    <w:abstractNumId w:val="12"/>
  </w:num>
  <w:num w:numId="6">
    <w:abstractNumId w:val="29"/>
  </w:num>
  <w:num w:numId="7">
    <w:abstractNumId w:val="22"/>
  </w:num>
  <w:num w:numId="8">
    <w:abstractNumId w:val="5"/>
  </w:num>
  <w:num w:numId="9">
    <w:abstractNumId w:val="23"/>
  </w:num>
  <w:num w:numId="10">
    <w:abstractNumId w:val="3"/>
  </w:num>
  <w:num w:numId="11">
    <w:abstractNumId w:val="38"/>
  </w:num>
  <w:num w:numId="12">
    <w:abstractNumId w:val="27"/>
  </w:num>
  <w:num w:numId="13">
    <w:abstractNumId w:val="21"/>
  </w:num>
  <w:num w:numId="14">
    <w:abstractNumId w:val="15"/>
  </w:num>
  <w:num w:numId="15">
    <w:abstractNumId w:val="28"/>
  </w:num>
  <w:num w:numId="16">
    <w:abstractNumId w:val="0"/>
  </w:num>
  <w:num w:numId="17">
    <w:abstractNumId w:val="25"/>
  </w:num>
  <w:num w:numId="18">
    <w:abstractNumId w:val="33"/>
  </w:num>
  <w:num w:numId="19">
    <w:abstractNumId w:val="36"/>
  </w:num>
  <w:num w:numId="20">
    <w:abstractNumId w:val="13"/>
  </w:num>
  <w:num w:numId="21">
    <w:abstractNumId w:val="30"/>
  </w:num>
  <w:num w:numId="22">
    <w:abstractNumId w:val="34"/>
  </w:num>
  <w:num w:numId="23">
    <w:abstractNumId w:val="18"/>
    <w:lvlOverride w:ilvl="0">
      <w:startOverride w:val="1"/>
    </w:lvlOverride>
  </w:num>
  <w:num w:numId="24">
    <w:abstractNumId w:val="16"/>
  </w:num>
  <w:num w:numId="25">
    <w:abstractNumId w:val="37"/>
  </w:num>
  <w:num w:numId="26">
    <w:abstractNumId w:val="19"/>
  </w:num>
  <w:num w:numId="27">
    <w:abstractNumId w:val="20"/>
  </w:num>
  <w:num w:numId="28">
    <w:abstractNumId w:val="39"/>
  </w:num>
  <w:num w:numId="29">
    <w:abstractNumId w:val="24"/>
  </w:num>
  <w:num w:numId="30">
    <w:abstractNumId w:val="9"/>
  </w:num>
  <w:num w:numId="31">
    <w:abstractNumId w:val="4"/>
  </w:num>
  <w:num w:numId="32">
    <w:abstractNumId w:val="17"/>
  </w:num>
  <w:num w:numId="33">
    <w:abstractNumId w:val="14"/>
  </w:num>
  <w:num w:numId="34">
    <w:abstractNumId w:val="31"/>
  </w:num>
  <w:num w:numId="35">
    <w:abstractNumId w:val="10"/>
  </w:num>
  <w:num w:numId="36">
    <w:abstractNumId w:val="11"/>
  </w:num>
  <w:num w:numId="37">
    <w:abstractNumId w:val="7"/>
  </w:num>
  <w:num w:numId="38">
    <w:abstractNumId w:val="8"/>
  </w:num>
  <w:num w:numId="39">
    <w:abstractNumId w:val="32"/>
  </w:num>
  <w:num w:numId="40">
    <w:abstractNumId w:val="6"/>
  </w:num>
  <w:num w:numId="41">
    <w:abstractNumId w:val="35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Муратова Алсу Арсеновна">
    <w15:presenceInfo w15:providerId="AD" w15:userId="S-1-5-21-1094741266-3819643022-4063773785-16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1C"/>
    <w:rsid w:val="00004FA3"/>
    <w:rsid w:val="00020D45"/>
    <w:rsid w:val="00026F6C"/>
    <w:rsid w:val="000531BD"/>
    <w:rsid w:val="00067F28"/>
    <w:rsid w:val="00084697"/>
    <w:rsid w:val="000A4F39"/>
    <w:rsid w:val="000A5B02"/>
    <w:rsid w:val="000E5FF1"/>
    <w:rsid w:val="000F0D98"/>
    <w:rsid w:val="00136269"/>
    <w:rsid w:val="00162BC8"/>
    <w:rsid w:val="00166678"/>
    <w:rsid w:val="00176132"/>
    <w:rsid w:val="0018152F"/>
    <w:rsid w:val="001A0BB1"/>
    <w:rsid w:val="001D2FDB"/>
    <w:rsid w:val="001E3413"/>
    <w:rsid w:val="001F57D4"/>
    <w:rsid w:val="001F77E1"/>
    <w:rsid w:val="00206556"/>
    <w:rsid w:val="00216076"/>
    <w:rsid w:val="00217C0B"/>
    <w:rsid w:val="002430D5"/>
    <w:rsid w:val="00244E70"/>
    <w:rsid w:val="002569C8"/>
    <w:rsid w:val="002659AB"/>
    <w:rsid w:val="00277077"/>
    <w:rsid w:val="0028083D"/>
    <w:rsid w:val="00296F82"/>
    <w:rsid w:val="002971E7"/>
    <w:rsid w:val="002A7D37"/>
    <w:rsid w:val="002C3C5A"/>
    <w:rsid w:val="002E1568"/>
    <w:rsid w:val="002F4781"/>
    <w:rsid w:val="00305E63"/>
    <w:rsid w:val="00367836"/>
    <w:rsid w:val="00370131"/>
    <w:rsid w:val="003708F9"/>
    <w:rsid w:val="00392FE4"/>
    <w:rsid w:val="003945AE"/>
    <w:rsid w:val="0039663D"/>
    <w:rsid w:val="003B5584"/>
    <w:rsid w:val="003D12E7"/>
    <w:rsid w:val="003F6855"/>
    <w:rsid w:val="00410C60"/>
    <w:rsid w:val="0042394E"/>
    <w:rsid w:val="00476299"/>
    <w:rsid w:val="004A5852"/>
    <w:rsid w:val="004B4F41"/>
    <w:rsid w:val="004D6F4C"/>
    <w:rsid w:val="00513B4D"/>
    <w:rsid w:val="00515DE0"/>
    <w:rsid w:val="00527697"/>
    <w:rsid w:val="00547F28"/>
    <w:rsid w:val="005702A2"/>
    <w:rsid w:val="00574088"/>
    <w:rsid w:val="005825FA"/>
    <w:rsid w:val="00596ADC"/>
    <w:rsid w:val="005B3483"/>
    <w:rsid w:val="005B4E21"/>
    <w:rsid w:val="005B7FD8"/>
    <w:rsid w:val="005D0985"/>
    <w:rsid w:val="005E2FCD"/>
    <w:rsid w:val="005E7B48"/>
    <w:rsid w:val="005F634A"/>
    <w:rsid w:val="005F71AE"/>
    <w:rsid w:val="006064C1"/>
    <w:rsid w:val="00612681"/>
    <w:rsid w:val="006133D5"/>
    <w:rsid w:val="006162BC"/>
    <w:rsid w:val="00681B52"/>
    <w:rsid w:val="006923AC"/>
    <w:rsid w:val="006E15A5"/>
    <w:rsid w:val="006E1AEA"/>
    <w:rsid w:val="006F62F8"/>
    <w:rsid w:val="00721F6D"/>
    <w:rsid w:val="007A33FD"/>
    <w:rsid w:val="007B0200"/>
    <w:rsid w:val="007E0660"/>
    <w:rsid w:val="007F2755"/>
    <w:rsid w:val="00806468"/>
    <w:rsid w:val="008166DB"/>
    <w:rsid w:val="00846D79"/>
    <w:rsid w:val="0087332E"/>
    <w:rsid w:val="00875DE5"/>
    <w:rsid w:val="008776F7"/>
    <w:rsid w:val="00903CE1"/>
    <w:rsid w:val="009321FD"/>
    <w:rsid w:val="00951E01"/>
    <w:rsid w:val="00962F0B"/>
    <w:rsid w:val="00970677"/>
    <w:rsid w:val="0098085C"/>
    <w:rsid w:val="00987711"/>
    <w:rsid w:val="009934BD"/>
    <w:rsid w:val="00993640"/>
    <w:rsid w:val="009940D7"/>
    <w:rsid w:val="009A2181"/>
    <w:rsid w:val="00A06346"/>
    <w:rsid w:val="00A308AC"/>
    <w:rsid w:val="00A32D05"/>
    <w:rsid w:val="00A35C22"/>
    <w:rsid w:val="00A403CE"/>
    <w:rsid w:val="00A7697B"/>
    <w:rsid w:val="00A854F9"/>
    <w:rsid w:val="00AA4683"/>
    <w:rsid w:val="00AB2581"/>
    <w:rsid w:val="00AC6AE8"/>
    <w:rsid w:val="00AE6026"/>
    <w:rsid w:val="00AF1A4D"/>
    <w:rsid w:val="00B248E2"/>
    <w:rsid w:val="00B36B8C"/>
    <w:rsid w:val="00B464E4"/>
    <w:rsid w:val="00B64A1C"/>
    <w:rsid w:val="00B80E8D"/>
    <w:rsid w:val="00BA6383"/>
    <w:rsid w:val="00BC13A1"/>
    <w:rsid w:val="00BC2B35"/>
    <w:rsid w:val="00C07798"/>
    <w:rsid w:val="00C45392"/>
    <w:rsid w:val="00C46DF3"/>
    <w:rsid w:val="00C54710"/>
    <w:rsid w:val="00C8457C"/>
    <w:rsid w:val="00C96ADF"/>
    <w:rsid w:val="00CC5D48"/>
    <w:rsid w:val="00CE0FA2"/>
    <w:rsid w:val="00CE3D3D"/>
    <w:rsid w:val="00CF5B3F"/>
    <w:rsid w:val="00D2101A"/>
    <w:rsid w:val="00D23984"/>
    <w:rsid w:val="00D73A4F"/>
    <w:rsid w:val="00D82388"/>
    <w:rsid w:val="00D92A3D"/>
    <w:rsid w:val="00DD2DF1"/>
    <w:rsid w:val="00DF11DD"/>
    <w:rsid w:val="00DF6150"/>
    <w:rsid w:val="00E30DA9"/>
    <w:rsid w:val="00E55AE0"/>
    <w:rsid w:val="00E754EE"/>
    <w:rsid w:val="00E844BB"/>
    <w:rsid w:val="00E84D04"/>
    <w:rsid w:val="00EA62D7"/>
    <w:rsid w:val="00EC3F85"/>
    <w:rsid w:val="00EE02DE"/>
    <w:rsid w:val="00EF09FF"/>
    <w:rsid w:val="00F446C9"/>
    <w:rsid w:val="00F45904"/>
    <w:rsid w:val="00F91175"/>
    <w:rsid w:val="00FA075E"/>
    <w:rsid w:val="00FA5DC9"/>
    <w:rsid w:val="00FD3228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4FB736"/>
  <w15:chartTrackingRefBased/>
  <w15:docId w15:val="{057A6075-26B9-4564-BFC3-7F086C60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pPr>
      <w:spacing w:line="360" w:lineRule="auto"/>
      <w:ind w:firstLine="851"/>
      <w:jc w:val="both"/>
    </w:pPr>
    <w:rPr>
      <w:sz w:val="24"/>
      <w:szCs w:val="24"/>
    </w:rPr>
  </w:style>
  <w:style w:type="paragraph" w:styleId="12">
    <w:name w:val="heading 1"/>
    <w:aliases w:val="Заголовок 1прил,Заголовок 1 Знак,H1,(раздел)"/>
    <w:basedOn w:val="a6"/>
    <w:next w:val="a6"/>
    <w:qFormat/>
    <w:pPr>
      <w:keepNext/>
      <w:pageBreakBefore/>
      <w:numPr>
        <w:numId w:val="32"/>
      </w:numPr>
      <w:tabs>
        <w:tab w:val="left" w:pos="284"/>
      </w:tabs>
      <w:spacing w:before="600" w:after="600"/>
      <w:jc w:val="center"/>
      <w:outlineLvl w:val="0"/>
    </w:pPr>
    <w:rPr>
      <w:b/>
      <w:bCs/>
      <w:caps/>
    </w:rPr>
  </w:style>
  <w:style w:type="paragraph" w:styleId="22">
    <w:name w:val="heading 2"/>
    <w:aliases w:val="Заголовок 2прил,Знак,Numbered - 2,Major,h 3,2,h2,PA Major Section,Heading 2a,H2,Reset numbering,headi,heading2,h21,h22,21,Heading Two,ICL,Sub Title,h 4,AppAHeading 2,Heading 2 Number,PARA2,T2,Heading,PARA21,PARA22,PARA23,T21,PARA24,T22"/>
    <w:basedOn w:val="a6"/>
    <w:next w:val="a6"/>
    <w:link w:val="23"/>
    <w:autoRedefine/>
    <w:qFormat/>
    <w:rsid w:val="00136269"/>
    <w:pPr>
      <w:keepNext/>
      <w:numPr>
        <w:ilvl w:val="1"/>
        <w:numId w:val="28"/>
      </w:numPr>
      <w:tabs>
        <w:tab w:val="left" w:pos="1418"/>
        <w:tab w:val="left" w:pos="5727"/>
      </w:tabs>
      <w:suppressAutoHyphens/>
      <w:spacing w:before="360" w:after="360"/>
      <w:ind w:left="0" w:firstLine="851"/>
      <w:outlineLvl w:val="1"/>
    </w:pPr>
    <w:rPr>
      <w:noProof/>
      <w:lang w:val="en-US"/>
    </w:rPr>
  </w:style>
  <w:style w:type="paragraph" w:styleId="3">
    <w:name w:val="heading 3"/>
    <w:aliases w:val="Заголовок 3прил,Заголовок 3 ГОСТ,H3,Numbered - 3,Level 1 - 1,Lev 3,Minor,H31,H32,H33,H34,H35,H36,H37,H38,t3,PA Minor Section,Label,Label1,(Alt+3),(Alt+3)1,(Alt+3)2,(Alt+3)3,(Alt+3)4,(Alt+3)5,(Alt+3)6,(Alt+3)11,(Alt+3)21,(Alt+3)31,(Alt+3)41"/>
    <w:basedOn w:val="a6"/>
    <w:next w:val="a6"/>
    <w:link w:val="32"/>
    <w:autoRedefine/>
    <w:qFormat/>
    <w:rsid w:val="00136269"/>
    <w:pPr>
      <w:keepNext/>
      <w:keepLines/>
      <w:numPr>
        <w:ilvl w:val="2"/>
        <w:numId w:val="32"/>
      </w:numPr>
      <w:tabs>
        <w:tab w:val="left" w:pos="0"/>
        <w:tab w:val="left" w:pos="1134"/>
        <w:tab w:val="left" w:pos="1701"/>
        <w:tab w:val="left" w:leader="dot" w:pos="9809"/>
      </w:tabs>
      <w:suppressAutoHyphens/>
      <w:spacing w:before="240" w:after="240"/>
      <w:ind w:left="0" w:firstLine="851"/>
      <w:outlineLvl w:val="2"/>
    </w:pPr>
    <w:rPr>
      <w:lang w:val="x-none" w:eastAsia="x-none"/>
    </w:rPr>
  </w:style>
  <w:style w:type="paragraph" w:styleId="4">
    <w:name w:val="heading 4"/>
    <w:basedOn w:val="a6"/>
    <w:next w:val="a6"/>
    <w:link w:val="41"/>
    <w:qFormat/>
    <w:pPr>
      <w:keepNext/>
      <w:numPr>
        <w:ilvl w:val="3"/>
        <w:numId w:val="32"/>
      </w:numPr>
      <w:spacing w:before="120" w:after="120"/>
      <w:outlineLvl w:val="3"/>
    </w:pPr>
    <w:rPr>
      <w:bCs/>
      <w:lang w:val="x-none" w:eastAsia="x-none"/>
    </w:rPr>
  </w:style>
  <w:style w:type="paragraph" w:styleId="5">
    <w:name w:val="heading 5"/>
    <w:basedOn w:val="a6"/>
    <w:next w:val="a6"/>
    <w:qFormat/>
    <w:pPr>
      <w:keepNext/>
      <w:numPr>
        <w:ilvl w:val="4"/>
        <w:numId w:val="32"/>
      </w:numPr>
      <w:outlineLvl w:val="4"/>
    </w:pPr>
    <w:rPr>
      <w:sz w:val="28"/>
    </w:rPr>
  </w:style>
  <w:style w:type="paragraph" w:styleId="6">
    <w:name w:val="heading 6"/>
    <w:basedOn w:val="a6"/>
    <w:next w:val="a6"/>
    <w:qFormat/>
    <w:pPr>
      <w:keepNext/>
      <w:numPr>
        <w:ilvl w:val="5"/>
        <w:numId w:val="32"/>
      </w:numPr>
      <w:outlineLvl w:val="5"/>
    </w:pPr>
    <w:rPr>
      <w:sz w:val="28"/>
    </w:rPr>
  </w:style>
  <w:style w:type="paragraph" w:styleId="7">
    <w:name w:val="heading 7"/>
    <w:aliases w:val="Заголовок 7 Знак Знак Знак Знак Знак Знак Знак"/>
    <w:basedOn w:val="a6"/>
    <w:next w:val="a6"/>
    <w:qFormat/>
    <w:pPr>
      <w:keepNext/>
      <w:numPr>
        <w:ilvl w:val="6"/>
        <w:numId w:val="32"/>
      </w:numPr>
      <w:spacing w:before="240" w:after="60"/>
      <w:outlineLvl w:val="6"/>
    </w:pPr>
    <w:rPr>
      <w:rFonts w:ascii="Arial" w:hAnsi="Arial"/>
      <w:color w:val="0000FF"/>
      <w:sz w:val="20"/>
      <w:szCs w:val="20"/>
      <w:lang w:val="en-US" w:eastAsia="en-US"/>
    </w:rPr>
  </w:style>
  <w:style w:type="paragraph" w:styleId="8">
    <w:name w:val="heading 8"/>
    <w:basedOn w:val="a6"/>
    <w:next w:val="a6"/>
    <w:qFormat/>
    <w:pPr>
      <w:keepNext/>
      <w:numPr>
        <w:ilvl w:val="7"/>
        <w:numId w:val="32"/>
      </w:numPr>
      <w:spacing w:before="240" w:after="60"/>
      <w:outlineLvl w:val="7"/>
    </w:pPr>
    <w:rPr>
      <w:rFonts w:ascii="Arial" w:hAnsi="Arial"/>
      <w:i/>
      <w:color w:val="0000FF"/>
      <w:sz w:val="20"/>
      <w:szCs w:val="20"/>
      <w:lang w:val="en-US" w:eastAsia="en-US"/>
    </w:rPr>
  </w:style>
  <w:style w:type="paragraph" w:styleId="9">
    <w:name w:val="heading 9"/>
    <w:basedOn w:val="a6"/>
    <w:next w:val="a6"/>
    <w:qFormat/>
    <w:pPr>
      <w:keepNext/>
      <w:numPr>
        <w:ilvl w:val="8"/>
        <w:numId w:val="32"/>
      </w:numPr>
      <w:spacing w:before="240" w:after="60"/>
      <w:outlineLvl w:val="8"/>
    </w:pPr>
    <w:rPr>
      <w:rFonts w:ascii="Arial" w:hAnsi="Arial"/>
      <w:b/>
      <w:i/>
      <w:color w:val="0000FF"/>
      <w:sz w:val="18"/>
      <w:szCs w:val="20"/>
      <w:lang w:val="en-US"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basedOn w:val="a7"/>
  </w:style>
  <w:style w:type="paragraph" w:styleId="ad">
    <w:name w:val="footer"/>
    <w:basedOn w:val="a6"/>
    <w:link w:val="ae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9">
    <w:name w:val="Название1"/>
    <w:basedOn w:val="a6"/>
    <w:qFormat/>
    <w:pPr>
      <w:jc w:val="center"/>
    </w:pPr>
    <w:rPr>
      <w:b/>
      <w:bCs/>
      <w:sz w:val="32"/>
    </w:rPr>
  </w:style>
  <w:style w:type="paragraph" w:styleId="af">
    <w:name w:val="Body Text"/>
    <w:basedOn w:val="a6"/>
    <w:rPr>
      <w:sz w:val="28"/>
    </w:rPr>
  </w:style>
  <w:style w:type="paragraph" w:styleId="af0">
    <w:name w:val="footnote text"/>
    <w:basedOn w:val="a6"/>
    <w:semiHidden/>
    <w:rPr>
      <w:sz w:val="20"/>
      <w:szCs w:val="20"/>
    </w:rPr>
  </w:style>
  <w:style w:type="character" w:styleId="af1">
    <w:name w:val="footnote reference"/>
    <w:semiHidden/>
    <w:rPr>
      <w:vertAlign w:val="superscript"/>
    </w:rPr>
  </w:style>
  <w:style w:type="paragraph" w:styleId="af2">
    <w:name w:val="Body Text Indent"/>
    <w:basedOn w:val="a6"/>
    <w:pPr>
      <w:ind w:firstLine="709"/>
    </w:pPr>
    <w:rPr>
      <w:sz w:val="28"/>
    </w:rPr>
  </w:style>
  <w:style w:type="character" w:styleId="af3">
    <w:name w:val="annotation reference"/>
    <w:uiPriority w:val="99"/>
    <w:rPr>
      <w:sz w:val="16"/>
      <w:szCs w:val="16"/>
    </w:rPr>
  </w:style>
  <w:style w:type="paragraph" w:styleId="af4">
    <w:name w:val="annotation text"/>
    <w:basedOn w:val="a6"/>
    <w:link w:val="af5"/>
    <w:rPr>
      <w:sz w:val="20"/>
      <w:szCs w:val="20"/>
    </w:rPr>
  </w:style>
  <w:style w:type="paragraph" w:customStyle="1" w:styleId="af6">
    <w:name w:val="Текст пункта"/>
    <w:link w:val="24"/>
    <w:pPr>
      <w:spacing w:before="60" w:after="120" w:line="288" w:lineRule="auto"/>
      <w:ind w:firstLine="454"/>
      <w:jc w:val="both"/>
    </w:pPr>
    <w:rPr>
      <w:sz w:val="24"/>
      <w:lang w:eastAsia="en-US"/>
    </w:rPr>
  </w:style>
  <w:style w:type="character" w:customStyle="1" w:styleId="24">
    <w:name w:val="Текст пункта Знак2"/>
    <w:link w:val="af6"/>
    <w:rPr>
      <w:sz w:val="24"/>
      <w:lang w:val="ru-RU" w:eastAsia="en-US" w:bidi="ar-SA"/>
    </w:rPr>
  </w:style>
  <w:style w:type="paragraph" w:customStyle="1" w:styleId="-0">
    <w:name w:val="Список-"/>
    <w:basedOn w:val="af6"/>
    <w:link w:val="-1"/>
    <w:pPr>
      <w:numPr>
        <w:numId w:val="4"/>
      </w:numPr>
      <w:spacing w:before="0" w:after="0"/>
      <w:jc w:val="left"/>
    </w:pPr>
    <w:rPr>
      <w:snapToGrid w:val="0"/>
      <w:lang w:val="x-none"/>
    </w:rPr>
  </w:style>
  <w:style w:type="character" w:customStyle="1" w:styleId="-1">
    <w:name w:val="Список- Знак"/>
    <w:link w:val="-0"/>
    <w:rPr>
      <w:snapToGrid w:val="0"/>
      <w:sz w:val="24"/>
      <w:lang w:val="x-none" w:eastAsia="en-US"/>
    </w:rPr>
  </w:style>
  <w:style w:type="paragraph" w:customStyle="1" w:styleId="Head10M">
    <w:name w:val="Head 10M"/>
    <w:basedOn w:val="a6"/>
    <w:pPr>
      <w:spacing w:before="40" w:after="40"/>
      <w:jc w:val="center"/>
    </w:pPr>
    <w:rPr>
      <w:b/>
      <w:sz w:val="20"/>
      <w:szCs w:val="20"/>
      <w:lang w:eastAsia="en-US"/>
    </w:rPr>
  </w:style>
  <w:style w:type="paragraph" w:customStyle="1" w:styleId="TableGraf10M">
    <w:name w:val="TableGraf 10M"/>
    <w:basedOn w:val="a6"/>
    <w:pPr>
      <w:spacing w:before="40" w:after="40"/>
      <w:jc w:val="center"/>
    </w:pPr>
    <w:rPr>
      <w:sz w:val="20"/>
      <w:szCs w:val="20"/>
      <w:lang w:eastAsia="en-US"/>
    </w:rPr>
  </w:style>
  <w:style w:type="paragraph" w:styleId="af7">
    <w:name w:val="caption"/>
    <w:basedOn w:val="af6"/>
    <w:next w:val="af6"/>
    <w:qFormat/>
    <w:pPr>
      <w:keepNext/>
      <w:spacing w:before="240" w:line="240" w:lineRule="auto"/>
      <w:ind w:firstLine="0"/>
      <w:jc w:val="center"/>
    </w:pPr>
    <w:rPr>
      <w:b/>
    </w:rPr>
  </w:style>
  <w:style w:type="paragraph" w:styleId="af8">
    <w:name w:val="Balloon Text"/>
    <w:basedOn w:val="a6"/>
    <w:semiHidden/>
    <w:rPr>
      <w:rFonts w:ascii="Tahoma" w:hAnsi="Tahoma" w:cs="Tahoma"/>
      <w:sz w:val="16"/>
      <w:szCs w:val="16"/>
    </w:rPr>
  </w:style>
  <w:style w:type="paragraph" w:customStyle="1" w:styleId="af9">
    <w:name w:val="_Текст"/>
    <w:basedOn w:val="a6"/>
    <w:link w:val="1a"/>
    <w:pPr>
      <w:spacing w:before="60" w:after="120"/>
    </w:pPr>
  </w:style>
  <w:style w:type="character" w:customStyle="1" w:styleId="1a">
    <w:name w:val="_Текст Знак1"/>
    <w:link w:val="af9"/>
    <w:rPr>
      <w:sz w:val="24"/>
      <w:szCs w:val="24"/>
      <w:lang w:val="ru-RU" w:eastAsia="ru-RU" w:bidi="ar-SA"/>
    </w:rPr>
  </w:style>
  <w:style w:type="paragraph" w:customStyle="1" w:styleId="33">
    <w:name w:val="Текст пункта Знак3"/>
    <w:link w:val="34"/>
    <w:pPr>
      <w:spacing w:before="60" w:after="120" w:line="288" w:lineRule="auto"/>
      <w:ind w:firstLine="454"/>
      <w:jc w:val="both"/>
    </w:pPr>
    <w:rPr>
      <w:sz w:val="24"/>
      <w:lang w:eastAsia="en-US"/>
    </w:rPr>
  </w:style>
  <w:style w:type="character" w:customStyle="1" w:styleId="34">
    <w:name w:val="Текст пункта Знак3 Знак"/>
    <w:link w:val="33"/>
    <w:rPr>
      <w:sz w:val="24"/>
      <w:lang w:val="ru-RU" w:eastAsia="en-US" w:bidi="ar-SA"/>
    </w:rPr>
  </w:style>
  <w:style w:type="paragraph" w:styleId="afa">
    <w:name w:val="annotation subject"/>
    <w:basedOn w:val="af4"/>
    <w:next w:val="af4"/>
    <w:semiHidden/>
    <w:rPr>
      <w:b/>
      <w:bCs/>
    </w:rPr>
  </w:style>
  <w:style w:type="paragraph" w:customStyle="1" w:styleId="1b">
    <w:name w:val="1"/>
    <w:rPr>
      <w:sz w:val="2"/>
      <w:lang w:eastAsia="en-US"/>
    </w:rPr>
  </w:style>
  <w:style w:type="paragraph" w:customStyle="1" w:styleId="TableGraf8L">
    <w:name w:val="TableGraf 8L"/>
    <w:basedOn w:val="af6"/>
    <w:pPr>
      <w:spacing w:before="40" w:after="40" w:line="240" w:lineRule="auto"/>
      <w:ind w:firstLine="0"/>
      <w:jc w:val="left"/>
    </w:pPr>
    <w:rPr>
      <w:sz w:val="16"/>
    </w:rPr>
  </w:style>
  <w:style w:type="paragraph" w:customStyle="1" w:styleId="TableGraf10L">
    <w:name w:val="TableGraf 10L"/>
    <w:basedOn w:val="TableGraf8L"/>
    <w:rPr>
      <w:sz w:val="20"/>
    </w:rPr>
  </w:style>
  <w:style w:type="paragraph" w:customStyle="1" w:styleId="Head10L">
    <w:name w:val="Head 10L"/>
    <w:basedOn w:val="TableGraf10L"/>
    <w:rPr>
      <w:b/>
    </w:rPr>
  </w:style>
  <w:style w:type="paragraph" w:customStyle="1" w:styleId="TableGraf8M">
    <w:name w:val="TableGraf 8M"/>
    <w:basedOn w:val="TableGraf8L"/>
    <w:pPr>
      <w:jc w:val="center"/>
    </w:pPr>
  </w:style>
  <w:style w:type="paragraph" w:customStyle="1" w:styleId="Head8M">
    <w:name w:val="Head 8M"/>
    <w:basedOn w:val="TableGraf8M"/>
    <w:rPr>
      <w:b/>
    </w:rPr>
  </w:style>
  <w:style w:type="paragraph" w:customStyle="1" w:styleId="Head12M">
    <w:name w:val="Head 12M"/>
    <w:basedOn w:val="af6"/>
    <w:pPr>
      <w:keepLines/>
      <w:spacing w:before="40" w:after="40" w:line="240" w:lineRule="auto"/>
      <w:ind w:firstLine="0"/>
      <w:jc w:val="center"/>
    </w:pPr>
  </w:style>
  <w:style w:type="paragraph" w:customStyle="1" w:styleId="Head8L">
    <w:name w:val="Head 8L"/>
    <w:basedOn w:val="TableGraf8L"/>
    <w:rPr>
      <w:b/>
    </w:rPr>
  </w:style>
  <w:style w:type="paragraph" w:customStyle="1" w:styleId="TablName">
    <w:name w:val="Tabl_Name"/>
    <w:basedOn w:val="af6"/>
    <w:pPr>
      <w:keepNext/>
      <w:keepLines/>
      <w:spacing w:before="120"/>
      <w:jc w:val="left"/>
    </w:pPr>
  </w:style>
  <w:style w:type="paragraph" w:customStyle="1" w:styleId="TableGraf8R">
    <w:name w:val="TableGraf 8R"/>
    <w:basedOn w:val="TableGraf8L"/>
    <w:pPr>
      <w:jc w:val="right"/>
    </w:pPr>
  </w:style>
  <w:style w:type="paragraph" w:customStyle="1" w:styleId="TableGraf10R">
    <w:name w:val="TableGraf 10R"/>
    <w:basedOn w:val="TableGraf8R"/>
    <w:rPr>
      <w:sz w:val="20"/>
    </w:rPr>
  </w:style>
  <w:style w:type="paragraph" w:customStyle="1" w:styleId="TableGraf12L">
    <w:name w:val="TableGraf 12L"/>
    <w:basedOn w:val="TableGraf8L"/>
    <w:rPr>
      <w:sz w:val="24"/>
    </w:rPr>
  </w:style>
  <w:style w:type="paragraph" w:customStyle="1" w:styleId="TableGraf12M">
    <w:name w:val="TableGraf 12M"/>
    <w:basedOn w:val="TableGraf8L"/>
    <w:pPr>
      <w:jc w:val="center"/>
    </w:pPr>
    <w:rPr>
      <w:sz w:val="24"/>
    </w:rPr>
  </w:style>
  <w:style w:type="paragraph" w:customStyle="1" w:styleId="TableGraf12R">
    <w:name w:val="TableGraf 12R"/>
    <w:basedOn w:val="TableGraf8R"/>
    <w:rPr>
      <w:sz w:val="24"/>
    </w:rPr>
  </w:style>
  <w:style w:type="paragraph" w:customStyle="1" w:styleId="TablGraf8L">
    <w:name w:val="TablGraf 8L"/>
    <w:basedOn w:val="af6"/>
    <w:pPr>
      <w:spacing w:after="60"/>
      <w:ind w:firstLine="0"/>
      <w:jc w:val="left"/>
    </w:pPr>
    <w:rPr>
      <w:sz w:val="16"/>
    </w:rPr>
  </w:style>
  <w:style w:type="paragraph" w:styleId="1c">
    <w:name w:val="toc 1"/>
    <w:basedOn w:val="af6"/>
    <w:autoRedefine/>
    <w:uiPriority w:val="39"/>
    <w:rsid w:val="00BC2B35"/>
    <w:pPr>
      <w:tabs>
        <w:tab w:val="left" w:pos="284"/>
        <w:tab w:val="right" w:leader="dot" w:pos="10206"/>
      </w:tabs>
      <w:spacing w:before="120" w:after="0" w:line="360" w:lineRule="auto"/>
      <w:ind w:right="425" w:firstLine="0"/>
      <w:jc w:val="left"/>
    </w:pPr>
    <w:rPr>
      <w:b/>
      <w:noProof/>
      <w:szCs w:val="24"/>
    </w:rPr>
  </w:style>
  <w:style w:type="paragraph" w:styleId="25">
    <w:name w:val="toc 2"/>
    <w:basedOn w:val="1c"/>
    <w:next w:val="35"/>
    <w:autoRedefine/>
    <w:uiPriority w:val="39"/>
    <w:pPr>
      <w:spacing w:before="60"/>
      <w:ind w:left="681" w:hanging="454"/>
    </w:pPr>
    <w:rPr>
      <w:b w:val="0"/>
      <w:noProof w:val="0"/>
    </w:rPr>
  </w:style>
  <w:style w:type="paragraph" w:styleId="35">
    <w:name w:val="toc 3"/>
    <w:basedOn w:val="25"/>
    <w:next w:val="42"/>
    <w:autoRedefine/>
    <w:uiPriority w:val="39"/>
    <w:rsid w:val="00BC2B35"/>
    <w:pPr>
      <w:tabs>
        <w:tab w:val="clear" w:pos="284"/>
        <w:tab w:val="left" w:pos="1418"/>
      </w:tabs>
      <w:ind w:left="1304" w:hanging="624"/>
    </w:pPr>
  </w:style>
  <w:style w:type="paragraph" w:styleId="42">
    <w:name w:val="toc 4"/>
    <w:basedOn w:val="a6"/>
    <w:next w:val="a6"/>
    <w:autoRedefine/>
    <w:semiHidden/>
    <w:pPr>
      <w:keepNext/>
      <w:tabs>
        <w:tab w:val="right" w:leader="dot" w:pos="9809"/>
      </w:tabs>
      <w:ind w:left="454"/>
    </w:pPr>
    <w:rPr>
      <w:i/>
      <w:color w:val="0000FF"/>
      <w:sz w:val="18"/>
      <w:szCs w:val="20"/>
      <w:lang w:eastAsia="en-US"/>
    </w:rPr>
  </w:style>
  <w:style w:type="paragraph" w:customStyle="1" w:styleId="afb">
    <w:name w:val="Раздел документа"/>
    <w:basedOn w:val="af6"/>
    <w:next w:val="af6"/>
    <w:pPr>
      <w:keepNext/>
      <w:pageBreakBefore/>
      <w:suppressAutoHyphens/>
      <w:spacing w:after="360"/>
      <w:ind w:left="851" w:right="851" w:firstLine="0"/>
      <w:jc w:val="center"/>
    </w:pPr>
    <w:rPr>
      <w:b/>
      <w:caps/>
    </w:rPr>
  </w:style>
  <w:style w:type="paragraph" w:customStyle="1" w:styleId="afc">
    <w:name w:val="Приложение"/>
    <w:basedOn w:val="af6"/>
    <w:next w:val="af6"/>
    <w:pPr>
      <w:pageBreakBefore/>
      <w:spacing w:before="600" w:after="600" w:line="360" w:lineRule="auto"/>
      <w:ind w:firstLine="0"/>
      <w:jc w:val="center"/>
      <w:outlineLvl w:val="0"/>
    </w:pPr>
    <w:rPr>
      <w:b/>
      <w:caps/>
    </w:rPr>
  </w:style>
  <w:style w:type="paragraph" w:customStyle="1" w:styleId="afd">
    <w:name w:val="Рис"/>
    <w:next w:val="afe"/>
    <w:pPr>
      <w:keepNext/>
      <w:keepLines/>
      <w:spacing w:before="240" w:after="120"/>
      <w:jc w:val="center"/>
    </w:pPr>
    <w:rPr>
      <w:noProof/>
      <w:sz w:val="24"/>
      <w:lang w:val="en-US" w:eastAsia="en-US"/>
    </w:rPr>
  </w:style>
  <w:style w:type="paragraph" w:customStyle="1" w:styleId="afe">
    <w:name w:val="Рис Текст"/>
    <w:basedOn w:val="af6"/>
    <w:pPr>
      <w:keepLines/>
      <w:spacing w:before="120" w:line="240" w:lineRule="auto"/>
      <w:ind w:left="851" w:right="851" w:firstLine="0"/>
    </w:pPr>
    <w:rPr>
      <w:sz w:val="20"/>
    </w:rPr>
  </w:style>
  <w:style w:type="paragraph" w:customStyle="1" w:styleId="aff">
    <w:name w:val="Рис Имя"/>
    <w:basedOn w:val="af6"/>
    <w:next w:val="afd"/>
    <w:pPr>
      <w:spacing w:before="240" w:after="240"/>
      <w:ind w:firstLine="0"/>
      <w:jc w:val="center"/>
    </w:pPr>
  </w:style>
  <w:style w:type="paragraph" w:customStyle="1" w:styleId="1-">
    <w:name w:val="Рис текст+1-"/>
    <w:basedOn w:val="afe"/>
    <w:pPr>
      <w:numPr>
        <w:numId w:val="1"/>
      </w:numPr>
      <w:tabs>
        <w:tab w:val="left" w:pos="284"/>
      </w:tabs>
      <w:spacing w:before="60" w:after="60"/>
      <w:ind w:left="851" w:firstLine="0"/>
    </w:pPr>
  </w:style>
  <w:style w:type="paragraph" w:customStyle="1" w:styleId="a">
    <w:name w:val="Содержание"/>
    <w:basedOn w:val="af6"/>
    <w:next w:val="af6"/>
    <w:pPr>
      <w:keepNext/>
      <w:pageBreakBefore/>
      <w:numPr>
        <w:numId w:val="10"/>
      </w:numPr>
      <w:tabs>
        <w:tab w:val="clear" w:pos="1418"/>
      </w:tabs>
      <w:suppressAutoHyphens/>
      <w:spacing w:before="240" w:after="240"/>
      <w:ind w:left="0" w:firstLine="0"/>
      <w:jc w:val="center"/>
    </w:pPr>
    <w:rPr>
      <w:b/>
      <w:caps/>
    </w:rPr>
  </w:style>
  <w:style w:type="paragraph" w:customStyle="1" w:styleId="--">
    <w:name w:val="Список- -"/>
    <w:basedOn w:val="-0"/>
    <w:pPr>
      <w:numPr>
        <w:numId w:val="9"/>
      </w:numPr>
    </w:pPr>
  </w:style>
  <w:style w:type="paragraph" w:customStyle="1" w:styleId="1">
    <w:name w:val="Список_1)"/>
    <w:basedOn w:val="af6"/>
    <w:link w:val="1d"/>
    <w:pPr>
      <w:numPr>
        <w:numId w:val="3"/>
      </w:numPr>
      <w:spacing w:before="0" w:after="0"/>
    </w:pPr>
    <w:rPr>
      <w:kern w:val="24"/>
      <w:lang w:val="x-none"/>
    </w:rPr>
  </w:style>
  <w:style w:type="paragraph" w:customStyle="1" w:styleId="aff0">
    <w:name w:val="Текст курсив"/>
    <w:basedOn w:val="af6"/>
    <w:pPr>
      <w:keepLines/>
      <w:spacing w:line="240" w:lineRule="auto"/>
      <w:ind w:left="454" w:firstLine="0"/>
      <w:jc w:val="left"/>
    </w:pPr>
    <w:rPr>
      <w:rFonts w:ascii="Courier New" w:hAnsi="Courier New"/>
      <w:noProof/>
    </w:rPr>
  </w:style>
  <w:style w:type="paragraph" w:customStyle="1" w:styleId="aff1">
    <w:name w:val="Текст пункта курс"/>
    <w:basedOn w:val="af6"/>
    <w:pPr>
      <w:ind w:left="454" w:firstLine="0"/>
    </w:pPr>
    <w:rPr>
      <w:rFonts w:ascii="Courier New" w:hAnsi="Courier New"/>
      <w:lang w:val="en-US"/>
    </w:rPr>
  </w:style>
  <w:style w:type="character" w:customStyle="1" w:styleId="aff2">
    <w:name w:val="Текст пункта курс симв"/>
    <w:rPr>
      <w:rFonts w:ascii="Courier New" w:hAnsi="Courier New"/>
      <w:b/>
      <w:noProof w:val="0"/>
      <w:sz w:val="24"/>
      <w:lang w:val="en-US"/>
    </w:rPr>
  </w:style>
  <w:style w:type="character" w:customStyle="1" w:styleId="70">
    <w:name w:val="Текст пункта курс симв7"/>
    <w:rPr>
      <w:rFonts w:ascii="Courier New" w:hAnsi="Courier New"/>
      <w:b/>
      <w:noProof w:val="0"/>
      <w:sz w:val="20"/>
      <w:lang w:val="en-US"/>
    </w:rPr>
  </w:style>
  <w:style w:type="paragraph" w:styleId="aff3">
    <w:name w:val="Plain Text"/>
    <w:basedOn w:val="a6"/>
    <w:pPr>
      <w:keepNext/>
      <w:ind w:firstLine="454"/>
    </w:pPr>
    <w:rPr>
      <w:rFonts w:ascii="Courier New" w:hAnsi="Courier New"/>
      <w:color w:val="0000FF"/>
      <w:sz w:val="20"/>
      <w:szCs w:val="20"/>
      <w:lang w:eastAsia="en-US"/>
    </w:rPr>
  </w:style>
  <w:style w:type="paragraph" w:customStyle="1" w:styleId="1e">
    <w:name w:val="ТИТ1"/>
    <w:basedOn w:val="af6"/>
    <w:link w:val="1f"/>
    <w:pPr>
      <w:suppressAutoHyphens/>
      <w:spacing w:after="60"/>
      <w:ind w:left="851" w:right="851" w:firstLine="0"/>
      <w:jc w:val="center"/>
    </w:pPr>
    <w:rPr>
      <w:b/>
      <w:caps/>
      <w:lang w:val="x-none"/>
    </w:rPr>
  </w:style>
  <w:style w:type="paragraph" w:customStyle="1" w:styleId="26">
    <w:name w:val="Тит2"/>
    <w:basedOn w:val="1e"/>
    <w:rPr>
      <w:caps w:val="0"/>
    </w:rPr>
  </w:style>
  <w:style w:type="paragraph" w:customStyle="1" w:styleId="Head12M1">
    <w:name w:val="Head 12M1"/>
    <w:basedOn w:val="af6"/>
    <w:pPr>
      <w:spacing w:after="60" w:line="240" w:lineRule="auto"/>
      <w:ind w:left="851" w:right="851" w:firstLine="0"/>
      <w:jc w:val="center"/>
    </w:pPr>
    <w:rPr>
      <w:b/>
      <w:caps/>
    </w:rPr>
  </w:style>
  <w:style w:type="paragraph" w:customStyle="1" w:styleId="Head12M2">
    <w:name w:val="Head 12M2"/>
    <w:basedOn w:val="Head12M1"/>
    <w:pPr>
      <w:numPr>
        <w:numId w:val="11"/>
      </w:numPr>
    </w:pPr>
    <w:rPr>
      <w:caps w:val="0"/>
    </w:rPr>
  </w:style>
  <w:style w:type="character" w:styleId="aff4">
    <w:name w:val="Hyperlink"/>
    <w:uiPriority w:val="99"/>
    <w:rPr>
      <w:color w:val="0000FF"/>
      <w:u w:val="single"/>
    </w:rPr>
  </w:style>
  <w:style w:type="paragraph" w:customStyle="1" w:styleId="16">
    <w:name w:val="Список_1."/>
    <w:basedOn w:val="af6"/>
    <w:pPr>
      <w:numPr>
        <w:numId w:val="12"/>
      </w:numPr>
    </w:pPr>
  </w:style>
  <w:style w:type="paragraph" w:customStyle="1" w:styleId="ArialMK8">
    <w:name w:val="Arial MK8"/>
    <w:pPr>
      <w:spacing w:before="60" w:after="60"/>
      <w:jc w:val="center"/>
    </w:pPr>
    <w:rPr>
      <w:rFonts w:ascii="Arial" w:hAnsi="Arial"/>
      <w:i/>
      <w:sz w:val="16"/>
      <w:lang w:eastAsia="en-US"/>
    </w:rPr>
  </w:style>
  <w:style w:type="paragraph" w:customStyle="1" w:styleId="15">
    <w:name w:val="Примечание_1"/>
    <w:basedOn w:val="aff5"/>
    <w:pPr>
      <w:numPr>
        <w:numId w:val="2"/>
      </w:numPr>
    </w:pPr>
  </w:style>
  <w:style w:type="paragraph" w:customStyle="1" w:styleId="aff5">
    <w:name w:val="Примечание"/>
    <w:basedOn w:val="af6"/>
    <w:next w:val="af6"/>
    <w:pPr>
      <w:spacing w:before="120" w:line="240" w:lineRule="auto"/>
    </w:pPr>
  </w:style>
  <w:style w:type="paragraph" w:customStyle="1" w:styleId="ArialMK12">
    <w:name w:val="Arial MK12"/>
    <w:pPr>
      <w:pageBreakBefore/>
      <w:spacing w:before="60" w:after="60"/>
      <w:jc w:val="center"/>
    </w:pPr>
    <w:rPr>
      <w:rFonts w:ascii="Arial" w:hAnsi="Arial"/>
      <w:i/>
      <w:noProof/>
      <w:sz w:val="24"/>
      <w:lang w:val="en-US" w:eastAsia="en-US"/>
    </w:rPr>
  </w:style>
  <w:style w:type="paragraph" w:customStyle="1" w:styleId="30">
    <w:name w:val="Тит3"/>
    <w:basedOn w:val="26"/>
    <w:pPr>
      <w:numPr>
        <w:numId w:val="13"/>
      </w:numPr>
      <w:spacing w:before="0" w:after="0" w:line="240" w:lineRule="auto"/>
    </w:pPr>
    <w:rPr>
      <w:b w:val="0"/>
    </w:rPr>
  </w:style>
  <w:style w:type="paragraph" w:customStyle="1" w:styleId="20">
    <w:name w:val="Раздел_2"/>
    <w:basedOn w:val="a6"/>
    <w:locked/>
    <w:pPr>
      <w:numPr>
        <w:ilvl w:val="1"/>
        <w:numId w:val="13"/>
      </w:numPr>
      <w:spacing w:before="120"/>
      <w:outlineLvl w:val="1"/>
    </w:pPr>
    <w:rPr>
      <w:noProof/>
      <w:sz w:val="28"/>
      <w:szCs w:val="28"/>
    </w:rPr>
  </w:style>
  <w:style w:type="paragraph" w:customStyle="1" w:styleId="10">
    <w:name w:val="Заголовок_после_текст_1"/>
    <w:basedOn w:val="a6"/>
    <w:next w:val="aff3"/>
    <w:locked/>
    <w:pPr>
      <w:numPr>
        <w:numId w:val="5"/>
      </w:numPr>
      <w:spacing w:before="851" w:after="851"/>
      <w:jc w:val="center"/>
      <w:outlineLvl w:val="0"/>
    </w:pPr>
    <w:rPr>
      <w:b/>
      <w:caps/>
      <w:noProof/>
      <w:szCs w:val="20"/>
    </w:rPr>
  </w:style>
  <w:style w:type="paragraph" w:customStyle="1" w:styleId="110">
    <w:name w:val="Раздел_1_1"/>
    <w:basedOn w:val="a6"/>
    <w:next w:val="aff3"/>
    <w:locked/>
    <w:pPr>
      <w:numPr>
        <w:ilvl w:val="2"/>
        <w:numId w:val="13"/>
      </w:numPr>
      <w:spacing w:before="120"/>
      <w:ind w:left="792" w:firstLine="59"/>
      <w:outlineLvl w:val="1"/>
    </w:pPr>
    <w:rPr>
      <w:noProof/>
      <w:szCs w:val="20"/>
    </w:rPr>
  </w:style>
  <w:style w:type="paragraph" w:customStyle="1" w:styleId="11">
    <w:name w:val="Текст1"/>
    <w:basedOn w:val="a6"/>
    <w:link w:val="1f0"/>
    <w:pPr>
      <w:numPr>
        <w:numId w:val="14"/>
      </w:numPr>
    </w:pPr>
    <w:rPr>
      <w:noProof/>
      <w:szCs w:val="20"/>
      <w:lang w:val="x-none" w:eastAsia="x-none"/>
    </w:rPr>
  </w:style>
  <w:style w:type="character" w:customStyle="1" w:styleId="1f0">
    <w:name w:val="Текст1 Знак"/>
    <w:link w:val="11"/>
    <w:rPr>
      <w:noProof/>
      <w:sz w:val="24"/>
      <w:lang w:val="x-none" w:eastAsia="x-none"/>
    </w:rPr>
  </w:style>
  <w:style w:type="paragraph" w:customStyle="1" w:styleId="a1">
    <w:name w:val="Подраздел"/>
    <w:basedOn w:val="a6"/>
    <w:next w:val="11"/>
    <w:locked/>
    <w:pPr>
      <w:numPr>
        <w:ilvl w:val="2"/>
        <w:numId w:val="5"/>
      </w:numPr>
      <w:outlineLvl w:val="2"/>
    </w:pPr>
    <w:rPr>
      <w:noProof/>
      <w:szCs w:val="20"/>
    </w:rPr>
  </w:style>
  <w:style w:type="paragraph" w:customStyle="1" w:styleId="a4">
    <w:name w:val="а) список"/>
    <w:basedOn w:val="a6"/>
    <w:pPr>
      <w:numPr>
        <w:numId w:val="6"/>
      </w:numPr>
    </w:pPr>
    <w:rPr>
      <w:noProof/>
      <w:szCs w:val="20"/>
    </w:rPr>
  </w:style>
  <w:style w:type="character" w:customStyle="1" w:styleId="50">
    <w:name w:val="Текст пункта Знак5"/>
    <w:rPr>
      <w:sz w:val="24"/>
      <w:lang w:val="ru-RU" w:eastAsia="en-US" w:bidi="ar-SA"/>
    </w:rPr>
  </w:style>
  <w:style w:type="paragraph" w:customStyle="1" w:styleId="aff6">
    <w:name w:val="Чертежный"/>
    <w:pPr>
      <w:jc w:val="both"/>
    </w:pPr>
    <w:rPr>
      <w:rFonts w:ascii="ISOCPEUR" w:hAnsi="ISOCPEUR"/>
      <w:i/>
      <w:sz w:val="28"/>
      <w:lang w:val="uk-UA"/>
    </w:rPr>
  </w:style>
  <w:style w:type="character" w:customStyle="1" w:styleId="aff7">
    <w:name w:val="Текст пункта Знак"/>
    <w:rPr>
      <w:sz w:val="24"/>
      <w:lang w:val="ru-RU" w:eastAsia="en-US" w:bidi="ar-SA"/>
    </w:rPr>
  </w:style>
  <w:style w:type="paragraph" w:customStyle="1" w:styleId="aff8">
    <w:name w:val="_Событие_заголовок"/>
    <w:basedOn w:val="a6"/>
  </w:style>
  <w:style w:type="paragraph" w:customStyle="1" w:styleId="aff9">
    <w:name w:val="_Событие_описание"/>
    <w:basedOn w:val="a6"/>
    <w:pPr>
      <w:ind w:left="708"/>
    </w:pPr>
    <w:rPr>
      <w:rFonts w:ascii="Tahoma" w:hAnsi="Tahoma"/>
      <w:sz w:val="20"/>
    </w:rPr>
  </w:style>
  <w:style w:type="character" w:customStyle="1" w:styleId="affa">
    <w:name w:val="Текст пункта Знак Знак"/>
    <w:rPr>
      <w:noProof w:val="0"/>
      <w:sz w:val="24"/>
      <w:lang w:val="ru-RU" w:eastAsia="en-US" w:bidi="ar-SA"/>
    </w:rPr>
  </w:style>
  <w:style w:type="paragraph" w:customStyle="1" w:styleId="TableName">
    <w:name w:val="TableName"/>
    <w:basedOn w:val="33"/>
    <w:pPr>
      <w:keepNext/>
      <w:keepLines/>
      <w:spacing w:before="0"/>
      <w:ind w:right="284" w:firstLine="0"/>
      <w:jc w:val="right"/>
    </w:pPr>
    <w:rPr>
      <w:lang w:eastAsia="ru-RU"/>
    </w:rPr>
  </w:style>
  <w:style w:type="paragraph" w:customStyle="1" w:styleId="affb">
    <w:name w:val="Раздел Отчета"/>
    <w:basedOn w:val="33"/>
    <w:next w:val="33"/>
    <w:pPr>
      <w:keepNext/>
      <w:pageBreakBefore/>
      <w:suppressAutoHyphens/>
      <w:spacing w:before="0" w:after="360"/>
      <w:ind w:firstLine="0"/>
      <w:jc w:val="center"/>
    </w:pPr>
    <w:rPr>
      <w:b/>
      <w:caps/>
      <w:lang w:eastAsia="ru-RU"/>
    </w:rPr>
  </w:style>
  <w:style w:type="paragraph" w:customStyle="1" w:styleId="affc">
    <w:name w:val="Приложение Отчета"/>
    <w:basedOn w:val="affb"/>
    <w:next w:val="affb"/>
  </w:style>
  <w:style w:type="paragraph" w:customStyle="1" w:styleId="--0">
    <w:name w:val="Список- - Знак"/>
    <w:basedOn w:val="-0"/>
    <w:pPr>
      <w:numPr>
        <w:numId w:val="0"/>
      </w:numPr>
      <w:tabs>
        <w:tab w:val="num" w:pos="1494"/>
      </w:tabs>
      <w:spacing w:after="120"/>
      <w:ind w:left="1418" w:hanging="284"/>
    </w:pPr>
    <w:rPr>
      <w:szCs w:val="24"/>
      <w:lang w:eastAsia="ru-RU"/>
    </w:rPr>
  </w:style>
  <w:style w:type="character" w:customStyle="1" w:styleId="--1">
    <w:name w:val="Список- - Знак Знак"/>
    <w:rPr>
      <w:noProof w:val="0"/>
      <w:snapToGrid w:val="0"/>
      <w:sz w:val="24"/>
      <w:szCs w:val="24"/>
      <w:lang w:eastAsia="ru-RU"/>
    </w:rPr>
  </w:style>
  <w:style w:type="paragraph" w:customStyle="1" w:styleId="1f1">
    <w:name w:val="Список 1"/>
    <w:basedOn w:val="1"/>
    <w:pPr>
      <w:numPr>
        <w:numId w:val="0"/>
      </w:numPr>
      <w:tabs>
        <w:tab w:val="num" w:pos="814"/>
      </w:tabs>
      <w:spacing w:after="120"/>
      <w:ind w:firstLine="454"/>
    </w:pPr>
    <w:rPr>
      <w:lang w:eastAsia="ru-RU"/>
    </w:rPr>
  </w:style>
  <w:style w:type="paragraph" w:customStyle="1" w:styleId="1f2">
    <w:name w:val="Список_1"/>
    <w:basedOn w:val="1"/>
    <w:pPr>
      <w:numPr>
        <w:numId w:val="0"/>
      </w:numPr>
      <w:tabs>
        <w:tab w:val="num" w:pos="814"/>
      </w:tabs>
      <w:spacing w:after="120"/>
      <w:ind w:firstLine="454"/>
    </w:pPr>
    <w:rPr>
      <w:kern w:val="0"/>
      <w:lang w:eastAsia="ru-RU"/>
    </w:rPr>
  </w:style>
  <w:style w:type="paragraph" w:customStyle="1" w:styleId="affd">
    <w:name w:val="Список_а)"/>
    <w:basedOn w:val="-0"/>
    <w:pPr>
      <w:tabs>
        <w:tab w:val="num" w:pos="814"/>
      </w:tabs>
      <w:spacing w:after="120"/>
      <w:ind w:left="114"/>
    </w:pPr>
    <w:rPr>
      <w:lang w:eastAsia="ru-RU"/>
    </w:rPr>
  </w:style>
  <w:style w:type="paragraph" w:styleId="affe">
    <w:name w:val="Block Text"/>
    <w:basedOn w:val="a6"/>
    <w:pPr>
      <w:spacing w:before="40"/>
      <w:ind w:left="40" w:right="998"/>
    </w:pPr>
    <w:rPr>
      <w:b/>
    </w:rPr>
  </w:style>
  <w:style w:type="paragraph" w:styleId="43">
    <w:name w:val="List Continue 4"/>
    <w:basedOn w:val="a6"/>
    <w:pPr>
      <w:spacing w:after="120"/>
      <w:ind w:left="1132"/>
    </w:pPr>
  </w:style>
  <w:style w:type="paragraph" w:customStyle="1" w:styleId="afff">
    <w:name w:val="Рис Имя_"/>
    <w:basedOn w:val="33"/>
    <w:next w:val="afd"/>
    <w:pPr>
      <w:spacing w:before="240"/>
      <w:ind w:firstLine="0"/>
      <w:jc w:val="center"/>
    </w:pPr>
    <w:rPr>
      <w:b/>
      <w:lang w:eastAsia="ru-RU"/>
    </w:rPr>
  </w:style>
  <w:style w:type="character" w:styleId="afff0">
    <w:name w:val="FollowedHyperlink"/>
    <w:rPr>
      <w:color w:val="800080"/>
      <w:u w:val="single"/>
    </w:rPr>
  </w:style>
  <w:style w:type="paragraph" w:customStyle="1" w:styleId="14pt">
    <w:name w:val="14 pt"/>
    <w:aliases w:val="по центру,Первая строка:  0 см"/>
    <w:basedOn w:val="3"/>
    <w:pPr>
      <w:keepNext w:val="0"/>
      <w:tabs>
        <w:tab w:val="left" w:pos="720"/>
      </w:tabs>
      <w:spacing w:before="120" w:line="288" w:lineRule="auto"/>
      <w:jc w:val="center"/>
    </w:pPr>
    <w:rPr>
      <w:b/>
      <w:snapToGrid w:val="0"/>
      <w:sz w:val="28"/>
      <w:szCs w:val="28"/>
    </w:rPr>
  </w:style>
  <w:style w:type="character" w:customStyle="1" w:styleId="-2">
    <w:name w:val="Список- Знак Знак"/>
    <w:rPr>
      <w:noProof w:val="0"/>
      <w:snapToGrid w:val="0"/>
      <w:sz w:val="24"/>
      <w:lang w:val="ru-RU" w:eastAsia="en-US" w:bidi="ar-SA"/>
    </w:rPr>
  </w:style>
  <w:style w:type="character" w:customStyle="1" w:styleId="1f3">
    <w:name w:val="Текст пункта Знак1"/>
    <w:rPr>
      <w:noProof w:val="0"/>
      <w:sz w:val="24"/>
      <w:lang w:val="ru-RU" w:eastAsia="en-US" w:bidi="ar-SA"/>
    </w:rPr>
  </w:style>
  <w:style w:type="paragraph" w:customStyle="1" w:styleId="a3">
    <w:name w:val="Текст пункта (список) Знак Знак Знак"/>
    <w:basedOn w:val="33"/>
    <w:link w:val="afff1"/>
    <w:pPr>
      <w:numPr>
        <w:numId w:val="15"/>
      </w:numPr>
      <w:spacing w:before="0" w:after="240" w:line="240" w:lineRule="auto"/>
      <w:contextualSpacing/>
    </w:pPr>
    <w:rPr>
      <w:szCs w:val="24"/>
      <w:lang w:val="x-none"/>
    </w:rPr>
  </w:style>
  <w:style w:type="character" w:customStyle="1" w:styleId="afff1">
    <w:name w:val="Текст пункта (список) Знак Знак Знак Знак"/>
    <w:link w:val="a3"/>
    <w:rPr>
      <w:sz w:val="24"/>
      <w:szCs w:val="24"/>
      <w:lang w:val="x-none" w:eastAsia="en-US"/>
    </w:rPr>
  </w:style>
  <w:style w:type="paragraph" w:customStyle="1" w:styleId="27">
    <w:name w:val="Стиль Заголовок 2 + курсив"/>
    <w:basedOn w:val="22"/>
    <w:pPr>
      <w:tabs>
        <w:tab w:val="left" w:pos="720"/>
      </w:tabs>
    </w:pPr>
    <w:rPr>
      <w:b/>
      <w:i/>
      <w:iCs/>
      <w:snapToGrid w:val="0"/>
      <w:szCs w:val="20"/>
      <w:lang w:eastAsia="en-US"/>
    </w:rPr>
  </w:style>
  <w:style w:type="paragraph" w:customStyle="1" w:styleId="Y">
    <w:name w:val="ТекстY"/>
    <w:basedOn w:val="a6"/>
    <w:link w:val="Y0"/>
    <w:pPr>
      <w:ind w:firstLine="709"/>
    </w:pPr>
  </w:style>
  <w:style w:type="character" w:customStyle="1" w:styleId="Y0">
    <w:name w:val="ТекстY Знак"/>
    <w:link w:val="Y"/>
    <w:rPr>
      <w:sz w:val="24"/>
      <w:szCs w:val="24"/>
      <w:lang w:val="ru-RU" w:eastAsia="ru-RU" w:bidi="ar-SA"/>
    </w:rPr>
  </w:style>
  <w:style w:type="character" w:customStyle="1" w:styleId="afff2">
    <w:name w:val="Текст пункта Знак Знак Знак"/>
    <w:rPr>
      <w:sz w:val="24"/>
      <w:lang w:val="ru-RU" w:eastAsia="en-US" w:bidi="ar-SA"/>
    </w:rPr>
  </w:style>
  <w:style w:type="paragraph" w:customStyle="1" w:styleId="afff3">
    <w:name w:val="_Текст Знак"/>
    <w:basedOn w:val="a6"/>
    <w:link w:val="afff4"/>
    <w:pPr>
      <w:spacing w:before="60" w:after="120"/>
    </w:pPr>
  </w:style>
  <w:style w:type="character" w:customStyle="1" w:styleId="afff4">
    <w:name w:val="_Текст Знак Знак"/>
    <w:link w:val="afff3"/>
    <w:rPr>
      <w:sz w:val="24"/>
      <w:szCs w:val="24"/>
      <w:lang w:val="ru-RU" w:eastAsia="ru-RU" w:bidi="ar-SA"/>
    </w:rPr>
  </w:style>
  <w:style w:type="paragraph" w:customStyle="1" w:styleId="afff5">
    <w:name w:val="_Термин Знак"/>
    <w:basedOn w:val="afff3"/>
    <w:link w:val="afff6"/>
    <w:rPr>
      <w:b/>
    </w:rPr>
  </w:style>
  <w:style w:type="character" w:customStyle="1" w:styleId="afff6">
    <w:name w:val="_Термин Знак Знак"/>
    <w:link w:val="afff5"/>
    <w:rPr>
      <w:b/>
      <w:sz w:val="24"/>
      <w:szCs w:val="24"/>
      <w:lang w:val="ru-RU" w:eastAsia="ru-RU" w:bidi="ar-SA"/>
    </w:rPr>
  </w:style>
  <w:style w:type="paragraph" w:customStyle="1" w:styleId="afff7">
    <w:name w:val="_Термин_ссылка Знак"/>
    <w:basedOn w:val="afff3"/>
    <w:link w:val="afff8"/>
    <w:rPr>
      <w:i/>
    </w:rPr>
  </w:style>
  <w:style w:type="character" w:customStyle="1" w:styleId="afff8">
    <w:name w:val="_Термин_ссылка Знак Знак"/>
    <w:link w:val="afff7"/>
    <w:rPr>
      <w:i/>
      <w:sz w:val="24"/>
      <w:szCs w:val="24"/>
      <w:lang w:val="ru-RU" w:eastAsia="ru-RU" w:bidi="ar-SA"/>
    </w:rPr>
  </w:style>
  <w:style w:type="paragraph" w:customStyle="1" w:styleId="afff9">
    <w:name w:val="_Термин_ссылка"/>
    <w:basedOn w:val="afff3"/>
    <w:rPr>
      <w:i/>
    </w:rPr>
  </w:style>
  <w:style w:type="paragraph" w:customStyle="1" w:styleId="afffa">
    <w:name w:val="_Термин"/>
    <w:basedOn w:val="afff3"/>
    <w:rPr>
      <w:b/>
    </w:rPr>
  </w:style>
  <w:style w:type="paragraph" w:styleId="a2">
    <w:name w:val="List Bullet"/>
    <w:basedOn w:val="a6"/>
    <w:autoRedefine/>
    <w:pPr>
      <w:numPr>
        <w:numId w:val="7"/>
      </w:numPr>
    </w:pPr>
  </w:style>
  <w:style w:type="paragraph" w:customStyle="1" w:styleId="GUI">
    <w:name w:val="_Текст в GUI Знак"/>
    <w:basedOn w:val="af9"/>
    <w:link w:val="GUI1"/>
    <w:pPr>
      <w:numPr>
        <w:numId w:val="16"/>
      </w:numPr>
      <w:tabs>
        <w:tab w:val="clear" w:pos="360"/>
      </w:tabs>
      <w:ind w:left="0" w:firstLine="0"/>
    </w:pPr>
    <w:rPr>
      <w:rFonts w:ascii="Tahoma" w:hAnsi="Tahoma"/>
      <w:b/>
      <w:sz w:val="22"/>
      <w:lang w:val="x-none" w:eastAsia="x-none"/>
    </w:rPr>
  </w:style>
  <w:style w:type="character" w:customStyle="1" w:styleId="GUI1">
    <w:name w:val="_Текст в GUI Знак Знак"/>
    <w:link w:val="GUI"/>
    <w:rPr>
      <w:rFonts w:ascii="Tahoma" w:hAnsi="Tahoma"/>
      <w:b/>
      <w:sz w:val="22"/>
      <w:szCs w:val="24"/>
      <w:lang w:val="x-none" w:eastAsia="x-none"/>
    </w:rPr>
  </w:style>
  <w:style w:type="paragraph" w:customStyle="1" w:styleId="GUI2">
    <w:name w:val="_Текст в GUI"/>
    <w:basedOn w:val="af9"/>
    <w:rPr>
      <w:rFonts w:ascii="Tahoma" w:hAnsi="Tahoma"/>
      <w:b/>
      <w:sz w:val="22"/>
    </w:rPr>
  </w:style>
  <w:style w:type="paragraph" w:customStyle="1" w:styleId="a0">
    <w:name w:val="_Марк_список"/>
    <w:basedOn w:val="afff3"/>
    <w:pPr>
      <w:numPr>
        <w:numId w:val="8"/>
      </w:numPr>
      <w:tabs>
        <w:tab w:val="num" w:pos="1249"/>
      </w:tabs>
      <w:ind w:left="854" w:hanging="287"/>
    </w:pPr>
  </w:style>
  <w:style w:type="paragraph" w:customStyle="1" w:styleId="14">
    <w:name w:val="Стиль1"/>
    <w:basedOn w:val="a6"/>
    <w:pPr>
      <w:numPr>
        <w:numId w:val="17"/>
      </w:numPr>
      <w:tabs>
        <w:tab w:val="num" w:pos="644"/>
      </w:tabs>
      <w:ind w:left="644" w:hanging="284"/>
    </w:pPr>
  </w:style>
  <w:style w:type="paragraph" w:customStyle="1" w:styleId="a5">
    <w:name w:val="_Нум_список"/>
    <w:basedOn w:val="afff3"/>
    <w:pPr>
      <w:numPr>
        <w:numId w:val="18"/>
      </w:numPr>
      <w:tabs>
        <w:tab w:val="num" w:pos="1174"/>
        <w:tab w:val="num" w:pos="1418"/>
      </w:tabs>
      <w:ind w:left="1174" w:hanging="360"/>
    </w:pPr>
  </w:style>
  <w:style w:type="paragraph" w:customStyle="1" w:styleId="GUI0">
    <w:name w:val="_Текст в GUI Знак Знак Знак Знак Знак Знак Знак Знак Знак Знак Знак Знак Знак Знак Знак Знак Знак Знак Знак Знак Знак Знак Знак Знак Знак"/>
    <w:basedOn w:val="afff3"/>
    <w:link w:val="GUI3"/>
    <w:pPr>
      <w:numPr>
        <w:numId w:val="19"/>
      </w:numPr>
      <w:ind w:firstLine="0"/>
    </w:pPr>
    <w:rPr>
      <w:rFonts w:ascii="Tahoma" w:hAnsi="Tahoma"/>
      <w:b/>
      <w:sz w:val="20"/>
      <w:lang w:val="x-none" w:eastAsia="x-none"/>
    </w:rPr>
  </w:style>
  <w:style w:type="character" w:customStyle="1" w:styleId="GUI3">
    <w:name w:val="_Текст в GUI Знак Знак Знак Знак Знак Знак Знак Знак Знак Знак Знак Знак Знак Знак Знак Знак Знак Знак Знак Знак Знак Знак Знак Знак Знак Знак"/>
    <w:link w:val="GUI0"/>
    <w:rPr>
      <w:rFonts w:ascii="Tahoma" w:hAnsi="Tahoma"/>
      <w:b/>
      <w:szCs w:val="24"/>
      <w:lang w:val="x-none" w:eastAsia="x-none"/>
    </w:rPr>
  </w:style>
  <w:style w:type="paragraph" w:customStyle="1" w:styleId="1f4">
    <w:name w:val="Обычный (веб)1"/>
    <w:basedOn w:val="a6"/>
    <w:uiPriority w:val="99"/>
    <w:pPr>
      <w:spacing w:before="100" w:beforeAutospacing="1" w:after="100" w:afterAutospacing="1"/>
    </w:pPr>
  </w:style>
  <w:style w:type="paragraph" w:styleId="afffb">
    <w:name w:val="Document Map"/>
    <w:basedOn w:val="a6"/>
    <w:link w:val="afffc"/>
    <w:rPr>
      <w:rFonts w:ascii="Tahoma" w:hAnsi="Tahoma"/>
      <w:sz w:val="16"/>
      <w:szCs w:val="16"/>
      <w:lang w:val="x-none" w:eastAsia="x-none"/>
    </w:rPr>
  </w:style>
  <w:style w:type="character" w:customStyle="1" w:styleId="afffc">
    <w:name w:val="Схема документа Знак"/>
    <w:link w:val="afffb"/>
    <w:rPr>
      <w:rFonts w:ascii="Tahoma" w:hAnsi="Tahoma" w:cs="Tahoma"/>
      <w:sz w:val="16"/>
      <w:szCs w:val="16"/>
    </w:rPr>
  </w:style>
  <w:style w:type="paragraph" w:customStyle="1" w:styleId="-">
    <w:name w:val="- Список"/>
    <w:basedOn w:val="11"/>
    <w:next w:val="11"/>
    <w:pPr>
      <w:numPr>
        <w:numId w:val="20"/>
      </w:numPr>
    </w:pPr>
  </w:style>
  <w:style w:type="paragraph" w:customStyle="1" w:styleId="40">
    <w:name w:val="Заголовок_уровень4"/>
    <w:basedOn w:val="a6"/>
    <w:next w:val="11"/>
    <w:locked/>
    <w:pPr>
      <w:numPr>
        <w:ilvl w:val="3"/>
        <w:numId w:val="21"/>
      </w:numPr>
      <w:outlineLvl w:val="3"/>
    </w:pPr>
    <w:rPr>
      <w:sz w:val="28"/>
      <w:szCs w:val="28"/>
    </w:rPr>
  </w:style>
  <w:style w:type="paragraph" w:customStyle="1" w:styleId="11Zagolovok">
    <w:name w:val="1.1 Zagolovok"/>
    <w:basedOn w:val="a6"/>
    <w:next w:val="11"/>
    <w:pPr>
      <w:keepNext/>
      <w:numPr>
        <w:ilvl w:val="1"/>
        <w:numId w:val="21"/>
      </w:numPr>
      <w:suppressAutoHyphens/>
      <w:spacing w:before="360" w:after="360"/>
      <w:outlineLvl w:val="1"/>
    </w:pPr>
    <w:rPr>
      <w:sz w:val="28"/>
      <w:szCs w:val="28"/>
    </w:rPr>
  </w:style>
  <w:style w:type="paragraph" w:customStyle="1" w:styleId="111Zagolovok">
    <w:name w:val="1.1.1 Zagolovok"/>
    <w:basedOn w:val="a6"/>
    <w:next w:val="11"/>
    <w:pPr>
      <w:keepNext/>
      <w:numPr>
        <w:ilvl w:val="2"/>
        <w:numId w:val="21"/>
      </w:numPr>
      <w:suppressAutoHyphens/>
      <w:spacing w:before="360" w:after="240"/>
      <w:outlineLvl w:val="2"/>
    </w:pPr>
    <w:rPr>
      <w:sz w:val="28"/>
      <w:szCs w:val="28"/>
    </w:rPr>
  </w:style>
  <w:style w:type="paragraph" w:customStyle="1" w:styleId="17">
    <w:name w:val="Заголовок_1 с абз."/>
    <w:basedOn w:val="a6"/>
    <w:next w:val="11"/>
    <w:pPr>
      <w:keepNext/>
      <w:pageBreakBefore/>
      <w:numPr>
        <w:numId w:val="21"/>
      </w:numPr>
      <w:suppressAutoHyphens/>
      <w:spacing w:before="720" w:after="480"/>
      <w:outlineLvl w:val="0"/>
    </w:pPr>
    <w:rPr>
      <w:b/>
      <w:sz w:val="28"/>
      <w:szCs w:val="28"/>
    </w:rPr>
  </w:style>
  <w:style w:type="paragraph" w:customStyle="1" w:styleId="11111Zagolovok">
    <w:name w:val="1.1.1.1.1 Zagolovok"/>
    <w:basedOn w:val="a6"/>
    <w:pPr>
      <w:keepNext/>
      <w:numPr>
        <w:ilvl w:val="4"/>
        <w:numId w:val="21"/>
      </w:numPr>
      <w:suppressAutoHyphens/>
      <w:spacing w:before="360" w:after="240"/>
      <w:outlineLvl w:val="4"/>
    </w:pPr>
    <w:rPr>
      <w:sz w:val="28"/>
      <w:szCs w:val="28"/>
    </w:rPr>
  </w:style>
  <w:style w:type="character" w:customStyle="1" w:styleId="1d">
    <w:name w:val="Список_1) Знак"/>
    <w:link w:val="1"/>
    <w:locked/>
    <w:rPr>
      <w:kern w:val="24"/>
      <w:sz w:val="24"/>
      <w:lang w:val="x-none" w:eastAsia="en-US"/>
    </w:rPr>
  </w:style>
  <w:style w:type="character" w:styleId="afffd">
    <w:name w:val="Emphasis"/>
    <w:uiPriority w:val="20"/>
    <w:qFormat/>
    <w:rPr>
      <w:i/>
      <w:iCs/>
    </w:rPr>
  </w:style>
  <w:style w:type="paragraph" w:customStyle="1" w:styleId="1f5">
    <w:name w:val="_перечисление_1"/>
    <w:basedOn w:val="-0"/>
    <w:link w:val="1f6"/>
    <w:qFormat/>
    <w:pPr>
      <w:numPr>
        <w:numId w:val="0"/>
      </w:numPr>
      <w:tabs>
        <w:tab w:val="left" w:pos="1276"/>
      </w:tabs>
      <w:spacing w:line="360" w:lineRule="auto"/>
      <w:ind w:left="927" w:hanging="360"/>
    </w:pPr>
    <w:rPr>
      <w:lang w:val="en-US"/>
    </w:rPr>
  </w:style>
  <w:style w:type="character" w:customStyle="1" w:styleId="1f6">
    <w:name w:val="_перечисление_1 Знак"/>
    <w:link w:val="1f5"/>
    <w:rPr>
      <w:snapToGrid w:val="0"/>
      <w:sz w:val="24"/>
      <w:lang w:val="en-US" w:eastAsia="en-US"/>
    </w:rPr>
  </w:style>
  <w:style w:type="paragraph" w:customStyle="1" w:styleId="18">
    <w:name w:val="_Нумерованный_список_1"/>
    <w:basedOn w:val="a6"/>
    <w:link w:val="1f7"/>
    <w:qFormat/>
    <w:pPr>
      <w:numPr>
        <w:numId w:val="22"/>
      </w:numPr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Pr>
      <w:sz w:val="24"/>
      <w:szCs w:val="24"/>
    </w:rPr>
  </w:style>
  <w:style w:type="paragraph" w:customStyle="1" w:styleId="1f8">
    <w:name w:val="_перечисление_1_"/>
    <w:basedOn w:val="-0"/>
    <w:link w:val="1f9"/>
    <w:qFormat/>
    <w:pPr>
      <w:spacing w:line="360" w:lineRule="auto"/>
    </w:pPr>
  </w:style>
  <w:style w:type="paragraph" w:customStyle="1" w:styleId="120">
    <w:name w:val="1) список_2 уровень"/>
    <w:basedOn w:val="a6"/>
    <w:next w:val="11"/>
    <w:pPr>
      <w:keepLines/>
      <w:numPr>
        <w:numId w:val="23"/>
      </w:numPr>
    </w:pPr>
    <w:rPr>
      <w:noProof/>
      <w:szCs w:val="20"/>
    </w:rPr>
  </w:style>
  <w:style w:type="character" w:customStyle="1" w:styleId="1f9">
    <w:name w:val="_перечисление_1_ Знак"/>
    <w:basedOn w:val="-1"/>
    <w:link w:val="1f8"/>
    <w:rPr>
      <w:snapToGrid w:val="0"/>
      <w:sz w:val="24"/>
      <w:lang w:val="x-none" w:eastAsia="en-US"/>
    </w:rPr>
  </w:style>
  <w:style w:type="character" w:customStyle="1" w:styleId="41">
    <w:name w:val="Заголовок 4 Знак"/>
    <w:link w:val="4"/>
    <w:rPr>
      <w:bCs/>
      <w:sz w:val="24"/>
      <w:szCs w:val="24"/>
      <w:lang w:val="x-none" w:eastAsia="x-none"/>
    </w:rPr>
  </w:style>
  <w:style w:type="character" w:styleId="afffe">
    <w:name w:val="Strong"/>
    <w:qFormat/>
    <w:rPr>
      <w:b/>
      <w:bCs/>
    </w:rPr>
  </w:style>
  <w:style w:type="character" w:customStyle="1" w:styleId="1f7">
    <w:name w:val="_Нумерованный_список_1 Знак"/>
    <w:link w:val="18"/>
    <w:rPr>
      <w:sz w:val="24"/>
      <w:szCs w:val="24"/>
      <w:lang w:val="x-none" w:eastAsia="x-none"/>
    </w:rPr>
  </w:style>
  <w:style w:type="table" w:styleId="affff">
    <w:name w:val="Table Grid"/>
    <w:basedOn w:val="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7"/>
  </w:style>
  <w:style w:type="character" w:customStyle="1" w:styleId="apple-converted-space">
    <w:name w:val="apple-converted-space"/>
    <w:basedOn w:val="a7"/>
  </w:style>
  <w:style w:type="paragraph" w:customStyle="1" w:styleId="1fa">
    <w:name w:val="_Перечисление_1"/>
    <w:basedOn w:val="-0"/>
    <w:link w:val="1fb"/>
    <w:qFormat/>
    <w:pPr>
      <w:numPr>
        <w:numId w:val="0"/>
      </w:numPr>
      <w:tabs>
        <w:tab w:val="left" w:pos="1134"/>
      </w:tabs>
      <w:spacing w:line="360" w:lineRule="auto"/>
      <w:ind w:firstLine="851"/>
      <w:jc w:val="both"/>
    </w:pPr>
    <w:rPr>
      <w:szCs w:val="24"/>
    </w:rPr>
  </w:style>
  <w:style w:type="paragraph" w:customStyle="1" w:styleId="2">
    <w:name w:val="_Перечисление_2"/>
    <w:basedOn w:val="-0"/>
    <w:link w:val="28"/>
    <w:qFormat/>
    <w:pPr>
      <w:numPr>
        <w:ilvl w:val="1"/>
        <w:numId w:val="24"/>
      </w:numPr>
      <w:tabs>
        <w:tab w:val="left" w:pos="1701"/>
      </w:tabs>
      <w:spacing w:line="276" w:lineRule="auto"/>
      <w:ind w:left="1134" w:firstLine="284"/>
      <w:jc w:val="both"/>
    </w:pPr>
    <w:rPr>
      <w:szCs w:val="24"/>
    </w:rPr>
  </w:style>
  <w:style w:type="character" w:customStyle="1" w:styleId="1fb">
    <w:name w:val="_Перечисление_1 Знак"/>
    <w:link w:val="1fa"/>
    <w:rPr>
      <w:snapToGrid w:val="0"/>
      <w:sz w:val="24"/>
      <w:szCs w:val="24"/>
      <w:lang w:eastAsia="en-US"/>
    </w:rPr>
  </w:style>
  <w:style w:type="character" w:customStyle="1" w:styleId="28">
    <w:name w:val="_Перечисление_2 Знак"/>
    <w:link w:val="2"/>
    <w:rPr>
      <w:snapToGrid w:val="0"/>
      <w:sz w:val="24"/>
      <w:szCs w:val="24"/>
      <w:lang w:val="x-none" w:eastAsia="en-US"/>
    </w:rPr>
  </w:style>
  <w:style w:type="paragraph" w:customStyle="1" w:styleId="31">
    <w:name w:val="_Перечисление_3"/>
    <w:basedOn w:val="1f8"/>
    <w:link w:val="36"/>
    <w:qFormat/>
    <w:pPr>
      <w:numPr>
        <w:numId w:val="25"/>
      </w:numPr>
      <w:tabs>
        <w:tab w:val="left" w:pos="257"/>
      </w:tabs>
      <w:spacing w:line="276" w:lineRule="auto"/>
      <w:ind w:left="34" w:firstLine="34"/>
    </w:pPr>
  </w:style>
  <w:style w:type="character" w:customStyle="1" w:styleId="36">
    <w:name w:val="_Перечисление_3 Знак"/>
    <w:basedOn w:val="1f9"/>
    <w:link w:val="31"/>
    <w:rPr>
      <w:snapToGrid w:val="0"/>
      <w:sz w:val="24"/>
      <w:lang w:val="x-none" w:eastAsia="en-US"/>
    </w:rPr>
  </w:style>
  <w:style w:type="paragraph" w:customStyle="1" w:styleId="29">
    <w:name w:val="_Нумерованный_список_2"/>
    <w:basedOn w:val="a6"/>
    <w:link w:val="2a"/>
    <w:qFormat/>
    <w:pPr>
      <w:tabs>
        <w:tab w:val="left" w:pos="1560"/>
      </w:tabs>
      <w:ind w:left="1247" w:hanging="36"/>
      <w:jc w:val="left"/>
    </w:pPr>
    <w:rPr>
      <w:lang w:val="x-none" w:eastAsia="x-none"/>
    </w:rPr>
  </w:style>
  <w:style w:type="character" w:customStyle="1" w:styleId="2a">
    <w:name w:val="_Нумерованный_список_2 Знак"/>
    <w:link w:val="29"/>
    <w:rPr>
      <w:sz w:val="24"/>
      <w:szCs w:val="24"/>
    </w:rPr>
  </w:style>
  <w:style w:type="paragraph" w:styleId="affff0">
    <w:name w:val="List Paragraph"/>
    <w:basedOn w:val="a6"/>
    <w:uiPriority w:val="34"/>
    <w:qFormat/>
    <w:pPr>
      <w:spacing w:line="240" w:lineRule="auto"/>
      <w:ind w:left="720" w:firstLine="0"/>
      <w:jc w:val="left"/>
    </w:pPr>
    <w:rPr>
      <w:rFonts w:eastAsia="Calibri"/>
    </w:rPr>
  </w:style>
  <w:style w:type="table" w:styleId="-10">
    <w:name w:val="Table Web 1"/>
    <w:basedOn w:val="a8"/>
    <w:pPr>
      <w:spacing w:line="360" w:lineRule="auto"/>
      <w:ind w:firstLine="851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S">
    <w:name w:val="NS"/>
    <w:basedOn w:val="a6"/>
    <w:link w:val="NS0"/>
    <w:pPr>
      <w:spacing w:before="120"/>
    </w:pPr>
  </w:style>
  <w:style w:type="character" w:customStyle="1" w:styleId="resultoftext">
    <w:name w:val="resultoftext"/>
  </w:style>
  <w:style w:type="paragraph" w:customStyle="1" w:styleId="13">
    <w:name w:val="_Список_1"/>
    <w:basedOn w:val="af6"/>
    <w:link w:val="1fc"/>
    <w:pPr>
      <w:numPr>
        <w:numId w:val="26"/>
      </w:numPr>
      <w:suppressAutoHyphens/>
    </w:pPr>
    <w:rPr>
      <w:lang w:val="x-none"/>
    </w:rPr>
  </w:style>
  <w:style w:type="character" w:customStyle="1" w:styleId="1fc">
    <w:name w:val="_Список_1 Знак"/>
    <w:link w:val="13"/>
    <w:rPr>
      <w:sz w:val="24"/>
      <w:lang w:val="x-none" w:eastAsia="en-US"/>
    </w:rPr>
  </w:style>
  <w:style w:type="paragraph" w:styleId="affff1">
    <w:name w:val="Revision"/>
    <w:hidden/>
    <w:uiPriority w:val="99"/>
    <w:semiHidden/>
    <w:rPr>
      <w:sz w:val="24"/>
      <w:szCs w:val="24"/>
    </w:rPr>
  </w:style>
  <w:style w:type="paragraph" w:customStyle="1" w:styleId="p">
    <w:name w:val="p"/>
    <w:basedOn w:val="a6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32">
    <w:name w:val="Заголовок 3 Знак"/>
    <w:aliases w:val="Заголовок 3прил Знак,Заголовок 3 ГОСТ Знак,H3 Знак,Numbered - 3 Знак,Level 1 - 1 Знак,Lev 3 Знак,Minor Знак,H31 Знак,H32 Знак,H33 Знак,H34 Знак,H35 Знак,H36 Знак,H37 Знак,H38 Знак,t3 Знак,PA Minor Section Знак,Label Знак,Label1 Знак"/>
    <w:link w:val="3"/>
    <w:rsid w:val="00136269"/>
    <w:rPr>
      <w:sz w:val="24"/>
      <w:szCs w:val="24"/>
      <w:lang w:val="x-none" w:eastAsia="x-none"/>
    </w:rPr>
  </w:style>
  <w:style w:type="character" w:customStyle="1" w:styleId="1f">
    <w:name w:val="ТИТ1 Знак"/>
    <w:link w:val="1e"/>
    <w:rPr>
      <w:b/>
      <w:caps/>
      <w:sz w:val="24"/>
      <w:lang w:eastAsia="en-US"/>
    </w:rPr>
  </w:style>
  <w:style w:type="character" w:styleId="affff2">
    <w:name w:val="Subtle Emphasis"/>
    <w:uiPriority w:val="19"/>
    <w:qFormat/>
    <w:rPr>
      <w:i/>
      <w:iCs/>
      <w:color w:val="595959"/>
    </w:rPr>
  </w:style>
  <w:style w:type="paragraph" w:customStyle="1" w:styleId="111">
    <w:name w:val="1.1.Список"/>
    <w:basedOn w:val="22"/>
    <w:link w:val="112"/>
  </w:style>
  <w:style w:type="paragraph" w:customStyle="1" w:styleId="21">
    <w:name w:val="2.1 заголовок"/>
    <w:basedOn w:val="a6"/>
    <w:link w:val="210"/>
    <w:qFormat/>
    <w:pPr>
      <w:numPr>
        <w:ilvl w:val="1"/>
        <w:numId w:val="29"/>
      </w:numPr>
    </w:pPr>
  </w:style>
  <w:style w:type="character" w:customStyle="1" w:styleId="23">
    <w:name w:val="Заголовок 2 Знак"/>
    <w:aliases w:val="Заголовок 2прил Знак,Знак Знак,Numbered - 2 Знак,Major Знак,h 3 Знак,2 Знак,h2 Знак,PA Major Section Знак,Heading 2a Знак,H2 Знак,Reset numbering Знак,headi Знак,heading2 Знак,h21 Знак,h22 Знак,21 Знак,Heading Two Знак,ICL Знак,h 4 Знак"/>
    <w:link w:val="22"/>
    <w:rsid w:val="00136269"/>
    <w:rPr>
      <w:noProof/>
      <w:sz w:val="24"/>
      <w:szCs w:val="24"/>
      <w:lang w:val="en-US"/>
    </w:rPr>
  </w:style>
  <w:style w:type="character" w:customStyle="1" w:styleId="112">
    <w:name w:val="1.1.Список Знак"/>
    <w:link w:val="111"/>
    <w:rPr>
      <w:noProof/>
      <w:sz w:val="24"/>
      <w:szCs w:val="24"/>
      <w:lang w:val="en-US"/>
    </w:rPr>
  </w:style>
  <w:style w:type="paragraph" w:customStyle="1" w:styleId="310">
    <w:name w:val="3.1  заголовок"/>
    <w:basedOn w:val="a6"/>
    <w:link w:val="311"/>
    <w:qFormat/>
    <w:pPr>
      <w:ind w:firstLine="0"/>
    </w:pPr>
  </w:style>
  <w:style w:type="character" w:customStyle="1" w:styleId="210">
    <w:name w:val="2.1 заголовок Знак"/>
    <w:link w:val="21"/>
    <w:rPr>
      <w:sz w:val="24"/>
      <w:szCs w:val="24"/>
    </w:rPr>
  </w:style>
  <w:style w:type="character" w:customStyle="1" w:styleId="af5">
    <w:name w:val="Текст примечания Знак"/>
    <w:link w:val="af4"/>
  </w:style>
  <w:style w:type="character" w:customStyle="1" w:styleId="311">
    <w:name w:val="3.1  заголовок Знак"/>
    <w:link w:val="310"/>
    <w:rPr>
      <w:sz w:val="24"/>
      <w:szCs w:val="24"/>
    </w:rPr>
  </w:style>
  <w:style w:type="paragraph" w:customStyle="1" w:styleId="41111">
    <w:name w:val="Заголовок 4;Знак1;Знак111"/>
    <w:basedOn w:val="a6"/>
    <w:pPr>
      <w:numPr>
        <w:numId w:val="30"/>
      </w:numPr>
      <w:jc w:val="left"/>
    </w:pPr>
  </w:style>
  <w:style w:type="character" w:customStyle="1" w:styleId="NS0">
    <w:name w:val="NS Знак"/>
    <w:link w:val="NS"/>
    <w:rPr>
      <w:sz w:val="24"/>
      <w:szCs w:val="24"/>
    </w:rPr>
  </w:style>
  <w:style w:type="paragraph" w:customStyle="1" w:styleId="affff3">
    <w:name w:val="Базовый текст"/>
    <w:basedOn w:val="a6"/>
    <w:rsid w:val="002C3C5A"/>
    <w:pPr>
      <w:spacing w:line="240" w:lineRule="auto"/>
      <w:ind w:firstLine="0"/>
    </w:pPr>
  </w:style>
  <w:style w:type="paragraph" w:customStyle="1" w:styleId="1fd">
    <w:name w:val="Название1"/>
    <w:basedOn w:val="a6"/>
    <w:qFormat/>
    <w:rsid w:val="00EF09FF"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Microsoft_Visio_2003-2010_Drawing.vsd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A4%20-%20&#1045;&#1057;&#1055;&#1044;\&#1064;&#1072;&#1073;&#1083;&#1086;&#1085;&#1099;\&#1044;&#1086;&#1082;&#1091;&#1084;&#1077;&#1085;&#1090;&#1099;%20&#1055;&#1086;%20&#1045;&#1057;&#1055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D3FC-34C0-438A-B2E8-36EE8132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Документы По ЕСПД</Template>
  <TotalTime>2</TotalTime>
  <Pages>16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17658</CharactersWithSpaces>
  <SharedDoc>false</SharedDoc>
  <HLinks>
    <vt:vector size="180" baseType="variant">
      <vt:variant>
        <vt:i4>2686981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_Toc3975120</vt:lpwstr>
      </vt:variant>
      <vt:variant>
        <vt:i4>2752517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_Toc3975119</vt:lpwstr>
      </vt:variant>
      <vt:variant>
        <vt:i4>2752517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_Toc3975118</vt:lpwstr>
      </vt:variant>
      <vt:variant>
        <vt:i4>2752517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_Toc3975117</vt:lpwstr>
      </vt:variant>
      <vt:variant>
        <vt:i4>2752517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_Toc3975116</vt:lpwstr>
      </vt:variant>
      <vt:variant>
        <vt:i4>2752517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_Toc3975115</vt:lpwstr>
      </vt:variant>
      <vt:variant>
        <vt:i4>2752517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_Toc3975114</vt:lpwstr>
      </vt:variant>
      <vt:variant>
        <vt:i4>2752517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_Toc3975113</vt:lpwstr>
      </vt:variant>
      <vt:variant>
        <vt:i4>2752517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_Toc3975112</vt:lpwstr>
      </vt:variant>
      <vt:variant>
        <vt:i4>2752517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_Toc3975111</vt:lpwstr>
      </vt:variant>
      <vt:variant>
        <vt:i4>2752517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_Toc3975110</vt:lpwstr>
      </vt:variant>
      <vt:variant>
        <vt:i4>2818053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_Toc3975109</vt:lpwstr>
      </vt:variant>
      <vt:variant>
        <vt:i4>2818053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_Toc3975108</vt:lpwstr>
      </vt:variant>
      <vt:variant>
        <vt:i4>2818053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_Toc3975107</vt:lpwstr>
      </vt:variant>
      <vt:variant>
        <vt:i4>2818053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_Toc3975106</vt:lpwstr>
      </vt:variant>
      <vt:variant>
        <vt:i4>2818053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_Toc3975105</vt:lpwstr>
      </vt:variant>
      <vt:variant>
        <vt:i4>2818053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_Toc3975104</vt:lpwstr>
      </vt:variant>
      <vt:variant>
        <vt:i4>2818053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_Toc3975103</vt:lpwstr>
      </vt:variant>
      <vt:variant>
        <vt:i4>2818053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_Toc3975102</vt:lpwstr>
      </vt:variant>
      <vt:variant>
        <vt:i4>2818053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_Toc3975101</vt:lpwstr>
      </vt:variant>
      <vt:variant>
        <vt:i4>2818053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_Toc3975100</vt:lpwstr>
      </vt:variant>
      <vt:variant>
        <vt:i4>2228228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_Toc3975099</vt:lpwstr>
      </vt:variant>
      <vt:variant>
        <vt:i4>2228228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_Toc3975098</vt:lpwstr>
      </vt:variant>
      <vt:variant>
        <vt:i4>2228228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_Toc3975097</vt:lpwstr>
      </vt:variant>
      <vt:variant>
        <vt:i4>2228228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_Toc3975096</vt:lpwstr>
      </vt:variant>
      <vt:variant>
        <vt:i4>2228228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_Toc3975095</vt:lpwstr>
      </vt:variant>
      <vt:variant>
        <vt:i4>2228228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_Toc3975094</vt:lpwstr>
      </vt:variant>
      <vt:variant>
        <vt:i4>2228228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_Toc3975093</vt:lpwstr>
      </vt:variant>
      <vt:variant>
        <vt:i4>2228228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_Toc3975092</vt:lpwstr>
      </vt:variant>
      <vt:variant>
        <vt:i4>2228228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_Toc3975091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alsuma</dc:creator>
  <cp:keywords/>
  <dc:description/>
  <cp:lastModifiedBy>Дмитрук Мария Дмитриевна</cp:lastModifiedBy>
  <cp:revision>4</cp:revision>
  <cp:lastPrinted>2010-03-24T09:06:00Z</cp:lastPrinted>
  <dcterms:created xsi:type="dcterms:W3CDTF">2020-10-16T08:25:00Z</dcterms:created>
  <dcterms:modified xsi:type="dcterms:W3CDTF">2024-08-20T07:12:00Z</dcterms:modified>
</cp:coreProperties>
</file>